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9906" w14:textId="0EAA6CF1" w:rsidR="003E764F" w:rsidRPr="00E21433" w:rsidRDefault="003E764F" w:rsidP="003E764F">
      <w:pPr>
        <w:tabs>
          <w:tab w:val="left" w:pos="5180"/>
        </w:tabs>
        <w:jc w:val="center"/>
        <w:rPr>
          <w:rFonts w:cs="Arial"/>
          <w:b/>
          <w:color w:val="FF0000"/>
          <w:sz w:val="22"/>
          <w:szCs w:val="22"/>
        </w:rPr>
      </w:pPr>
      <w:r w:rsidRPr="00E21433">
        <w:rPr>
          <w:rFonts w:cs="Arial"/>
          <w:b/>
          <w:sz w:val="22"/>
          <w:szCs w:val="22"/>
        </w:rPr>
        <w:t xml:space="preserve">Telephone: </w:t>
      </w:r>
      <w:r w:rsidRPr="00E21433">
        <w:rPr>
          <w:rFonts w:cs="Arial"/>
          <w:b/>
          <w:bCs/>
          <w:sz w:val="22"/>
          <w:szCs w:val="22"/>
        </w:rPr>
        <w:t xml:space="preserve">0300 1310 111     </w:t>
      </w:r>
      <w:r w:rsidRPr="00E21433">
        <w:rPr>
          <w:rFonts w:cs="Arial"/>
          <w:b/>
          <w:sz w:val="22"/>
          <w:szCs w:val="22"/>
        </w:rPr>
        <w:t xml:space="preserve">Email: </w:t>
      </w:r>
      <w:hyperlink r:id="rId11" w:history="1">
        <w:r w:rsidRPr="00E21433">
          <w:rPr>
            <w:rStyle w:val="Hyperlink"/>
            <w:rFonts w:cs="Arial"/>
            <w:sz w:val="22"/>
            <w:szCs w:val="22"/>
          </w:rPr>
          <w:t>provide.ccc@nhs.net</w:t>
        </w:r>
      </w:hyperlink>
      <w:r w:rsidRPr="00E21433">
        <w:rPr>
          <w:rFonts w:cs="Arial"/>
          <w:b/>
          <w:color w:val="FF0000"/>
          <w:sz w:val="22"/>
          <w:szCs w:val="22"/>
        </w:rPr>
        <w:t xml:space="preserve"> </w:t>
      </w:r>
    </w:p>
    <w:p w14:paraId="45E2BEE6" w14:textId="77777777" w:rsidR="003E764F" w:rsidRPr="00E21433" w:rsidRDefault="003E764F" w:rsidP="00516C4B">
      <w:pPr>
        <w:tabs>
          <w:tab w:val="left" w:pos="7245"/>
        </w:tabs>
        <w:rPr>
          <w:rFonts w:cs="Arial"/>
          <w:sz w:val="22"/>
          <w:szCs w:val="22"/>
        </w:rPr>
      </w:pPr>
    </w:p>
    <w:p w14:paraId="1F88FED3" w14:textId="77777777" w:rsidR="004E56F5" w:rsidRPr="00E21433" w:rsidRDefault="004E56F5" w:rsidP="003E764F">
      <w:pPr>
        <w:tabs>
          <w:tab w:val="left" w:pos="5180"/>
        </w:tabs>
        <w:jc w:val="both"/>
        <w:rPr>
          <w:rFonts w:cs="Arial"/>
          <w:bCs/>
          <w:sz w:val="22"/>
          <w:szCs w:val="22"/>
        </w:rPr>
      </w:pPr>
    </w:p>
    <w:p w14:paraId="27ECAE17" w14:textId="34CFB614" w:rsidR="003E764F" w:rsidRPr="00E21433" w:rsidRDefault="003E764F" w:rsidP="003E764F">
      <w:pPr>
        <w:tabs>
          <w:tab w:val="left" w:pos="5180"/>
        </w:tabs>
        <w:jc w:val="both"/>
        <w:rPr>
          <w:rFonts w:cs="Arial"/>
          <w:b/>
          <w:bCs/>
          <w:sz w:val="22"/>
          <w:szCs w:val="22"/>
        </w:rPr>
      </w:pPr>
      <w:r w:rsidRPr="00E21433">
        <w:rPr>
          <w:rFonts w:cs="Arial"/>
          <w:b/>
          <w:bCs/>
          <w:sz w:val="22"/>
          <w:szCs w:val="22"/>
        </w:rPr>
        <w:t xml:space="preserve">Please note referrals to this service are for children and young people aged 0-19 years (or 18 years if not in full-time education) where there are concerns around gross motor development or altered neurology. We are unable to accept referrals for acute musculoskeletal (MSK) injuries, acute flare-ups of known MSK conditions or other MSK presentations where there are no additional developmental or neurological concerns/conditions present. </w:t>
      </w:r>
    </w:p>
    <w:p w14:paraId="3F6A2A64" w14:textId="4B0A139D" w:rsidR="0052517F" w:rsidRPr="00E21433" w:rsidRDefault="0052517F" w:rsidP="003E764F">
      <w:pPr>
        <w:tabs>
          <w:tab w:val="left" w:pos="7245"/>
        </w:tabs>
        <w:rPr>
          <w:rFonts w:cs="Arial"/>
          <w:b/>
          <w:sz w:val="22"/>
          <w:szCs w:val="22"/>
        </w:rPr>
      </w:pPr>
    </w:p>
    <w:p w14:paraId="6444DD2D" w14:textId="475A1990" w:rsidR="003E764F" w:rsidRPr="00E21433" w:rsidRDefault="003E764F" w:rsidP="003E764F">
      <w:pPr>
        <w:tabs>
          <w:tab w:val="left" w:pos="5180"/>
        </w:tabs>
        <w:jc w:val="both"/>
        <w:rPr>
          <w:rFonts w:cs="Arial"/>
          <w:b/>
          <w:bCs/>
          <w:sz w:val="22"/>
          <w:szCs w:val="22"/>
        </w:rPr>
      </w:pPr>
      <w:r w:rsidRPr="00E21433">
        <w:rPr>
          <w:rFonts w:cs="Arial"/>
          <w:b/>
          <w:bCs/>
          <w:sz w:val="22"/>
          <w:szCs w:val="22"/>
        </w:rPr>
        <w:t>If the referral meets one of the latter criteria, please complete Provide Physiotherapy Outpatients referral form.</w:t>
      </w:r>
    </w:p>
    <w:p w14:paraId="66938074" w14:textId="77777777" w:rsidR="004E56F5" w:rsidRPr="00E21433" w:rsidRDefault="004E56F5" w:rsidP="003E764F">
      <w:pPr>
        <w:tabs>
          <w:tab w:val="left" w:pos="5180"/>
        </w:tabs>
        <w:jc w:val="both"/>
        <w:rPr>
          <w:rFonts w:cs="Arial"/>
          <w:bCs/>
          <w:sz w:val="22"/>
          <w:szCs w:val="22"/>
        </w:rPr>
      </w:pPr>
    </w:p>
    <w:p w14:paraId="5C9F3F1B" w14:textId="64C576D9" w:rsidR="003E764F" w:rsidRPr="00E21433" w:rsidRDefault="003E764F" w:rsidP="003E764F">
      <w:pPr>
        <w:tabs>
          <w:tab w:val="left" w:pos="7245"/>
        </w:tabs>
        <w:rPr>
          <w:rFonts w:cs="Arial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3"/>
        <w:gridCol w:w="4794"/>
      </w:tblGrid>
      <w:tr w:rsidR="003E764F" w:rsidRPr="00E21433" w14:paraId="37703B22" w14:textId="77777777" w:rsidTr="00F307AB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1C2A8" w14:textId="35DBC962" w:rsidR="003E764F" w:rsidRPr="00E21433" w:rsidRDefault="003E764F" w:rsidP="00CE77FA">
            <w:pPr>
              <w:outlineLvl w:val="0"/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Date of Referral: </w:t>
            </w:r>
            <w:r w:rsid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2143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E21433">
              <w:rPr>
                <w:rFonts w:cs="Arial"/>
                <w:sz w:val="22"/>
                <w:szCs w:val="22"/>
              </w:rPr>
            </w:r>
            <w:r w:rsidR="00E21433">
              <w:rPr>
                <w:rFonts w:cs="Arial"/>
                <w:sz w:val="22"/>
                <w:szCs w:val="22"/>
              </w:rPr>
              <w:fldChar w:fldCharType="separate"/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581C6" w14:textId="4EB28466" w:rsidR="003E764F" w:rsidRPr="00E21433" w:rsidRDefault="003E764F" w:rsidP="00CE77FA">
            <w:pPr>
              <w:outlineLvl w:val="0"/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NHS Number: </w:t>
            </w:r>
            <w:r w:rsid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2143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E21433">
              <w:rPr>
                <w:rFonts w:cs="Arial"/>
                <w:sz w:val="22"/>
                <w:szCs w:val="22"/>
              </w:rPr>
            </w:r>
            <w:r w:rsidR="00E21433">
              <w:rPr>
                <w:rFonts w:cs="Arial"/>
                <w:sz w:val="22"/>
                <w:szCs w:val="22"/>
              </w:rPr>
              <w:fldChar w:fldCharType="separate"/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220D3E18" w14:textId="77777777" w:rsidR="004E56F5" w:rsidRPr="00E21433" w:rsidRDefault="004E56F5" w:rsidP="003E764F">
      <w:pPr>
        <w:tabs>
          <w:tab w:val="left" w:pos="7245"/>
        </w:tabs>
        <w:rPr>
          <w:rFonts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211"/>
        <w:gridCol w:w="4536"/>
      </w:tblGrid>
      <w:tr w:rsidR="003E764F" w:rsidRPr="00E21433" w14:paraId="3ACB2EBC" w14:textId="77777777" w:rsidTr="00F307AB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2886"/>
            <w:hideMark/>
          </w:tcPr>
          <w:p w14:paraId="21DD1DC1" w14:textId="77777777" w:rsidR="003E764F" w:rsidRPr="00E21433" w:rsidRDefault="003E764F" w:rsidP="00CE77FA">
            <w:pPr>
              <w:tabs>
                <w:tab w:val="left" w:pos="5180"/>
              </w:tabs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E21433">
              <w:rPr>
                <w:rFonts w:cs="Arial"/>
                <w:b/>
                <w:color w:val="FFFFFF" w:themeColor="background1"/>
                <w:sz w:val="22"/>
                <w:szCs w:val="22"/>
              </w:rPr>
              <w:t>Patient Details</w:t>
            </w:r>
          </w:p>
        </w:tc>
      </w:tr>
      <w:tr w:rsidR="003E764F" w:rsidRPr="00E21433" w14:paraId="4AC1AF2D" w14:textId="77777777" w:rsidTr="00F307A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AFED" w14:textId="467C7F0B" w:rsidR="003E764F" w:rsidRPr="00E21433" w:rsidRDefault="003E764F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Forename: </w:t>
            </w:r>
            <w:r w:rsid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E2143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E21433">
              <w:rPr>
                <w:rFonts w:cs="Arial"/>
                <w:sz w:val="22"/>
                <w:szCs w:val="22"/>
              </w:rPr>
            </w:r>
            <w:r w:rsidR="00E21433">
              <w:rPr>
                <w:rFonts w:cs="Arial"/>
                <w:sz w:val="22"/>
                <w:szCs w:val="22"/>
              </w:rPr>
              <w:fldChar w:fldCharType="separate"/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D178" w14:textId="318790FA" w:rsidR="003E764F" w:rsidRPr="00E21433" w:rsidRDefault="003E764F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Surname: </w:t>
            </w:r>
            <w:r w:rsid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E2143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E21433">
              <w:rPr>
                <w:rFonts w:cs="Arial"/>
                <w:sz w:val="22"/>
                <w:szCs w:val="22"/>
              </w:rPr>
            </w:r>
            <w:r w:rsidR="00E21433">
              <w:rPr>
                <w:rFonts w:cs="Arial"/>
                <w:sz w:val="22"/>
                <w:szCs w:val="22"/>
              </w:rPr>
              <w:fldChar w:fldCharType="separate"/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3E764F" w:rsidRPr="00E21433" w14:paraId="054F4ED1" w14:textId="77777777" w:rsidTr="00F307AB">
        <w:trPr>
          <w:trHeight w:val="107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E7C" w14:textId="68BB9AE8" w:rsidR="003E764F" w:rsidRPr="00E21433" w:rsidRDefault="003E764F" w:rsidP="00E21433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Address and Postcode</w:t>
            </w:r>
            <w:r w:rsidR="00E21433">
              <w:rPr>
                <w:rFonts w:cs="Arial"/>
                <w:sz w:val="22"/>
                <w:szCs w:val="22"/>
              </w:rPr>
              <w:t xml:space="preserve">: </w:t>
            </w:r>
            <w:r w:rsid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E2143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E21433">
              <w:rPr>
                <w:rFonts w:cs="Arial"/>
                <w:sz w:val="22"/>
                <w:szCs w:val="22"/>
              </w:rPr>
            </w:r>
            <w:r w:rsidR="00E21433">
              <w:rPr>
                <w:rFonts w:cs="Arial"/>
                <w:sz w:val="22"/>
                <w:szCs w:val="22"/>
              </w:rPr>
              <w:fldChar w:fldCharType="separate"/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3E764F" w:rsidRPr="00E21433" w14:paraId="02480232" w14:textId="77777777" w:rsidTr="00F307A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4D64" w14:textId="68A9D091" w:rsidR="003E764F" w:rsidRPr="00E21433" w:rsidRDefault="003E764F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Date of Birth:</w:t>
            </w:r>
            <w:r w:rsidR="00E21433">
              <w:rPr>
                <w:rFonts w:cs="Arial"/>
                <w:sz w:val="22"/>
                <w:szCs w:val="22"/>
              </w:rPr>
              <w:t xml:space="preserve"> </w:t>
            </w:r>
            <w:r w:rsid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2143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E21433">
              <w:rPr>
                <w:rFonts w:cs="Arial"/>
                <w:sz w:val="22"/>
                <w:szCs w:val="22"/>
              </w:rPr>
            </w:r>
            <w:r w:rsidR="00E21433">
              <w:rPr>
                <w:rFonts w:cs="Arial"/>
                <w:sz w:val="22"/>
                <w:szCs w:val="22"/>
              </w:rPr>
              <w:fldChar w:fldCharType="separate"/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C845" w14:textId="359E9BF0" w:rsidR="003E764F" w:rsidRPr="00E21433" w:rsidRDefault="003E764F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Gender: </w:t>
            </w:r>
            <w:r w:rsid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E2143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E21433">
              <w:rPr>
                <w:rFonts w:cs="Arial"/>
                <w:sz w:val="22"/>
                <w:szCs w:val="22"/>
              </w:rPr>
            </w:r>
            <w:r w:rsidR="00E21433">
              <w:rPr>
                <w:rFonts w:cs="Arial"/>
                <w:sz w:val="22"/>
                <w:szCs w:val="22"/>
              </w:rPr>
              <w:fldChar w:fldCharType="separate"/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3E764F" w:rsidRPr="00E21433" w14:paraId="43826EDC" w14:textId="77777777" w:rsidTr="00F307A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E6B2" w14:textId="59407484" w:rsidR="003E764F" w:rsidRPr="00E21433" w:rsidRDefault="003E764F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Home Telephone: </w:t>
            </w:r>
            <w:r w:rsid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E2143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E21433">
              <w:rPr>
                <w:rFonts w:cs="Arial"/>
                <w:sz w:val="22"/>
                <w:szCs w:val="22"/>
              </w:rPr>
            </w:r>
            <w:r w:rsidR="00E21433">
              <w:rPr>
                <w:rFonts w:cs="Arial"/>
                <w:sz w:val="22"/>
                <w:szCs w:val="22"/>
              </w:rPr>
              <w:fldChar w:fldCharType="separate"/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0CC9" w14:textId="20B82A77" w:rsidR="003E764F" w:rsidRPr="00E21433" w:rsidRDefault="003E764F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Mobile Telephone:</w:t>
            </w:r>
            <w:r w:rsidR="00E21433">
              <w:rPr>
                <w:rFonts w:cs="Arial"/>
                <w:sz w:val="22"/>
                <w:szCs w:val="22"/>
              </w:rPr>
              <w:t xml:space="preserve"> </w:t>
            </w:r>
            <w:r w:rsid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E2143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E21433">
              <w:rPr>
                <w:rFonts w:cs="Arial"/>
                <w:sz w:val="22"/>
                <w:szCs w:val="22"/>
              </w:rPr>
            </w:r>
            <w:r w:rsidR="00E21433">
              <w:rPr>
                <w:rFonts w:cs="Arial"/>
                <w:sz w:val="22"/>
                <w:szCs w:val="22"/>
              </w:rPr>
              <w:fldChar w:fldCharType="separate"/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noProof/>
                <w:sz w:val="22"/>
                <w:szCs w:val="22"/>
              </w:rPr>
              <w:t> </w:t>
            </w:r>
            <w:r w:rsidR="00E21433">
              <w:rPr>
                <w:rFonts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3E764F" w:rsidRPr="00E21433" w14:paraId="256521AC" w14:textId="77777777" w:rsidTr="00F307AB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C0B7" w14:textId="77777777" w:rsidR="003E764F" w:rsidRPr="00E21433" w:rsidRDefault="003E764F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Ethnicity:  </w:t>
            </w:r>
          </w:p>
        </w:tc>
      </w:tr>
    </w:tbl>
    <w:p w14:paraId="33C97A42" w14:textId="77777777" w:rsidR="003E764F" w:rsidRPr="00E21433" w:rsidRDefault="003E764F" w:rsidP="003E764F">
      <w:pPr>
        <w:rPr>
          <w:rFonts w:cs="Arial"/>
          <w:vanish/>
          <w:sz w:val="22"/>
          <w:szCs w:val="22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054"/>
        <w:gridCol w:w="3327"/>
      </w:tblGrid>
      <w:tr w:rsidR="003E764F" w:rsidRPr="00E21433" w14:paraId="04106BC6" w14:textId="77777777" w:rsidTr="00CE77FA">
        <w:tc>
          <w:tcPr>
            <w:tcW w:w="3369" w:type="dxa"/>
          </w:tcPr>
          <w:p w14:paraId="53640759" w14:textId="71550731" w:rsidR="003E764F" w:rsidRPr="00E21433" w:rsidRDefault="003E764F" w:rsidP="00CE77FA">
            <w:pPr>
              <w:outlineLvl w:val="0"/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Learning disability              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  <w:bookmarkEnd w:id="9"/>
            <w:r w:rsidRPr="00E21433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3054" w:type="dxa"/>
          </w:tcPr>
          <w:p w14:paraId="3F7AC536" w14:textId="77777777" w:rsidR="003E764F" w:rsidRPr="00E21433" w:rsidRDefault="003E764F" w:rsidP="00CE77FA">
            <w:pPr>
              <w:outlineLvl w:val="0"/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Physical impairment      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  <w:r w:rsidRPr="00E21433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3327" w:type="dxa"/>
          </w:tcPr>
          <w:p w14:paraId="63EC8753" w14:textId="77777777" w:rsidR="003E764F" w:rsidRPr="00E21433" w:rsidRDefault="003E764F" w:rsidP="00CE77FA">
            <w:pPr>
              <w:outlineLvl w:val="0"/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Sensory impairment          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  <w:r w:rsidRPr="00E21433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3E764F" w:rsidRPr="00E21433" w14:paraId="519BA43D" w14:textId="77777777" w:rsidTr="00CE77FA">
        <w:tc>
          <w:tcPr>
            <w:tcW w:w="3369" w:type="dxa"/>
          </w:tcPr>
          <w:p w14:paraId="05033EA2" w14:textId="709C98A0" w:rsidR="003E764F" w:rsidRPr="00E21433" w:rsidRDefault="003E764F" w:rsidP="00CE77FA">
            <w:pPr>
              <w:outlineLvl w:val="0"/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Mental Health condition     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  <w:r w:rsidRPr="00E21433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3054" w:type="dxa"/>
          </w:tcPr>
          <w:p w14:paraId="68868D10" w14:textId="77777777" w:rsidR="003E764F" w:rsidRPr="00E21433" w:rsidRDefault="003E764F" w:rsidP="00CE77FA">
            <w:pPr>
              <w:outlineLvl w:val="0"/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Longstanding illness      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  <w:r w:rsidRPr="00E21433">
              <w:rPr>
                <w:rFonts w:cs="Arial"/>
                <w:sz w:val="22"/>
                <w:szCs w:val="22"/>
              </w:rPr>
              <w:t xml:space="preserve">              </w:t>
            </w:r>
          </w:p>
        </w:tc>
        <w:tc>
          <w:tcPr>
            <w:tcW w:w="3327" w:type="dxa"/>
          </w:tcPr>
          <w:p w14:paraId="0CDE9235" w14:textId="77777777" w:rsidR="003E764F" w:rsidRPr="00E21433" w:rsidRDefault="003E764F" w:rsidP="00CE77FA">
            <w:pPr>
              <w:outlineLvl w:val="0"/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Other                                 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  <w:r w:rsidRPr="00E21433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3E764F" w:rsidRPr="00E21433" w14:paraId="0F13E402" w14:textId="77777777" w:rsidTr="00CE77FA">
        <w:tc>
          <w:tcPr>
            <w:tcW w:w="9750" w:type="dxa"/>
            <w:gridSpan w:val="3"/>
            <w:hideMark/>
          </w:tcPr>
          <w:p w14:paraId="5AF89FB6" w14:textId="627D55AD" w:rsidR="003E764F" w:rsidRPr="00E21433" w:rsidRDefault="003E764F" w:rsidP="00CE77FA">
            <w:pPr>
              <w:outlineLvl w:val="0"/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Additional Information:</w:t>
            </w:r>
            <w:r w:rsidR="00F307AB">
              <w:rPr>
                <w:rFonts w:cs="Arial"/>
                <w:sz w:val="22"/>
                <w:szCs w:val="22"/>
              </w:rPr>
              <w:t xml:space="preserve"> </w:t>
            </w:r>
            <w:r w:rsidR="00F307AB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F307A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F307AB">
              <w:rPr>
                <w:rFonts w:cs="Arial"/>
                <w:sz w:val="22"/>
                <w:szCs w:val="22"/>
              </w:rPr>
            </w:r>
            <w:r w:rsidR="00F307AB">
              <w:rPr>
                <w:rFonts w:cs="Arial"/>
                <w:sz w:val="22"/>
                <w:szCs w:val="22"/>
              </w:rPr>
              <w:fldChar w:fldCharType="separate"/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4704E54A" w14:textId="6F6DF598" w:rsidR="003E764F" w:rsidRPr="00E21433" w:rsidRDefault="003E764F" w:rsidP="003E764F">
      <w:pPr>
        <w:tabs>
          <w:tab w:val="left" w:pos="7245"/>
        </w:tabs>
        <w:rPr>
          <w:rFonts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211"/>
        <w:gridCol w:w="4536"/>
      </w:tblGrid>
      <w:tr w:rsidR="003E764F" w:rsidRPr="00E21433" w14:paraId="37F0C52D" w14:textId="77777777" w:rsidTr="00F307AB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2886"/>
            <w:hideMark/>
          </w:tcPr>
          <w:p w14:paraId="3902B544" w14:textId="77777777" w:rsidR="003E764F" w:rsidRPr="00E21433" w:rsidRDefault="003E764F" w:rsidP="00CE77FA">
            <w:pPr>
              <w:tabs>
                <w:tab w:val="left" w:pos="5180"/>
              </w:tabs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E21433">
              <w:rPr>
                <w:rFonts w:cs="Arial"/>
                <w:b/>
                <w:color w:val="FFFFFF" w:themeColor="background1"/>
                <w:sz w:val="22"/>
                <w:szCs w:val="22"/>
              </w:rPr>
              <w:t>GP Details</w:t>
            </w:r>
          </w:p>
        </w:tc>
      </w:tr>
      <w:tr w:rsidR="003E764F" w:rsidRPr="00E21433" w14:paraId="3C202C15" w14:textId="77777777" w:rsidTr="00F307A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102A" w14:textId="03F12AE0" w:rsidR="003E764F" w:rsidRPr="00E21433" w:rsidRDefault="003E764F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Registered GP:</w:t>
            </w:r>
            <w:r w:rsidR="00F307AB">
              <w:rPr>
                <w:rFonts w:cs="Arial"/>
                <w:sz w:val="22"/>
                <w:szCs w:val="22"/>
              </w:rPr>
              <w:t xml:space="preserve"> </w:t>
            </w:r>
            <w:r w:rsidR="00F307AB">
              <w:rPr>
                <w:rFonts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F307A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F307AB">
              <w:rPr>
                <w:rFonts w:cs="Arial"/>
                <w:sz w:val="22"/>
                <w:szCs w:val="22"/>
              </w:rPr>
            </w:r>
            <w:r w:rsidR="00F307AB">
              <w:rPr>
                <w:rFonts w:cs="Arial"/>
                <w:sz w:val="22"/>
                <w:szCs w:val="22"/>
              </w:rPr>
              <w:fldChar w:fldCharType="separate"/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D34D" w14:textId="7A044355" w:rsidR="003E764F" w:rsidRPr="00E21433" w:rsidRDefault="003E764F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Telephone: </w:t>
            </w:r>
            <w:r w:rsidR="00F307AB">
              <w:rPr>
                <w:rFonts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F307A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F307AB">
              <w:rPr>
                <w:rFonts w:cs="Arial"/>
                <w:sz w:val="22"/>
                <w:szCs w:val="22"/>
              </w:rPr>
            </w:r>
            <w:r w:rsidR="00F307AB">
              <w:rPr>
                <w:rFonts w:cs="Arial"/>
                <w:sz w:val="22"/>
                <w:szCs w:val="22"/>
              </w:rPr>
              <w:fldChar w:fldCharType="separate"/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3E764F" w:rsidRPr="00E21433" w14:paraId="5B517595" w14:textId="77777777" w:rsidTr="00F307A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E5E4" w14:textId="4084616D" w:rsidR="003E764F" w:rsidRPr="00E21433" w:rsidRDefault="003E764F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GP Practice or F Code:</w:t>
            </w:r>
            <w:r w:rsidR="00F307AB">
              <w:rPr>
                <w:rFonts w:cs="Arial"/>
                <w:sz w:val="22"/>
                <w:szCs w:val="22"/>
              </w:rPr>
              <w:t xml:space="preserve"> </w:t>
            </w:r>
            <w:r w:rsidR="00F307AB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F307A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F307AB">
              <w:rPr>
                <w:rFonts w:cs="Arial"/>
                <w:sz w:val="22"/>
                <w:szCs w:val="22"/>
              </w:rPr>
            </w:r>
            <w:r w:rsidR="00F307AB">
              <w:rPr>
                <w:rFonts w:cs="Arial"/>
                <w:sz w:val="22"/>
                <w:szCs w:val="22"/>
              </w:rPr>
              <w:fldChar w:fldCharType="separate"/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2184" w14:textId="77777777" w:rsidR="003E764F" w:rsidRPr="00E21433" w:rsidRDefault="003E764F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5F18AA8C" w14:textId="77777777" w:rsidR="003E764F" w:rsidRPr="00E21433" w:rsidRDefault="003E764F" w:rsidP="003E764F">
      <w:pPr>
        <w:outlineLvl w:val="0"/>
        <w:rPr>
          <w:rFonts w:cs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211"/>
        <w:gridCol w:w="2127"/>
        <w:gridCol w:w="2409"/>
      </w:tblGrid>
      <w:tr w:rsidR="003E764F" w:rsidRPr="00E21433" w14:paraId="45CF4C65" w14:textId="77777777" w:rsidTr="00F307AB">
        <w:tc>
          <w:tcPr>
            <w:tcW w:w="5211" w:type="dxa"/>
            <w:hideMark/>
          </w:tcPr>
          <w:p w14:paraId="50539965" w14:textId="77777777" w:rsidR="003E764F" w:rsidRPr="00E21433" w:rsidRDefault="003E764F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Has Parent/Carer given consent for this referral</w:t>
            </w:r>
          </w:p>
        </w:tc>
        <w:tc>
          <w:tcPr>
            <w:tcW w:w="2127" w:type="dxa"/>
          </w:tcPr>
          <w:p w14:paraId="32309E0B" w14:textId="11FE70D7" w:rsidR="003E764F" w:rsidRPr="00E21433" w:rsidRDefault="003E764F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Yes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14:paraId="0E2BEA7C" w14:textId="118E6A25" w:rsidR="003E764F" w:rsidRPr="00E21433" w:rsidRDefault="003E764F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No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6873AEB8" w14:textId="13962C7A" w:rsidR="003E764F" w:rsidRPr="00E21433" w:rsidRDefault="003E764F" w:rsidP="003E764F">
      <w:pPr>
        <w:tabs>
          <w:tab w:val="left" w:pos="7245"/>
        </w:tabs>
        <w:rPr>
          <w:rFonts w:cs="Arial"/>
          <w:sz w:val="22"/>
          <w:szCs w:val="22"/>
        </w:rPr>
      </w:pPr>
    </w:p>
    <w:p w14:paraId="0334FC39" w14:textId="22BCB727" w:rsidR="004E56F5" w:rsidRPr="00E21433" w:rsidRDefault="004E56F5" w:rsidP="003E764F">
      <w:pPr>
        <w:tabs>
          <w:tab w:val="left" w:pos="7245"/>
        </w:tabs>
        <w:rPr>
          <w:rFonts w:cs="Arial"/>
          <w:sz w:val="22"/>
          <w:szCs w:val="22"/>
        </w:rPr>
      </w:pPr>
    </w:p>
    <w:p w14:paraId="3CCB1F99" w14:textId="5788058D" w:rsidR="004E56F5" w:rsidRPr="00E21433" w:rsidRDefault="004E56F5" w:rsidP="003E764F">
      <w:pPr>
        <w:tabs>
          <w:tab w:val="left" w:pos="7245"/>
        </w:tabs>
        <w:rPr>
          <w:rFonts w:cs="Arial"/>
          <w:sz w:val="22"/>
          <w:szCs w:val="22"/>
        </w:rPr>
      </w:pPr>
    </w:p>
    <w:p w14:paraId="1849CB51" w14:textId="620994C7" w:rsidR="004E56F5" w:rsidRPr="00E21433" w:rsidRDefault="004E56F5" w:rsidP="003E764F">
      <w:pPr>
        <w:tabs>
          <w:tab w:val="left" w:pos="7245"/>
        </w:tabs>
        <w:rPr>
          <w:rFonts w:cs="Arial"/>
          <w:sz w:val="22"/>
          <w:szCs w:val="22"/>
        </w:rPr>
      </w:pPr>
    </w:p>
    <w:p w14:paraId="249D7288" w14:textId="473F95E3" w:rsidR="004E56F5" w:rsidRPr="00E21433" w:rsidRDefault="004E56F5" w:rsidP="003E764F">
      <w:pPr>
        <w:tabs>
          <w:tab w:val="left" w:pos="7245"/>
        </w:tabs>
        <w:rPr>
          <w:rFonts w:cs="Arial"/>
          <w:sz w:val="22"/>
          <w:szCs w:val="22"/>
        </w:rPr>
      </w:pPr>
    </w:p>
    <w:p w14:paraId="6D65EE11" w14:textId="7A6B02C0" w:rsidR="004E56F5" w:rsidRPr="00E21433" w:rsidRDefault="004E56F5" w:rsidP="003E764F">
      <w:pPr>
        <w:tabs>
          <w:tab w:val="left" w:pos="7245"/>
        </w:tabs>
        <w:rPr>
          <w:rFonts w:cs="Arial"/>
          <w:sz w:val="22"/>
          <w:szCs w:val="2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10"/>
        <w:gridCol w:w="263"/>
        <w:gridCol w:w="722"/>
        <w:gridCol w:w="411"/>
        <w:gridCol w:w="994"/>
        <w:gridCol w:w="1862"/>
        <w:gridCol w:w="267"/>
        <w:gridCol w:w="1167"/>
        <w:gridCol w:w="1580"/>
      </w:tblGrid>
      <w:tr w:rsidR="004E56F5" w:rsidRPr="00E21433" w14:paraId="6BFD60DF" w14:textId="77777777" w:rsidTr="00F307AB">
        <w:trPr>
          <w:trHeight w:val="27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2886"/>
            <w:hideMark/>
          </w:tcPr>
          <w:p w14:paraId="674C0F8C" w14:textId="5B9747A0" w:rsidR="004E56F5" w:rsidRPr="00E21433" w:rsidRDefault="004E56F5" w:rsidP="004E56F5">
            <w:pPr>
              <w:tabs>
                <w:tab w:val="left" w:pos="5180"/>
              </w:tabs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E21433"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>Family Information</w:t>
            </w:r>
          </w:p>
        </w:tc>
      </w:tr>
      <w:tr w:rsidR="004E56F5" w:rsidRPr="00E21433" w14:paraId="0199AB92" w14:textId="77777777" w:rsidTr="00F307AB">
        <w:trPr>
          <w:trHeight w:val="1105"/>
        </w:trPr>
        <w:tc>
          <w:tcPr>
            <w:tcW w:w="1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8BAD" w14:textId="77777777" w:rsidR="00F307AB" w:rsidRDefault="004E56F5" w:rsidP="004E56F5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Name of Parent/Carers </w:t>
            </w:r>
          </w:p>
          <w:p w14:paraId="727A443E" w14:textId="1B686A09" w:rsidR="004E56F5" w:rsidRPr="00E21433" w:rsidRDefault="004E56F5" w:rsidP="004E56F5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E21433">
              <w:rPr>
                <w:rFonts w:cs="Arial"/>
                <w:sz w:val="22"/>
                <w:szCs w:val="22"/>
              </w:rPr>
              <w:t>with</w:t>
            </w:r>
            <w:proofErr w:type="gramEnd"/>
            <w:r w:rsidRPr="00E21433">
              <w:rPr>
                <w:rFonts w:cs="Arial"/>
                <w:sz w:val="22"/>
                <w:szCs w:val="22"/>
              </w:rPr>
              <w:t xml:space="preserve"> parental responsibility)</w:t>
            </w:r>
          </w:p>
        </w:tc>
        <w:tc>
          <w:tcPr>
            <w:tcW w:w="3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A495" w14:textId="71336B7F" w:rsidR="004E56F5" w:rsidRPr="00E21433" w:rsidRDefault="00F307AB" w:rsidP="00F307AB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4E56F5" w:rsidRPr="00E21433" w14:paraId="24B73E14" w14:textId="77777777" w:rsidTr="00F307AB">
        <w:trPr>
          <w:trHeight w:val="979"/>
        </w:trPr>
        <w:tc>
          <w:tcPr>
            <w:tcW w:w="1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9F6F" w14:textId="4B876ADE" w:rsidR="004E56F5" w:rsidRPr="00E21433" w:rsidRDefault="004E56F5" w:rsidP="004E56F5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Name and Age of Siblings:</w:t>
            </w:r>
          </w:p>
        </w:tc>
        <w:tc>
          <w:tcPr>
            <w:tcW w:w="3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EC8" w14:textId="707D6A7D" w:rsidR="004E56F5" w:rsidRPr="00E21433" w:rsidRDefault="00F307AB" w:rsidP="004E56F5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F307AB" w:rsidRPr="00E21433" w14:paraId="6A9DFA6B" w14:textId="77777777" w:rsidTr="00F307AB">
        <w:trPr>
          <w:trHeight w:val="276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3C91" w14:textId="300E0B67" w:rsidR="004E56F5" w:rsidRPr="00E21433" w:rsidRDefault="004E56F5" w:rsidP="004E56F5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Child Protection Register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C1A" w14:textId="77777777" w:rsidR="004E56F5" w:rsidRPr="00E21433" w:rsidRDefault="004E56F5" w:rsidP="004E56F5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Yes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  <w:r w:rsidRPr="00E21433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87B" w14:textId="095CC72C" w:rsidR="004E56F5" w:rsidRPr="00E21433" w:rsidRDefault="004E56F5" w:rsidP="004E56F5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No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  <w:r w:rsidRPr="00E21433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C1A6" w14:textId="77777777" w:rsidR="004E56F5" w:rsidRPr="00E21433" w:rsidRDefault="004E56F5" w:rsidP="004E56F5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Looked After Child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FBA3" w14:textId="027065F5" w:rsidR="004E56F5" w:rsidRPr="00E21433" w:rsidRDefault="004E56F5" w:rsidP="004E56F5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Yes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  <w:r w:rsidRPr="00E21433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5948" w14:textId="2D0419D5" w:rsidR="004E56F5" w:rsidRPr="00E21433" w:rsidRDefault="004E56F5" w:rsidP="004E56F5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No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  <w:r w:rsidRPr="00E21433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F307AB" w:rsidRPr="00E21433" w14:paraId="705FB44C" w14:textId="77777777" w:rsidTr="00F307AB">
        <w:trPr>
          <w:trHeight w:val="756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DDA" w14:textId="730018AD" w:rsidR="004E56F5" w:rsidRPr="00E21433" w:rsidRDefault="004E56F5" w:rsidP="004E56F5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Is the child/young person known to Social Care? 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2C04" w14:textId="77777777" w:rsidR="004E56F5" w:rsidRPr="00E21433" w:rsidRDefault="004E56F5" w:rsidP="004E56F5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Yes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446F" w14:textId="1F7924E1" w:rsidR="004E56F5" w:rsidRPr="00E21433" w:rsidRDefault="004E56F5" w:rsidP="004E56F5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No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  <w:r w:rsidRPr="00E21433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2BE5" w14:textId="09B1B220" w:rsidR="004E56F5" w:rsidRPr="00E21433" w:rsidRDefault="004E56F5" w:rsidP="004E56F5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If </w:t>
            </w:r>
            <w:proofErr w:type="gramStart"/>
            <w:r w:rsidRPr="00E21433">
              <w:rPr>
                <w:rFonts w:cs="Arial"/>
                <w:sz w:val="22"/>
                <w:szCs w:val="22"/>
              </w:rPr>
              <w:t>Yes</w:t>
            </w:r>
            <w:proofErr w:type="gramEnd"/>
            <w:r w:rsidRPr="00E21433">
              <w:rPr>
                <w:rFonts w:cs="Arial"/>
                <w:sz w:val="22"/>
                <w:szCs w:val="22"/>
              </w:rPr>
              <w:t xml:space="preserve"> please detail:</w:t>
            </w:r>
            <w:r w:rsidR="00F307AB">
              <w:rPr>
                <w:rFonts w:cs="Arial"/>
                <w:sz w:val="22"/>
                <w:szCs w:val="22"/>
              </w:rPr>
              <w:t xml:space="preserve"> </w:t>
            </w:r>
            <w:r w:rsidR="00F307AB">
              <w:rPr>
                <w:rFonts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F307A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F307AB">
              <w:rPr>
                <w:rFonts w:cs="Arial"/>
                <w:sz w:val="22"/>
                <w:szCs w:val="22"/>
              </w:rPr>
            </w:r>
            <w:r w:rsidR="00F307AB">
              <w:rPr>
                <w:rFonts w:cs="Arial"/>
                <w:sz w:val="22"/>
                <w:szCs w:val="22"/>
              </w:rPr>
              <w:fldChar w:fldCharType="separate"/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F307AB" w:rsidRPr="00E21433" w14:paraId="1400138C" w14:textId="77777777" w:rsidTr="00F307AB">
        <w:trPr>
          <w:trHeight w:val="1009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C16" w14:textId="00F2BA84" w:rsidR="004E56F5" w:rsidRPr="00E21433" w:rsidRDefault="004E56F5" w:rsidP="004E56F5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Are there any concerns surrounding the mental health of the child/young person?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20DD" w14:textId="77777777" w:rsidR="004E56F5" w:rsidRPr="00E21433" w:rsidRDefault="004E56F5" w:rsidP="004E56F5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Yes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92F5" w14:textId="61F801F8" w:rsidR="004E56F5" w:rsidRPr="00E21433" w:rsidRDefault="004E56F5" w:rsidP="004E56F5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No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  <w:r w:rsidRPr="00E21433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7E38" w14:textId="7CA36289" w:rsidR="004E56F5" w:rsidRPr="00E21433" w:rsidRDefault="004E56F5" w:rsidP="004E56F5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If </w:t>
            </w:r>
            <w:proofErr w:type="gramStart"/>
            <w:r w:rsidRPr="00E21433">
              <w:rPr>
                <w:rFonts w:cs="Arial"/>
                <w:sz w:val="22"/>
                <w:szCs w:val="22"/>
              </w:rPr>
              <w:t>Yes</w:t>
            </w:r>
            <w:proofErr w:type="gramEnd"/>
            <w:r w:rsidRPr="00E21433">
              <w:rPr>
                <w:rFonts w:cs="Arial"/>
                <w:sz w:val="22"/>
                <w:szCs w:val="22"/>
              </w:rPr>
              <w:t xml:space="preserve"> please detail:</w:t>
            </w:r>
            <w:r w:rsidR="00F307AB">
              <w:rPr>
                <w:rFonts w:cs="Arial"/>
                <w:sz w:val="22"/>
                <w:szCs w:val="22"/>
              </w:rPr>
              <w:t xml:space="preserve"> </w:t>
            </w:r>
            <w:r w:rsidR="00F307AB"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F307A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F307AB">
              <w:rPr>
                <w:rFonts w:cs="Arial"/>
                <w:sz w:val="22"/>
                <w:szCs w:val="22"/>
              </w:rPr>
            </w:r>
            <w:r w:rsidR="00F307AB">
              <w:rPr>
                <w:rFonts w:cs="Arial"/>
                <w:sz w:val="22"/>
                <w:szCs w:val="22"/>
              </w:rPr>
              <w:fldChar w:fldCharType="separate"/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97032E" w:rsidRPr="00E21433" w14:paraId="20C66039" w14:textId="77777777" w:rsidTr="00F307AB">
        <w:trPr>
          <w:trHeight w:val="252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FC3693" w14:textId="77777777" w:rsidR="0097032E" w:rsidRPr="00E21433" w:rsidRDefault="0097032E" w:rsidP="004E56F5">
            <w:pPr>
              <w:tabs>
                <w:tab w:val="left" w:pos="5180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4E56F5" w:rsidRPr="00E21433" w14:paraId="6562545C" w14:textId="77777777" w:rsidTr="00F307AB">
        <w:trPr>
          <w:trHeight w:val="25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2886"/>
            <w:hideMark/>
          </w:tcPr>
          <w:p w14:paraId="61FA963C" w14:textId="60C2E423" w:rsidR="004E56F5" w:rsidRPr="00E21433" w:rsidRDefault="004E56F5" w:rsidP="004E56F5">
            <w:pPr>
              <w:tabs>
                <w:tab w:val="left" w:pos="5180"/>
              </w:tabs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E21433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Reasons for </w:t>
            </w:r>
            <w:r w:rsidR="00AE26D4" w:rsidRPr="00E21433">
              <w:rPr>
                <w:rFonts w:cs="Arial"/>
                <w:b/>
                <w:color w:val="FFFFFF" w:themeColor="background1"/>
                <w:sz w:val="22"/>
                <w:szCs w:val="22"/>
              </w:rPr>
              <w:t>R</w:t>
            </w:r>
            <w:r w:rsidRPr="00E21433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eferral </w:t>
            </w:r>
          </w:p>
        </w:tc>
      </w:tr>
      <w:tr w:rsidR="004E56F5" w:rsidRPr="00E21433" w14:paraId="4A3318B6" w14:textId="77777777" w:rsidTr="00F307AB">
        <w:trPr>
          <w:trHeight w:val="50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4217" w14:textId="5C101106" w:rsidR="004E56F5" w:rsidRPr="00E21433" w:rsidRDefault="004E56F5" w:rsidP="0097032E">
            <w:pPr>
              <w:tabs>
                <w:tab w:val="left" w:pos="5180"/>
              </w:tabs>
              <w:jc w:val="both"/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Diagnosis (if known) or identified areas of difficulty for which further assessment/treatment may be required</w:t>
            </w:r>
            <w:r w:rsidR="0097032E" w:rsidRPr="00E21433">
              <w:rPr>
                <w:rFonts w:cs="Arial"/>
                <w:sz w:val="22"/>
                <w:szCs w:val="22"/>
              </w:rPr>
              <w:t xml:space="preserve"> and also detail any concerns about any abnormal or asymmetrical movement patterns</w:t>
            </w:r>
            <w:r w:rsidRPr="00E21433">
              <w:rPr>
                <w:rFonts w:cs="Arial"/>
                <w:sz w:val="22"/>
                <w:szCs w:val="22"/>
              </w:rPr>
              <w:t>:</w:t>
            </w:r>
          </w:p>
        </w:tc>
      </w:tr>
      <w:tr w:rsidR="004E56F5" w:rsidRPr="00E21433" w14:paraId="3DF724FA" w14:textId="77777777" w:rsidTr="00F307AB">
        <w:trPr>
          <w:trHeight w:val="495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D4F2" w14:textId="53F75472" w:rsidR="004E56F5" w:rsidRPr="00E21433" w:rsidRDefault="00F307AB" w:rsidP="00F307AB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4E56F5" w:rsidRPr="00E21433" w14:paraId="6A9C53B5" w14:textId="77777777" w:rsidTr="00F307AB">
        <w:trPr>
          <w:trHeight w:val="25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2886"/>
            <w:hideMark/>
          </w:tcPr>
          <w:p w14:paraId="4D525539" w14:textId="3454CD27" w:rsidR="004E56F5" w:rsidRPr="00E21433" w:rsidRDefault="004E56F5" w:rsidP="004E56F5">
            <w:pPr>
              <w:tabs>
                <w:tab w:val="left" w:pos="5180"/>
              </w:tabs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E21433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Duration of Symptoms/Concerns </w:t>
            </w:r>
          </w:p>
        </w:tc>
      </w:tr>
      <w:tr w:rsidR="00F307AB" w:rsidRPr="00E21433" w14:paraId="79E320A0" w14:textId="77777777" w:rsidTr="00F307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A442518" w14:textId="585AA9A0" w:rsidR="00F307AB" w:rsidRPr="00E21433" w:rsidRDefault="00F307AB" w:rsidP="004E56F5">
            <w:pPr>
              <w:outlineLvl w:val="0"/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Onset of symptoms</w:t>
            </w:r>
          </w:p>
        </w:tc>
        <w:tc>
          <w:tcPr>
            <w:tcW w:w="1198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34B2DA8" w14:textId="1FFA432F" w:rsidR="00F307AB" w:rsidRPr="00E21433" w:rsidRDefault="00F307AB" w:rsidP="004E56F5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9"/>
            <w:r>
              <w:rPr>
                <w:rFonts w:cs="Arial"/>
                <w:sz w:val="22"/>
                <w:szCs w:val="22"/>
              </w:rPr>
              <w:t xml:space="preserve"> </w:t>
            </w:r>
            <w:r w:rsidRPr="00E21433">
              <w:rPr>
                <w:rFonts w:cs="Arial"/>
                <w:sz w:val="22"/>
                <w:szCs w:val="22"/>
              </w:rPr>
              <w:t>0 - 2 Weeks</w:t>
            </w:r>
          </w:p>
        </w:tc>
        <w:tc>
          <w:tcPr>
            <w:tcW w:w="1067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7C56CCE" w14:textId="1F2ED017" w:rsidR="00F307AB" w:rsidRPr="00E21433" w:rsidRDefault="00F307AB" w:rsidP="004E56F5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0"/>
            <w:r>
              <w:rPr>
                <w:rFonts w:cs="Arial"/>
                <w:sz w:val="22"/>
                <w:szCs w:val="22"/>
              </w:rPr>
              <w:t xml:space="preserve"> </w:t>
            </w:r>
            <w:r w:rsidRPr="00E21433">
              <w:rPr>
                <w:rFonts w:cs="Arial"/>
                <w:sz w:val="22"/>
                <w:szCs w:val="22"/>
              </w:rPr>
              <w:t>2 - 8 Weeks</w:t>
            </w:r>
          </w:p>
        </w:tc>
        <w:tc>
          <w:tcPr>
            <w:tcW w:w="1377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108F" w14:textId="792C5ABD" w:rsidR="00F307AB" w:rsidRPr="00E21433" w:rsidRDefault="00F307AB" w:rsidP="004E56F5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1"/>
            <w:r>
              <w:rPr>
                <w:rFonts w:cs="Arial"/>
                <w:sz w:val="22"/>
                <w:szCs w:val="22"/>
              </w:rPr>
              <w:t xml:space="preserve"> </w:t>
            </w:r>
            <w:r w:rsidRPr="00E21433">
              <w:rPr>
                <w:rFonts w:cs="Arial"/>
                <w:sz w:val="22"/>
                <w:szCs w:val="22"/>
              </w:rPr>
              <w:t>More than 8 weeks</w:t>
            </w:r>
          </w:p>
        </w:tc>
      </w:tr>
      <w:tr w:rsidR="004E56F5" w:rsidRPr="00E21433" w14:paraId="2926C43C" w14:textId="77777777" w:rsidTr="00F307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7A2DF" w14:textId="58057D4B" w:rsidR="004E56F5" w:rsidRPr="00E21433" w:rsidRDefault="004E56F5" w:rsidP="004E56F5">
            <w:pPr>
              <w:outlineLvl w:val="0"/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Date of symptom onset</w:t>
            </w:r>
          </w:p>
        </w:tc>
        <w:tc>
          <w:tcPr>
            <w:tcW w:w="364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0B85" w14:textId="1407CDC3" w:rsidR="004E56F5" w:rsidRPr="00E21433" w:rsidRDefault="00F307AB" w:rsidP="004E56F5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4E56F5" w:rsidRPr="00E21433" w14:paraId="57784862" w14:textId="77777777" w:rsidTr="00F307A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2886"/>
            <w:hideMark/>
          </w:tcPr>
          <w:p w14:paraId="2FA7E7E7" w14:textId="77777777" w:rsidR="004E56F5" w:rsidRPr="00E21433" w:rsidRDefault="004E56F5" w:rsidP="00CE77FA">
            <w:pPr>
              <w:tabs>
                <w:tab w:val="left" w:pos="5180"/>
              </w:tabs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E21433"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Significant Birth History </w:t>
            </w:r>
          </w:p>
        </w:tc>
      </w:tr>
      <w:tr w:rsidR="004E56F5" w:rsidRPr="00E21433" w14:paraId="3C2FB7AE" w14:textId="77777777" w:rsidTr="00F307A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ABAC" w14:textId="30866B5E" w:rsidR="004E56F5" w:rsidRPr="00E21433" w:rsidRDefault="004E56F5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Please detail:</w:t>
            </w:r>
            <w:r w:rsidR="00F307AB">
              <w:rPr>
                <w:rFonts w:cs="Arial"/>
                <w:sz w:val="22"/>
                <w:szCs w:val="22"/>
              </w:rPr>
              <w:t xml:space="preserve"> </w:t>
            </w:r>
            <w:r w:rsidR="00F307AB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F307A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F307AB">
              <w:rPr>
                <w:rFonts w:cs="Arial"/>
                <w:sz w:val="22"/>
                <w:szCs w:val="22"/>
              </w:rPr>
            </w:r>
            <w:r w:rsidR="00F307AB">
              <w:rPr>
                <w:rFonts w:cs="Arial"/>
                <w:sz w:val="22"/>
                <w:szCs w:val="22"/>
              </w:rPr>
              <w:fldChar w:fldCharType="separate"/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4E56F5" w:rsidRPr="00E21433" w14:paraId="12269610" w14:textId="77777777" w:rsidTr="00F307AB">
        <w:trPr>
          <w:trHeight w:val="12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9798" w14:textId="1324AA29" w:rsidR="004E56F5" w:rsidRPr="00E21433" w:rsidRDefault="00F307AB" w:rsidP="00F307AB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F307AB" w:rsidRPr="00E21433" w14:paraId="6BE8E6AA" w14:textId="77777777" w:rsidTr="006F0206">
        <w:trPr>
          <w:trHeight w:val="974"/>
        </w:trPr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D21" w14:textId="43D887E6" w:rsidR="0097032E" w:rsidRPr="00E21433" w:rsidRDefault="0097032E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Has the child had an MRI?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68C" w14:textId="20C2AA43" w:rsidR="0097032E" w:rsidRPr="00E21433" w:rsidRDefault="0097032E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Yes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47B6" w14:textId="1A5A5524" w:rsidR="0097032E" w:rsidRPr="00E21433" w:rsidRDefault="0097032E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No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9C4" w14:textId="18EA1AB4" w:rsidR="0097032E" w:rsidRPr="00E21433" w:rsidRDefault="0097032E" w:rsidP="006F020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If yes, please confirm the results:</w:t>
            </w:r>
            <w:r w:rsidR="006F0206">
              <w:rPr>
                <w:rFonts w:cs="Arial"/>
                <w:sz w:val="22"/>
                <w:szCs w:val="22"/>
              </w:rPr>
              <w:t xml:space="preserve"> </w:t>
            </w:r>
            <w:r w:rsidR="00F307AB">
              <w:rPr>
                <w:rFonts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F307A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F307AB">
              <w:rPr>
                <w:rFonts w:cs="Arial"/>
                <w:sz w:val="22"/>
                <w:szCs w:val="22"/>
              </w:rPr>
            </w:r>
            <w:r w:rsidR="00F307AB">
              <w:rPr>
                <w:rFonts w:cs="Arial"/>
                <w:sz w:val="22"/>
                <w:szCs w:val="22"/>
              </w:rPr>
              <w:fldChar w:fldCharType="separate"/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noProof/>
                <w:sz w:val="22"/>
                <w:szCs w:val="22"/>
              </w:rPr>
              <w:t> </w:t>
            </w:r>
            <w:r w:rsidR="00F307AB">
              <w:rPr>
                <w:rFonts w:cs="Arial"/>
                <w:sz w:val="22"/>
                <w:szCs w:val="22"/>
              </w:rPr>
              <w:fldChar w:fldCharType="end"/>
            </w:r>
            <w:bookmarkEnd w:id="25"/>
          </w:p>
        </w:tc>
      </w:tr>
    </w:tbl>
    <w:p w14:paraId="1779C68D" w14:textId="0DDE9C58" w:rsidR="004E56F5" w:rsidRPr="00E21433" w:rsidRDefault="004E56F5" w:rsidP="003E764F">
      <w:pPr>
        <w:tabs>
          <w:tab w:val="left" w:pos="7245"/>
        </w:tabs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966"/>
      </w:tblGrid>
      <w:tr w:rsidR="00571C67" w:rsidRPr="00E21433" w14:paraId="0E3402D0" w14:textId="77777777" w:rsidTr="00F307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2886"/>
            <w:hideMark/>
          </w:tcPr>
          <w:p w14:paraId="72825CEE" w14:textId="77777777" w:rsidR="00571C67" w:rsidRPr="00E21433" w:rsidRDefault="00571C67" w:rsidP="00CE77FA">
            <w:pPr>
              <w:tabs>
                <w:tab w:val="left" w:pos="5180"/>
              </w:tabs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E21433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Medical History </w:t>
            </w:r>
          </w:p>
        </w:tc>
      </w:tr>
      <w:tr w:rsidR="00571C67" w:rsidRPr="00E21433" w14:paraId="4DB908B3" w14:textId="77777777" w:rsidTr="006F0206">
        <w:trPr>
          <w:trHeight w:val="10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A4D9" w14:textId="6C6587FA" w:rsidR="00571C67" w:rsidRPr="00E21433" w:rsidRDefault="00571C67" w:rsidP="006F020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Major Active Problems for medical history: </w:t>
            </w:r>
            <w:r w:rsidR="006F0206">
              <w:rPr>
                <w:rFonts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6F020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F0206">
              <w:rPr>
                <w:rFonts w:cs="Arial"/>
                <w:sz w:val="22"/>
                <w:szCs w:val="22"/>
              </w:rPr>
            </w:r>
            <w:r w:rsidR="006F0206">
              <w:rPr>
                <w:rFonts w:cs="Arial"/>
                <w:sz w:val="22"/>
                <w:szCs w:val="22"/>
              </w:rPr>
              <w:fldChar w:fldCharType="separate"/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571C67" w:rsidRPr="00E21433" w14:paraId="6CC77BF8" w14:textId="77777777" w:rsidTr="006F0206">
        <w:trPr>
          <w:trHeight w:val="11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47E1" w14:textId="1CECE363" w:rsidR="00571C67" w:rsidRPr="00E21433" w:rsidRDefault="00571C67" w:rsidP="006F020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Current Consultation</w:t>
            </w:r>
            <w:r w:rsidR="006F0206">
              <w:rPr>
                <w:rFonts w:cs="Arial"/>
                <w:sz w:val="22"/>
                <w:szCs w:val="22"/>
              </w:rPr>
              <w:t xml:space="preserve">: </w:t>
            </w:r>
            <w:r w:rsidR="006F0206">
              <w:rPr>
                <w:rFonts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6F020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F0206">
              <w:rPr>
                <w:rFonts w:cs="Arial"/>
                <w:sz w:val="22"/>
                <w:szCs w:val="22"/>
              </w:rPr>
            </w:r>
            <w:r w:rsidR="006F0206">
              <w:rPr>
                <w:rFonts w:cs="Arial"/>
                <w:sz w:val="22"/>
                <w:szCs w:val="22"/>
              </w:rPr>
              <w:fldChar w:fldCharType="separate"/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571C67" w:rsidRPr="00E21433" w14:paraId="6CEABB4E" w14:textId="77777777" w:rsidTr="006F0206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AC9" w14:textId="3815B8DC" w:rsidR="00571C67" w:rsidRPr="00E21433" w:rsidRDefault="00571C67" w:rsidP="006F020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Relevant Previous Medical History: </w:t>
            </w:r>
            <w:r w:rsidR="006F0206">
              <w:rPr>
                <w:rFonts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F020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F0206">
              <w:rPr>
                <w:rFonts w:cs="Arial"/>
                <w:sz w:val="22"/>
                <w:szCs w:val="22"/>
              </w:rPr>
            </w:r>
            <w:r w:rsidR="006F0206">
              <w:rPr>
                <w:rFonts w:cs="Arial"/>
                <w:sz w:val="22"/>
                <w:szCs w:val="22"/>
              </w:rPr>
              <w:fldChar w:fldCharType="separate"/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571C67" w:rsidRPr="00E21433" w14:paraId="29E75C71" w14:textId="77777777" w:rsidTr="006F0206">
        <w:trPr>
          <w:trHeight w:val="11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3DC" w14:textId="66B63478" w:rsidR="00571C67" w:rsidRPr="00E21433" w:rsidRDefault="00571C67" w:rsidP="006F020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Current Medication:</w:t>
            </w:r>
            <w:r w:rsidR="006F0206">
              <w:rPr>
                <w:rFonts w:cs="Arial"/>
                <w:sz w:val="22"/>
                <w:szCs w:val="22"/>
              </w:rPr>
              <w:t xml:space="preserve"> </w:t>
            </w:r>
            <w:r w:rsidR="006F0206">
              <w:rPr>
                <w:rFonts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F020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F0206">
              <w:rPr>
                <w:rFonts w:cs="Arial"/>
                <w:sz w:val="22"/>
                <w:szCs w:val="22"/>
              </w:rPr>
            </w:r>
            <w:r w:rsidR="006F0206">
              <w:rPr>
                <w:rFonts w:cs="Arial"/>
                <w:sz w:val="22"/>
                <w:szCs w:val="22"/>
              </w:rPr>
              <w:fldChar w:fldCharType="separate"/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571C67" w:rsidRPr="00E21433" w14:paraId="55E12AE5" w14:textId="77777777" w:rsidTr="006F0206">
        <w:trPr>
          <w:trHeight w:val="11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96A" w14:textId="1F3EEA54" w:rsidR="00571C67" w:rsidRPr="00E21433" w:rsidRDefault="00571C67" w:rsidP="006F0206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Allergies and Sensitivities:</w:t>
            </w:r>
            <w:r w:rsidR="006F0206">
              <w:rPr>
                <w:rFonts w:cs="Arial"/>
                <w:sz w:val="22"/>
                <w:szCs w:val="22"/>
              </w:rPr>
              <w:t xml:space="preserve"> </w:t>
            </w:r>
            <w:r w:rsidR="006F0206">
              <w:rPr>
                <w:rFonts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="006F020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F0206">
              <w:rPr>
                <w:rFonts w:cs="Arial"/>
                <w:sz w:val="22"/>
                <w:szCs w:val="22"/>
              </w:rPr>
            </w:r>
            <w:r w:rsidR="006F0206">
              <w:rPr>
                <w:rFonts w:cs="Arial"/>
                <w:sz w:val="22"/>
                <w:szCs w:val="22"/>
              </w:rPr>
              <w:fldChar w:fldCharType="separate"/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382B5C58" w14:textId="092C5993" w:rsidR="00571C67" w:rsidRPr="00E21433" w:rsidRDefault="00571C67" w:rsidP="003E764F">
      <w:pPr>
        <w:tabs>
          <w:tab w:val="left" w:pos="7245"/>
        </w:tabs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21"/>
        <w:gridCol w:w="1044"/>
        <w:gridCol w:w="1130"/>
        <w:gridCol w:w="5071"/>
      </w:tblGrid>
      <w:tr w:rsidR="00571C67" w:rsidRPr="00E21433" w14:paraId="134F59B5" w14:textId="77777777" w:rsidTr="00F307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2886"/>
            <w:hideMark/>
          </w:tcPr>
          <w:p w14:paraId="34EA15B4" w14:textId="4C64ADAE" w:rsidR="00571C67" w:rsidRPr="00E21433" w:rsidRDefault="00571C67" w:rsidP="00CE77FA">
            <w:pPr>
              <w:tabs>
                <w:tab w:val="left" w:pos="5180"/>
              </w:tabs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E21433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Name of Preschool/School if </w:t>
            </w:r>
            <w:r w:rsidR="0097032E" w:rsidRPr="00E21433">
              <w:rPr>
                <w:rFonts w:cs="Arial"/>
                <w:b/>
                <w:color w:val="FFFFFF" w:themeColor="background1"/>
                <w:sz w:val="22"/>
                <w:szCs w:val="22"/>
              </w:rPr>
              <w:t>k</w:t>
            </w:r>
            <w:r w:rsidRPr="00E21433">
              <w:rPr>
                <w:rFonts w:cs="Arial"/>
                <w:b/>
                <w:color w:val="FFFFFF" w:themeColor="background1"/>
                <w:sz w:val="22"/>
                <w:szCs w:val="22"/>
              </w:rPr>
              <w:t>nown</w:t>
            </w:r>
          </w:p>
        </w:tc>
      </w:tr>
      <w:tr w:rsidR="00571C67" w:rsidRPr="00E21433" w14:paraId="50FA9B54" w14:textId="77777777" w:rsidTr="00F307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5EBE" w14:textId="0FDE421A" w:rsidR="00571C67" w:rsidRPr="006F0206" w:rsidRDefault="006F0206" w:rsidP="00CE77FA">
            <w:pPr>
              <w:tabs>
                <w:tab w:val="left" w:pos="5180"/>
              </w:tabs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  <w:bookmarkEnd w:id="31"/>
          </w:p>
        </w:tc>
      </w:tr>
      <w:tr w:rsidR="00571C67" w:rsidRPr="00E21433" w14:paraId="6A1A7D68" w14:textId="77777777" w:rsidTr="00F307AB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CC8B" w14:textId="77777777" w:rsidR="00571C67" w:rsidRPr="00E21433" w:rsidRDefault="00571C67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Are symptoms/concerns currently affecting participation in pre-school/nursery, school/ college, sports or hobbies?            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C0F7" w14:textId="77777777" w:rsidR="00571C67" w:rsidRPr="00E21433" w:rsidRDefault="00571C67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Yes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C714" w14:textId="77777777" w:rsidR="00571C67" w:rsidRPr="00E21433" w:rsidRDefault="00571C67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No  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  <w:r w:rsidRPr="00E21433">
              <w:rPr>
                <w:rFonts w:cs="Arial"/>
                <w:sz w:val="22"/>
                <w:szCs w:val="22"/>
              </w:rPr>
              <w:t xml:space="preserve"> </w:t>
            </w:r>
          </w:p>
          <w:p w14:paraId="31E13424" w14:textId="77777777" w:rsidR="00571C67" w:rsidRPr="00E21433" w:rsidRDefault="00571C67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</w:p>
          <w:p w14:paraId="279A15E2" w14:textId="77777777" w:rsidR="00571C67" w:rsidRPr="00E21433" w:rsidRDefault="00571C67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N/A  </w:t>
            </w: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  <w:r w:rsidRPr="00E21433">
              <w:rPr>
                <w:rFonts w:cs="Arial"/>
                <w:sz w:val="22"/>
                <w:szCs w:val="22"/>
              </w:rPr>
              <w:t xml:space="preserve">   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398B" w14:textId="4F762E5C" w:rsidR="00571C67" w:rsidRPr="00E21433" w:rsidRDefault="00571C67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If </w:t>
            </w:r>
            <w:proofErr w:type="gramStart"/>
            <w:r w:rsidRPr="00E21433">
              <w:rPr>
                <w:rFonts w:cs="Arial"/>
                <w:sz w:val="22"/>
                <w:szCs w:val="22"/>
              </w:rPr>
              <w:t>Yes</w:t>
            </w:r>
            <w:proofErr w:type="gramEnd"/>
            <w:r w:rsidRPr="00E21433">
              <w:rPr>
                <w:rFonts w:cs="Arial"/>
                <w:sz w:val="22"/>
                <w:szCs w:val="22"/>
              </w:rPr>
              <w:t xml:space="preserve"> please detail:</w:t>
            </w:r>
            <w:r w:rsidR="006F0206">
              <w:rPr>
                <w:rFonts w:cs="Arial"/>
                <w:sz w:val="22"/>
                <w:szCs w:val="22"/>
              </w:rPr>
              <w:t xml:space="preserve"> </w:t>
            </w:r>
            <w:r w:rsidR="006F0206">
              <w:rPr>
                <w:rFonts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6F020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F0206">
              <w:rPr>
                <w:rFonts w:cs="Arial"/>
                <w:sz w:val="22"/>
                <w:szCs w:val="22"/>
              </w:rPr>
            </w:r>
            <w:r w:rsidR="006F0206">
              <w:rPr>
                <w:rFonts w:cs="Arial"/>
                <w:sz w:val="22"/>
                <w:szCs w:val="22"/>
              </w:rPr>
              <w:fldChar w:fldCharType="separate"/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0575041E" w14:textId="16292A0E" w:rsidR="00571C67" w:rsidRPr="00E21433" w:rsidRDefault="00571C67" w:rsidP="003E764F">
      <w:pPr>
        <w:tabs>
          <w:tab w:val="left" w:pos="7245"/>
        </w:tabs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966"/>
      </w:tblGrid>
      <w:tr w:rsidR="00571C67" w:rsidRPr="00E21433" w14:paraId="0463B00A" w14:textId="77777777" w:rsidTr="00F307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2886"/>
            <w:hideMark/>
          </w:tcPr>
          <w:p w14:paraId="5971F8D4" w14:textId="53337895" w:rsidR="00571C67" w:rsidRPr="00E21433" w:rsidRDefault="00571C67" w:rsidP="00CE77FA">
            <w:pPr>
              <w:tabs>
                <w:tab w:val="left" w:pos="5180"/>
              </w:tabs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E21433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Other Professionals </w:t>
            </w:r>
            <w:r w:rsidR="00A076FC" w:rsidRPr="00E21433">
              <w:rPr>
                <w:rFonts w:cs="Arial"/>
                <w:b/>
                <w:color w:val="FFFFFF" w:themeColor="background1"/>
                <w:sz w:val="22"/>
                <w:szCs w:val="22"/>
              </w:rPr>
              <w:t>I</w:t>
            </w:r>
            <w:r w:rsidRPr="00E21433">
              <w:rPr>
                <w:rFonts w:cs="Arial"/>
                <w:b/>
                <w:color w:val="FFFFFF" w:themeColor="background1"/>
                <w:sz w:val="22"/>
                <w:szCs w:val="22"/>
              </w:rPr>
              <w:t>nvolved/Current Intervention</w:t>
            </w:r>
          </w:p>
        </w:tc>
      </w:tr>
      <w:tr w:rsidR="00571C67" w:rsidRPr="00E21433" w14:paraId="682125FB" w14:textId="77777777" w:rsidTr="00F307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1D0C" w14:textId="5B169D05" w:rsidR="00571C67" w:rsidRPr="006F0206" w:rsidRDefault="006F0206" w:rsidP="00CE77FA">
            <w:pPr>
              <w:tabs>
                <w:tab w:val="left" w:pos="5180"/>
              </w:tabs>
              <w:rPr>
                <w:rFonts w:cs="Arial"/>
                <w:iCs/>
                <w:sz w:val="22"/>
                <w:szCs w:val="22"/>
              </w:rPr>
            </w:pPr>
            <w:r w:rsidRPr="006F0206"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6F0206">
              <w:rPr>
                <w:rFonts w:cs="Arial"/>
                <w:iCs/>
                <w:sz w:val="22"/>
                <w:szCs w:val="22"/>
              </w:rPr>
              <w:instrText xml:space="preserve"> FORMTEXT </w:instrText>
            </w:r>
            <w:r w:rsidRPr="006F0206">
              <w:rPr>
                <w:rFonts w:cs="Arial"/>
                <w:iCs/>
                <w:sz w:val="22"/>
                <w:szCs w:val="22"/>
              </w:rPr>
            </w:r>
            <w:r w:rsidRPr="006F0206">
              <w:rPr>
                <w:rFonts w:cs="Arial"/>
                <w:iCs/>
                <w:sz w:val="22"/>
                <w:szCs w:val="22"/>
              </w:rPr>
              <w:fldChar w:fldCharType="separate"/>
            </w:r>
            <w:r w:rsidRPr="006F0206">
              <w:rPr>
                <w:rFonts w:cs="Arial"/>
                <w:iCs/>
                <w:noProof/>
                <w:sz w:val="22"/>
                <w:szCs w:val="22"/>
              </w:rPr>
              <w:t> </w:t>
            </w:r>
            <w:r w:rsidRPr="006F0206">
              <w:rPr>
                <w:rFonts w:cs="Arial"/>
                <w:iCs/>
                <w:noProof/>
                <w:sz w:val="22"/>
                <w:szCs w:val="22"/>
              </w:rPr>
              <w:t> </w:t>
            </w:r>
            <w:r w:rsidRPr="006F0206">
              <w:rPr>
                <w:rFonts w:cs="Arial"/>
                <w:iCs/>
                <w:noProof/>
                <w:sz w:val="22"/>
                <w:szCs w:val="22"/>
              </w:rPr>
              <w:t> </w:t>
            </w:r>
            <w:r w:rsidRPr="006F0206">
              <w:rPr>
                <w:rFonts w:cs="Arial"/>
                <w:iCs/>
                <w:noProof/>
                <w:sz w:val="22"/>
                <w:szCs w:val="22"/>
              </w:rPr>
              <w:t> </w:t>
            </w:r>
            <w:r w:rsidRPr="006F0206">
              <w:rPr>
                <w:rFonts w:cs="Arial"/>
                <w:iCs/>
                <w:noProof/>
                <w:sz w:val="22"/>
                <w:szCs w:val="22"/>
              </w:rPr>
              <w:t> </w:t>
            </w:r>
            <w:r w:rsidRPr="006F0206">
              <w:rPr>
                <w:rFonts w:cs="Arial"/>
                <w:iCs/>
                <w:sz w:val="22"/>
                <w:szCs w:val="22"/>
              </w:rPr>
              <w:fldChar w:fldCharType="end"/>
            </w:r>
            <w:bookmarkEnd w:id="33"/>
          </w:p>
        </w:tc>
      </w:tr>
    </w:tbl>
    <w:p w14:paraId="5ABAF91B" w14:textId="77777777" w:rsidR="00571C67" w:rsidRPr="00E21433" w:rsidRDefault="00571C67" w:rsidP="00571C67">
      <w:pPr>
        <w:outlineLvl w:val="0"/>
        <w:rPr>
          <w:rFonts w:cs="Arial"/>
          <w:b/>
          <w:sz w:val="22"/>
          <w:szCs w:val="22"/>
        </w:rPr>
      </w:pPr>
    </w:p>
    <w:p w14:paraId="1876A37C" w14:textId="42F6E5D7" w:rsidR="00571C67" w:rsidRDefault="00571C67" w:rsidP="00571C67">
      <w:pPr>
        <w:outlineLvl w:val="0"/>
        <w:rPr>
          <w:rFonts w:cs="Arial"/>
          <w:b/>
          <w:sz w:val="22"/>
          <w:szCs w:val="22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23"/>
        <w:gridCol w:w="663"/>
        <w:gridCol w:w="567"/>
        <w:gridCol w:w="709"/>
        <w:gridCol w:w="567"/>
        <w:gridCol w:w="708"/>
        <w:gridCol w:w="709"/>
        <w:gridCol w:w="709"/>
        <w:gridCol w:w="709"/>
        <w:gridCol w:w="708"/>
        <w:gridCol w:w="851"/>
      </w:tblGrid>
      <w:tr w:rsidR="006F0206" w:rsidRPr="00A015BF" w14:paraId="439574FF" w14:textId="77777777" w:rsidTr="00701BBF">
        <w:trPr>
          <w:trHeight w:val="244"/>
        </w:trPr>
        <w:tc>
          <w:tcPr>
            <w:tcW w:w="3023" w:type="dxa"/>
            <w:tcBorders>
              <w:top w:val="nil"/>
              <w:left w:val="nil"/>
            </w:tcBorders>
            <w:shd w:val="clear" w:color="auto" w:fill="auto"/>
          </w:tcPr>
          <w:p w14:paraId="616B6ACD" w14:textId="77777777" w:rsidR="006F0206" w:rsidRPr="00A015BF" w:rsidRDefault="006F0206" w:rsidP="00701BBF">
            <w:pPr>
              <w:rPr>
                <w:rFonts w:cs="Arial"/>
                <w:sz w:val="22"/>
              </w:rPr>
            </w:pPr>
          </w:p>
        </w:tc>
        <w:tc>
          <w:tcPr>
            <w:tcW w:w="3214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14:paraId="70ED14D5" w14:textId="77777777" w:rsidR="006F0206" w:rsidRPr="00A015BF" w:rsidRDefault="006F0206" w:rsidP="00701BBF">
            <w:pPr>
              <w:rPr>
                <w:rFonts w:cs="Arial"/>
                <w:b/>
                <w:sz w:val="22"/>
              </w:rPr>
            </w:pPr>
            <w:r w:rsidRPr="00A015BF">
              <w:rPr>
                <w:rFonts w:cs="Arial"/>
                <w:b/>
                <w:sz w:val="22"/>
              </w:rPr>
              <w:t>Parents/carers</w:t>
            </w:r>
          </w:p>
        </w:tc>
        <w:tc>
          <w:tcPr>
            <w:tcW w:w="3686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14:paraId="524531D4" w14:textId="77777777" w:rsidR="006F0206" w:rsidRPr="00A015BF" w:rsidRDefault="006F0206" w:rsidP="00701BBF">
            <w:pPr>
              <w:rPr>
                <w:rFonts w:cs="Arial"/>
                <w:b/>
                <w:sz w:val="22"/>
              </w:rPr>
            </w:pPr>
            <w:r w:rsidRPr="00A015BF">
              <w:rPr>
                <w:rFonts w:cs="Arial"/>
                <w:b/>
                <w:sz w:val="22"/>
              </w:rPr>
              <w:t>Referrer</w:t>
            </w:r>
          </w:p>
        </w:tc>
      </w:tr>
      <w:tr w:rsidR="006F0206" w:rsidRPr="00A015BF" w14:paraId="1CE3836B" w14:textId="77777777" w:rsidTr="00701BBF">
        <w:trPr>
          <w:trHeight w:val="420"/>
        </w:trPr>
        <w:tc>
          <w:tcPr>
            <w:tcW w:w="3023" w:type="dxa"/>
            <w:shd w:val="clear" w:color="auto" w:fill="auto"/>
            <w:vAlign w:val="center"/>
          </w:tcPr>
          <w:p w14:paraId="57B63274" w14:textId="77777777" w:rsidR="006F0206" w:rsidRPr="00A015BF" w:rsidRDefault="006F0206" w:rsidP="00701BBF">
            <w:pPr>
              <w:rPr>
                <w:rFonts w:cs="Arial"/>
                <w:sz w:val="22"/>
              </w:rPr>
            </w:pPr>
            <w:r w:rsidRPr="00A015BF">
              <w:rPr>
                <w:rFonts w:cs="Arial"/>
                <w:b/>
                <w:sz w:val="22"/>
              </w:rPr>
              <w:t>Level of concern</w:t>
            </w:r>
          </w:p>
        </w:tc>
        <w:tc>
          <w:tcPr>
            <w:tcW w:w="66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3BA617D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 w:rsidRPr="00A015BF">
              <w:rPr>
                <w:rFonts w:cs="Arial"/>
                <w:sz w:val="22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03AA79E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 w:rsidRPr="00A015BF">
              <w:rPr>
                <w:rFonts w:cs="Arial"/>
                <w:sz w:val="22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53D1C83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 w:rsidRPr="00A015BF">
              <w:rPr>
                <w:rFonts w:cs="Arial"/>
                <w:sz w:val="22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47B8557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 w:rsidRPr="00A015BF">
              <w:rPr>
                <w:rFonts w:cs="Arial"/>
                <w:sz w:val="22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1B71379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 w:rsidRPr="00A015BF">
              <w:rPr>
                <w:rFonts w:cs="Arial"/>
                <w:sz w:val="22"/>
              </w:rPr>
              <w:t>5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477303FD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 w:rsidRPr="00A015BF">
              <w:rPr>
                <w:rFonts w:cs="Arial"/>
                <w:sz w:val="22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26CE47E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 w:rsidRPr="00A015BF">
              <w:rPr>
                <w:rFonts w:cs="Arial"/>
                <w:sz w:val="22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686789C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 w:rsidRPr="00A015BF">
              <w:rPr>
                <w:rFonts w:cs="Arial"/>
                <w:sz w:val="22"/>
              </w:rPr>
              <w:t>3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FCDD369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 w:rsidRPr="00A015BF">
              <w:rPr>
                <w:rFonts w:cs="Arial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6343BB7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 w:rsidRPr="00A015BF">
              <w:rPr>
                <w:rFonts w:cs="Arial"/>
                <w:sz w:val="22"/>
              </w:rPr>
              <w:t>5</w:t>
            </w:r>
          </w:p>
        </w:tc>
      </w:tr>
      <w:tr w:rsidR="006F0206" w:rsidRPr="00A015BF" w14:paraId="3DC1BCC4" w14:textId="77777777" w:rsidTr="00701BBF">
        <w:trPr>
          <w:trHeight w:val="423"/>
        </w:trPr>
        <w:tc>
          <w:tcPr>
            <w:tcW w:w="302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F357297" w14:textId="77777777" w:rsidR="006F0206" w:rsidRPr="00A015BF" w:rsidRDefault="006F0206" w:rsidP="00701BBF">
            <w:pPr>
              <w:rPr>
                <w:rFonts w:cs="Arial"/>
                <w:sz w:val="22"/>
              </w:rPr>
            </w:pPr>
            <w:r w:rsidRPr="00A015BF">
              <w:rPr>
                <w:rFonts w:cs="Arial"/>
                <w:sz w:val="22"/>
              </w:rPr>
              <w:t>Scale 1-5 (1 = low, 5 = high)</w:t>
            </w:r>
          </w:p>
          <w:p w14:paraId="2079F914" w14:textId="77777777" w:rsidR="006F0206" w:rsidRPr="00A015BF" w:rsidRDefault="006F0206" w:rsidP="00701BBF">
            <w:pPr>
              <w:rPr>
                <w:rFonts w:cs="Arial"/>
                <w:sz w:val="22"/>
              </w:rPr>
            </w:pPr>
            <w:r w:rsidRPr="00A015BF">
              <w:rPr>
                <w:rFonts w:cs="Arial"/>
                <w:sz w:val="22"/>
              </w:rPr>
              <w:t>Please tick</w:t>
            </w:r>
          </w:p>
        </w:tc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552F2A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2"/>
            <w:r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34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FF08E5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04FA3C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008D63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3CF4A5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822414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AEC758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2237AA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BE2D2E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D80EEF" w14:textId="77777777" w:rsidR="006F0206" w:rsidRPr="00A015BF" w:rsidRDefault="006F0206" w:rsidP="00701BB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</w:rPr>
            </w:r>
            <w:r w:rsidR="00000000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</w:p>
        </w:tc>
      </w:tr>
    </w:tbl>
    <w:p w14:paraId="14DC45B8" w14:textId="77777777" w:rsidR="006F0206" w:rsidRDefault="006F0206" w:rsidP="00571C67">
      <w:pPr>
        <w:outlineLvl w:val="0"/>
        <w:rPr>
          <w:rFonts w:cs="Arial"/>
          <w:b/>
          <w:sz w:val="22"/>
          <w:szCs w:val="22"/>
        </w:rPr>
      </w:pPr>
    </w:p>
    <w:p w14:paraId="5533E577" w14:textId="77777777" w:rsidR="006F0206" w:rsidRPr="00E21433" w:rsidRDefault="006F0206" w:rsidP="00571C67">
      <w:pPr>
        <w:outlineLvl w:val="0"/>
        <w:rPr>
          <w:rFonts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</w:tblCellMar>
        <w:tblLook w:val="01E0" w:firstRow="1" w:lastRow="1" w:firstColumn="1" w:lastColumn="1" w:noHBand="0" w:noVBand="0"/>
      </w:tblPr>
      <w:tblGrid>
        <w:gridCol w:w="5306"/>
        <w:gridCol w:w="4660"/>
      </w:tblGrid>
      <w:tr w:rsidR="00571C67" w:rsidRPr="00E21433" w14:paraId="5895E0D8" w14:textId="77777777" w:rsidTr="00F307AB"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A6A9182" w14:textId="77777777" w:rsidR="00571C67" w:rsidRPr="00E21433" w:rsidRDefault="00571C67" w:rsidP="00CE77FA">
            <w:pPr>
              <w:tabs>
                <w:tab w:val="left" w:pos="5180"/>
              </w:tabs>
              <w:rPr>
                <w:rFonts w:cs="Arial"/>
                <w:b/>
                <w:sz w:val="22"/>
                <w:szCs w:val="22"/>
              </w:rPr>
            </w:pPr>
            <w:r w:rsidRPr="00E21433">
              <w:rPr>
                <w:rFonts w:cs="Arial"/>
                <w:b/>
                <w:sz w:val="22"/>
                <w:szCs w:val="22"/>
              </w:rPr>
              <w:t xml:space="preserve">Referrer Details </w:t>
            </w:r>
            <w:r w:rsidRPr="00E21433">
              <w:rPr>
                <w:rFonts w:cs="Arial"/>
                <w:sz w:val="22"/>
                <w:szCs w:val="22"/>
              </w:rPr>
              <w:t>(complete if not patient’s GP)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55CEA51" w14:textId="77777777" w:rsidR="00571C67" w:rsidRPr="00E21433" w:rsidRDefault="00571C67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E21433">
              <w:rPr>
                <w:rFonts w:cs="Arial"/>
                <w:sz w:val="22"/>
                <w:szCs w:val="22"/>
              </w:rPr>
              <w:fldChar w:fldCharType="end"/>
            </w:r>
            <w:r w:rsidRPr="00E21433">
              <w:rPr>
                <w:rFonts w:cs="Arial"/>
                <w:sz w:val="22"/>
                <w:szCs w:val="22"/>
              </w:rPr>
              <w:t xml:space="preserve">   Select if patient’s GP</w:t>
            </w:r>
          </w:p>
        </w:tc>
      </w:tr>
      <w:tr w:rsidR="00571C67" w:rsidRPr="00E21433" w14:paraId="1A8D259C" w14:textId="77777777" w:rsidTr="00F307AB"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99E3" w14:textId="0EB21370" w:rsidR="00571C67" w:rsidRPr="00E21433" w:rsidRDefault="00571C67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Name: </w:t>
            </w:r>
            <w:r w:rsidR="006F0206">
              <w:rPr>
                <w:rFonts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="006F020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F0206">
              <w:rPr>
                <w:rFonts w:cs="Arial"/>
                <w:sz w:val="22"/>
                <w:szCs w:val="22"/>
              </w:rPr>
            </w:r>
            <w:r w:rsidR="006F0206">
              <w:rPr>
                <w:rFonts w:cs="Arial"/>
                <w:sz w:val="22"/>
                <w:szCs w:val="22"/>
              </w:rPr>
              <w:fldChar w:fldCharType="separate"/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3DA9" w14:textId="232EF374" w:rsidR="00571C67" w:rsidRPr="00E21433" w:rsidRDefault="00571C67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Job Role:</w:t>
            </w:r>
            <w:r w:rsidR="006F0206">
              <w:rPr>
                <w:rFonts w:cs="Arial"/>
                <w:sz w:val="22"/>
                <w:szCs w:val="22"/>
              </w:rPr>
              <w:t xml:space="preserve"> </w:t>
            </w:r>
            <w:r w:rsidR="006F0206">
              <w:rPr>
                <w:rFonts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="006F020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F0206">
              <w:rPr>
                <w:rFonts w:cs="Arial"/>
                <w:sz w:val="22"/>
                <w:szCs w:val="22"/>
              </w:rPr>
            </w:r>
            <w:r w:rsidR="006F0206">
              <w:rPr>
                <w:rFonts w:cs="Arial"/>
                <w:sz w:val="22"/>
                <w:szCs w:val="22"/>
              </w:rPr>
              <w:fldChar w:fldCharType="separate"/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sz w:val="22"/>
                <w:szCs w:val="22"/>
              </w:rPr>
              <w:fldChar w:fldCharType="end"/>
            </w:r>
            <w:bookmarkEnd w:id="36"/>
          </w:p>
        </w:tc>
      </w:tr>
      <w:tr w:rsidR="00571C67" w:rsidRPr="00E21433" w14:paraId="4D4B772D" w14:textId="77777777" w:rsidTr="00F307AB"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8167" w14:textId="735C6F21" w:rsidR="00571C67" w:rsidRPr="00E21433" w:rsidRDefault="00571C67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 xml:space="preserve">Organisation\Service: </w:t>
            </w:r>
            <w:r w:rsidR="006F0206">
              <w:rPr>
                <w:rFonts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="006F020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F0206">
              <w:rPr>
                <w:rFonts w:cs="Arial"/>
                <w:sz w:val="22"/>
                <w:szCs w:val="22"/>
              </w:rPr>
            </w:r>
            <w:r w:rsidR="006F0206">
              <w:rPr>
                <w:rFonts w:cs="Arial"/>
                <w:sz w:val="22"/>
                <w:szCs w:val="22"/>
              </w:rPr>
              <w:fldChar w:fldCharType="separate"/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1AF1" w14:textId="74F11589" w:rsidR="00571C67" w:rsidRPr="00E21433" w:rsidRDefault="00571C67" w:rsidP="00CE77FA">
            <w:pPr>
              <w:tabs>
                <w:tab w:val="left" w:pos="5180"/>
              </w:tabs>
              <w:rPr>
                <w:rFonts w:cs="Arial"/>
                <w:sz w:val="22"/>
                <w:szCs w:val="22"/>
              </w:rPr>
            </w:pPr>
            <w:r w:rsidRPr="00E21433">
              <w:rPr>
                <w:rFonts w:cs="Arial"/>
                <w:sz w:val="22"/>
                <w:szCs w:val="22"/>
              </w:rPr>
              <w:t>Telephone:</w:t>
            </w:r>
            <w:r w:rsidR="006F0206">
              <w:rPr>
                <w:rFonts w:cs="Arial"/>
                <w:sz w:val="22"/>
                <w:szCs w:val="22"/>
              </w:rPr>
              <w:t xml:space="preserve"> </w:t>
            </w:r>
            <w:r w:rsidR="006F0206">
              <w:rPr>
                <w:rFonts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="006F020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F0206">
              <w:rPr>
                <w:rFonts w:cs="Arial"/>
                <w:sz w:val="22"/>
                <w:szCs w:val="22"/>
              </w:rPr>
            </w:r>
            <w:r w:rsidR="006F0206">
              <w:rPr>
                <w:rFonts w:cs="Arial"/>
                <w:sz w:val="22"/>
                <w:szCs w:val="22"/>
              </w:rPr>
              <w:fldChar w:fldCharType="separate"/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noProof/>
                <w:sz w:val="22"/>
                <w:szCs w:val="22"/>
              </w:rPr>
              <w:t> </w:t>
            </w:r>
            <w:r w:rsidR="006F0206">
              <w:rPr>
                <w:rFonts w:cs="Arial"/>
                <w:sz w:val="22"/>
                <w:szCs w:val="22"/>
              </w:rPr>
              <w:fldChar w:fldCharType="end"/>
            </w:r>
            <w:bookmarkEnd w:id="38"/>
          </w:p>
        </w:tc>
      </w:tr>
    </w:tbl>
    <w:p w14:paraId="443F0C50" w14:textId="77777777" w:rsidR="00571C67" w:rsidRPr="00E21433" w:rsidRDefault="00571C67" w:rsidP="003E764F">
      <w:pPr>
        <w:tabs>
          <w:tab w:val="left" w:pos="7245"/>
        </w:tabs>
        <w:rPr>
          <w:rFonts w:cs="Arial"/>
          <w:sz w:val="22"/>
          <w:szCs w:val="22"/>
        </w:rPr>
      </w:pPr>
    </w:p>
    <w:sectPr w:rsidR="00571C67" w:rsidRPr="00E21433" w:rsidSect="00E214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8"/>
      <w:pgMar w:top="1670" w:right="964" w:bottom="1276" w:left="964" w:header="73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A46F" w14:textId="77777777" w:rsidR="001E74D1" w:rsidRDefault="001E74D1">
      <w:r>
        <w:separator/>
      </w:r>
    </w:p>
  </w:endnote>
  <w:endnote w:type="continuationSeparator" w:id="0">
    <w:p w14:paraId="63125AD2" w14:textId="77777777" w:rsidR="001E74D1" w:rsidRDefault="001E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roman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0C8E" w14:textId="77777777" w:rsidR="00D2686C" w:rsidRDefault="00D26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BF5D" w14:textId="397CDC6C" w:rsidR="00FE3994" w:rsidRDefault="00E21433">
    <w:pPr>
      <w:pStyle w:val="Footer"/>
    </w:pPr>
    <w:r>
      <w:rPr>
        <w:noProof/>
      </w:rPr>
      <w:drawing>
        <wp:anchor distT="0" distB="0" distL="114300" distR="114300" simplePos="0" relativeHeight="251682816" behindDoc="1" locked="0" layoutInCell="1" allowOverlap="1" wp14:anchorId="0620DB87" wp14:editId="6CA1A5D4">
          <wp:simplePos x="0" y="0"/>
          <wp:positionH relativeFrom="column">
            <wp:posOffset>-612140</wp:posOffset>
          </wp:positionH>
          <wp:positionV relativeFrom="page">
            <wp:posOffset>9896475</wp:posOffset>
          </wp:positionV>
          <wp:extent cx="7559675" cy="8001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21C2" w14:textId="69335D28" w:rsidR="003527E4" w:rsidRDefault="00E21433" w:rsidP="00C602B6">
    <w:pPr>
      <w:pStyle w:val="headquarters"/>
    </w:pPr>
    <w:r>
      <w:rPr>
        <w:noProof/>
      </w:rPr>
      <w:drawing>
        <wp:anchor distT="0" distB="0" distL="114300" distR="114300" simplePos="0" relativeHeight="251678720" behindDoc="1" locked="0" layoutInCell="1" allowOverlap="1" wp14:anchorId="2EBDBE59" wp14:editId="27DA39F9">
          <wp:simplePos x="0" y="0"/>
          <wp:positionH relativeFrom="column">
            <wp:posOffset>-612140</wp:posOffset>
          </wp:positionH>
          <wp:positionV relativeFrom="page">
            <wp:posOffset>9895840</wp:posOffset>
          </wp:positionV>
          <wp:extent cx="7556500" cy="800100"/>
          <wp:effectExtent l="0" t="0" r="0" b="0"/>
          <wp:wrapTopAndBottom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35D131" w14:textId="73B45BD1" w:rsidR="003527E4" w:rsidRPr="004E4220" w:rsidRDefault="003527E4" w:rsidP="00C602B6">
    <w:pPr>
      <w:pStyle w:val="headquarter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8005" w14:textId="77777777" w:rsidR="001E74D1" w:rsidRDefault="001E74D1">
      <w:r>
        <w:separator/>
      </w:r>
    </w:p>
  </w:footnote>
  <w:footnote w:type="continuationSeparator" w:id="0">
    <w:p w14:paraId="1066F9D7" w14:textId="77777777" w:rsidR="001E74D1" w:rsidRDefault="001E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C324" w14:textId="77777777" w:rsidR="00D2686C" w:rsidRDefault="00D26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C1A5" w14:textId="3A01914B" w:rsidR="003527E4" w:rsidRPr="003E6785" w:rsidRDefault="00E21433" w:rsidP="003E6785">
    <w:pPr>
      <w:pStyle w:val="Header"/>
    </w:pPr>
    <w:r>
      <w:rPr>
        <w:noProof/>
        <w:lang w:val="en-US"/>
      </w:rPr>
      <w:drawing>
        <wp:anchor distT="0" distB="0" distL="114300" distR="114300" simplePos="0" relativeHeight="251680768" behindDoc="1" locked="0" layoutInCell="1" allowOverlap="1" wp14:anchorId="44D739AE" wp14:editId="19C618FE">
          <wp:simplePos x="0" y="0"/>
          <wp:positionH relativeFrom="column">
            <wp:posOffset>-612140</wp:posOffset>
          </wp:positionH>
          <wp:positionV relativeFrom="page">
            <wp:posOffset>0</wp:posOffset>
          </wp:positionV>
          <wp:extent cx="7556827" cy="10160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827" cy="101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6EB1" w14:textId="692FCA74" w:rsidR="003527E4" w:rsidRPr="009A7E49" w:rsidRDefault="00E21433" w:rsidP="009A7E49">
    <w:pPr>
      <w:pStyle w:val="Head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678F5E2C" wp14:editId="14C0A727">
          <wp:simplePos x="0" y="0"/>
          <wp:positionH relativeFrom="column">
            <wp:posOffset>-611505</wp:posOffset>
          </wp:positionH>
          <wp:positionV relativeFrom="page">
            <wp:posOffset>0</wp:posOffset>
          </wp:positionV>
          <wp:extent cx="7556500" cy="1778000"/>
          <wp:effectExtent l="0" t="0" r="0" b="0"/>
          <wp:wrapTopAndBottom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7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D2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322C4C"/>
    <w:multiLevelType w:val="hybridMultilevel"/>
    <w:tmpl w:val="DB5C1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E757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A28D3"/>
    <w:multiLevelType w:val="hybridMultilevel"/>
    <w:tmpl w:val="B6BE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F0E86"/>
    <w:multiLevelType w:val="hybridMultilevel"/>
    <w:tmpl w:val="A1B2A8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66438C"/>
    <w:multiLevelType w:val="singleLevel"/>
    <w:tmpl w:val="2D02056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1636567010">
    <w:abstractNumId w:val="4"/>
  </w:num>
  <w:num w:numId="2" w16cid:durableId="1274049096">
    <w:abstractNumId w:val="0"/>
  </w:num>
  <w:num w:numId="3" w16cid:durableId="1236088667">
    <w:abstractNumId w:val="1"/>
  </w:num>
  <w:num w:numId="4" w16cid:durableId="901794685">
    <w:abstractNumId w:val="3"/>
  </w:num>
  <w:num w:numId="5" w16cid:durableId="2075663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94"/>
    <w:rsid w:val="00010B67"/>
    <w:rsid w:val="00013A7A"/>
    <w:rsid w:val="00021B49"/>
    <w:rsid w:val="000515A4"/>
    <w:rsid w:val="0005165D"/>
    <w:rsid w:val="000A467E"/>
    <w:rsid w:val="000C2087"/>
    <w:rsid w:val="000C7E17"/>
    <w:rsid w:val="001052BF"/>
    <w:rsid w:val="001106D0"/>
    <w:rsid w:val="001314FB"/>
    <w:rsid w:val="00131D50"/>
    <w:rsid w:val="0013703B"/>
    <w:rsid w:val="00172F4F"/>
    <w:rsid w:val="00176636"/>
    <w:rsid w:val="00176DDA"/>
    <w:rsid w:val="001A779A"/>
    <w:rsid w:val="001B1045"/>
    <w:rsid w:val="001C17C2"/>
    <w:rsid w:val="001C5D5B"/>
    <w:rsid w:val="001D3C58"/>
    <w:rsid w:val="001D5C59"/>
    <w:rsid w:val="001E74D1"/>
    <w:rsid w:val="001F11EF"/>
    <w:rsid w:val="001F58D3"/>
    <w:rsid w:val="002005BD"/>
    <w:rsid w:val="002132E4"/>
    <w:rsid w:val="00221DB8"/>
    <w:rsid w:val="002419DB"/>
    <w:rsid w:val="00262BBB"/>
    <w:rsid w:val="002633B5"/>
    <w:rsid w:val="00263C0B"/>
    <w:rsid w:val="002725F4"/>
    <w:rsid w:val="002A67EB"/>
    <w:rsid w:val="002B6DC6"/>
    <w:rsid w:val="002C7C17"/>
    <w:rsid w:val="002D48E0"/>
    <w:rsid w:val="002F7348"/>
    <w:rsid w:val="0032546A"/>
    <w:rsid w:val="003527E4"/>
    <w:rsid w:val="00355AE1"/>
    <w:rsid w:val="00360A1C"/>
    <w:rsid w:val="00362C74"/>
    <w:rsid w:val="00364E6C"/>
    <w:rsid w:val="00392425"/>
    <w:rsid w:val="00392846"/>
    <w:rsid w:val="003A10A9"/>
    <w:rsid w:val="003C6F95"/>
    <w:rsid w:val="003D4C44"/>
    <w:rsid w:val="003E2D69"/>
    <w:rsid w:val="003E6785"/>
    <w:rsid w:val="003E764F"/>
    <w:rsid w:val="004145F4"/>
    <w:rsid w:val="004302A6"/>
    <w:rsid w:val="004538F5"/>
    <w:rsid w:val="004617A0"/>
    <w:rsid w:val="00461CEB"/>
    <w:rsid w:val="00485BDF"/>
    <w:rsid w:val="004A1B91"/>
    <w:rsid w:val="004A556D"/>
    <w:rsid w:val="004A5C8D"/>
    <w:rsid w:val="004B756A"/>
    <w:rsid w:val="004C67D9"/>
    <w:rsid w:val="004E0765"/>
    <w:rsid w:val="004E56F5"/>
    <w:rsid w:val="004F2DE1"/>
    <w:rsid w:val="004F55F1"/>
    <w:rsid w:val="00511B0F"/>
    <w:rsid w:val="00516C4B"/>
    <w:rsid w:val="0052517F"/>
    <w:rsid w:val="005262D5"/>
    <w:rsid w:val="00550E6C"/>
    <w:rsid w:val="00552487"/>
    <w:rsid w:val="00553D8A"/>
    <w:rsid w:val="005554C6"/>
    <w:rsid w:val="005601CA"/>
    <w:rsid w:val="005631F0"/>
    <w:rsid w:val="00571C67"/>
    <w:rsid w:val="00591657"/>
    <w:rsid w:val="00593BCA"/>
    <w:rsid w:val="005B759A"/>
    <w:rsid w:val="005F073B"/>
    <w:rsid w:val="00625676"/>
    <w:rsid w:val="0062597C"/>
    <w:rsid w:val="00634BF0"/>
    <w:rsid w:val="006436E3"/>
    <w:rsid w:val="00654C4D"/>
    <w:rsid w:val="006726CA"/>
    <w:rsid w:val="006801EB"/>
    <w:rsid w:val="0068778F"/>
    <w:rsid w:val="006A168E"/>
    <w:rsid w:val="006A470C"/>
    <w:rsid w:val="006C708C"/>
    <w:rsid w:val="006C7666"/>
    <w:rsid w:val="006D38C4"/>
    <w:rsid w:val="006F0206"/>
    <w:rsid w:val="007079E4"/>
    <w:rsid w:val="00711FD0"/>
    <w:rsid w:val="00713D3B"/>
    <w:rsid w:val="00715D43"/>
    <w:rsid w:val="00746B33"/>
    <w:rsid w:val="007A63BE"/>
    <w:rsid w:val="007C3F25"/>
    <w:rsid w:val="007D5C21"/>
    <w:rsid w:val="007D7B50"/>
    <w:rsid w:val="007F00C6"/>
    <w:rsid w:val="007F17CC"/>
    <w:rsid w:val="007F32D1"/>
    <w:rsid w:val="00800D75"/>
    <w:rsid w:val="008012D9"/>
    <w:rsid w:val="00811C37"/>
    <w:rsid w:val="00814F4F"/>
    <w:rsid w:val="008218CC"/>
    <w:rsid w:val="00836F85"/>
    <w:rsid w:val="008376D8"/>
    <w:rsid w:val="00837833"/>
    <w:rsid w:val="00850319"/>
    <w:rsid w:val="00856AC4"/>
    <w:rsid w:val="00857FED"/>
    <w:rsid w:val="008619B8"/>
    <w:rsid w:val="00862F07"/>
    <w:rsid w:val="008732DC"/>
    <w:rsid w:val="00880F82"/>
    <w:rsid w:val="00883CC3"/>
    <w:rsid w:val="008A2ECF"/>
    <w:rsid w:val="008D03C8"/>
    <w:rsid w:val="00901CB0"/>
    <w:rsid w:val="009023EB"/>
    <w:rsid w:val="00923FB7"/>
    <w:rsid w:val="0094388C"/>
    <w:rsid w:val="009671D6"/>
    <w:rsid w:val="00967D30"/>
    <w:rsid w:val="0097032E"/>
    <w:rsid w:val="009929F2"/>
    <w:rsid w:val="00995424"/>
    <w:rsid w:val="009A0E2E"/>
    <w:rsid w:val="009A3FC5"/>
    <w:rsid w:val="009A5F5E"/>
    <w:rsid w:val="009A7E49"/>
    <w:rsid w:val="009D3CC4"/>
    <w:rsid w:val="009D7E5F"/>
    <w:rsid w:val="009F501A"/>
    <w:rsid w:val="00A02061"/>
    <w:rsid w:val="00A02BF8"/>
    <w:rsid w:val="00A076FC"/>
    <w:rsid w:val="00A16C5D"/>
    <w:rsid w:val="00A20A6F"/>
    <w:rsid w:val="00A22052"/>
    <w:rsid w:val="00A36CE1"/>
    <w:rsid w:val="00A373D3"/>
    <w:rsid w:val="00A45330"/>
    <w:rsid w:val="00A70049"/>
    <w:rsid w:val="00AB0240"/>
    <w:rsid w:val="00AC1CD2"/>
    <w:rsid w:val="00AE26D4"/>
    <w:rsid w:val="00B02E94"/>
    <w:rsid w:val="00B05184"/>
    <w:rsid w:val="00B06961"/>
    <w:rsid w:val="00B22972"/>
    <w:rsid w:val="00B4332E"/>
    <w:rsid w:val="00B57708"/>
    <w:rsid w:val="00B6520C"/>
    <w:rsid w:val="00B70FC6"/>
    <w:rsid w:val="00B81980"/>
    <w:rsid w:val="00B918CB"/>
    <w:rsid w:val="00BC3021"/>
    <w:rsid w:val="00BC5DD8"/>
    <w:rsid w:val="00BE3AE7"/>
    <w:rsid w:val="00C02017"/>
    <w:rsid w:val="00C057ED"/>
    <w:rsid w:val="00C50D8F"/>
    <w:rsid w:val="00C602B6"/>
    <w:rsid w:val="00C65059"/>
    <w:rsid w:val="00C7320C"/>
    <w:rsid w:val="00C85BA9"/>
    <w:rsid w:val="00C95601"/>
    <w:rsid w:val="00CA76EA"/>
    <w:rsid w:val="00CB2608"/>
    <w:rsid w:val="00CB5DD4"/>
    <w:rsid w:val="00CC7909"/>
    <w:rsid w:val="00CD2951"/>
    <w:rsid w:val="00CE0094"/>
    <w:rsid w:val="00D02D4A"/>
    <w:rsid w:val="00D165FF"/>
    <w:rsid w:val="00D2686C"/>
    <w:rsid w:val="00D26973"/>
    <w:rsid w:val="00D340AE"/>
    <w:rsid w:val="00D34952"/>
    <w:rsid w:val="00D35B90"/>
    <w:rsid w:val="00D500FF"/>
    <w:rsid w:val="00D52EF2"/>
    <w:rsid w:val="00D81672"/>
    <w:rsid w:val="00DA6A6E"/>
    <w:rsid w:val="00DF4870"/>
    <w:rsid w:val="00E001CC"/>
    <w:rsid w:val="00E06318"/>
    <w:rsid w:val="00E117A3"/>
    <w:rsid w:val="00E16FFE"/>
    <w:rsid w:val="00E21433"/>
    <w:rsid w:val="00E452AE"/>
    <w:rsid w:val="00E5307B"/>
    <w:rsid w:val="00E5494C"/>
    <w:rsid w:val="00E57620"/>
    <w:rsid w:val="00E83FB1"/>
    <w:rsid w:val="00E843B1"/>
    <w:rsid w:val="00E95754"/>
    <w:rsid w:val="00EA74B0"/>
    <w:rsid w:val="00EC4765"/>
    <w:rsid w:val="00EE4B10"/>
    <w:rsid w:val="00EE62D8"/>
    <w:rsid w:val="00F11C72"/>
    <w:rsid w:val="00F307AB"/>
    <w:rsid w:val="00F37981"/>
    <w:rsid w:val="00F7031C"/>
    <w:rsid w:val="00F7322F"/>
    <w:rsid w:val="00F832E4"/>
    <w:rsid w:val="00FA529D"/>
    <w:rsid w:val="00FB474D"/>
    <w:rsid w:val="00FC2756"/>
    <w:rsid w:val="00FC71A1"/>
    <w:rsid w:val="00FD1305"/>
    <w:rsid w:val="00FE39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6775900"/>
  <w14:defaultImageDpi w14:val="300"/>
  <w15:docId w15:val="{F92D219A-7D00-7C4A-BEDB-81BA75FA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Details">
    <w:name w:val="Address Details"/>
    <w:basedOn w:val="Normal"/>
    <w:pPr>
      <w:spacing w:line="220" w:lineRule="exact"/>
      <w:jc w:val="right"/>
    </w:pPr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quarters">
    <w:name w:val="headquarters"/>
    <w:basedOn w:val="AddressDetails"/>
    <w:rPr>
      <w:sz w:val="16"/>
    </w:rPr>
  </w:style>
  <w:style w:type="character" w:styleId="CommentReference">
    <w:name w:val="annotation reference"/>
    <w:semiHidden/>
    <w:rsid w:val="00CA6EB3"/>
    <w:rPr>
      <w:sz w:val="16"/>
      <w:szCs w:val="16"/>
    </w:rPr>
  </w:style>
  <w:style w:type="paragraph" w:styleId="CommentText">
    <w:name w:val="annotation text"/>
    <w:basedOn w:val="Normal"/>
    <w:semiHidden/>
    <w:rsid w:val="00CA6EB3"/>
    <w:pPr>
      <w:suppressAutoHyphens w:val="0"/>
    </w:pPr>
    <w:rPr>
      <w:rFonts w:ascii="Times New Roman" w:hAnsi="Times New Roman"/>
      <w:color w:val="auto"/>
      <w:sz w:val="20"/>
      <w:lang w:eastAsia="en-GB"/>
    </w:rPr>
  </w:style>
  <w:style w:type="paragraph" w:styleId="BalloonText">
    <w:name w:val="Balloon Text"/>
    <w:basedOn w:val="Normal"/>
    <w:semiHidden/>
    <w:rsid w:val="00CA6EB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A6EB3"/>
    <w:pPr>
      <w:suppressAutoHyphens/>
    </w:pPr>
    <w:rPr>
      <w:rFonts w:ascii="Arial" w:hAnsi="Arial"/>
      <w:b/>
      <w:bCs/>
      <w:color w:val="000000"/>
      <w:lang w:eastAsia="en-US"/>
    </w:rPr>
  </w:style>
  <w:style w:type="paragraph" w:styleId="BodyText2">
    <w:name w:val="Body Text 2"/>
    <w:basedOn w:val="Normal"/>
    <w:link w:val="BodyText2Char"/>
    <w:rsid w:val="00857FED"/>
    <w:pPr>
      <w:suppressAutoHyphens w:val="0"/>
      <w:spacing w:after="120" w:line="480" w:lineRule="auto"/>
    </w:pPr>
    <w:rPr>
      <w:rFonts w:ascii="Times New Roman" w:hAnsi="Times New Roman"/>
      <w:color w:val="auto"/>
      <w:szCs w:val="24"/>
    </w:rPr>
  </w:style>
  <w:style w:type="character" w:customStyle="1" w:styleId="BodyText2Char">
    <w:name w:val="Body Text 2 Char"/>
    <w:link w:val="BodyText2"/>
    <w:rsid w:val="00857FED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57FED"/>
    <w:pPr>
      <w:spacing w:after="120"/>
    </w:pPr>
  </w:style>
  <w:style w:type="character" w:customStyle="1" w:styleId="BodyTextChar">
    <w:name w:val="Body Text Char"/>
    <w:link w:val="BodyText"/>
    <w:rsid w:val="00857FED"/>
    <w:rPr>
      <w:rFonts w:ascii="Arial" w:hAnsi="Arial"/>
      <w:color w:val="000000"/>
      <w:sz w:val="24"/>
      <w:lang w:eastAsia="en-US"/>
    </w:rPr>
  </w:style>
  <w:style w:type="character" w:styleId="Hyperlink">
    <w:name w:val="Hyperlink"/>
    <w:uiPriority w:val="99"/>
    <w:rsid w:val="007F32D1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A16C5D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vide.ccc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nningJ\Local%20Settings\Temporary%20Internet%20Files\OLK76\SCPCTLOGOcol%20Lhead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B1B9F08E9F6479D30B7E51B71CD27" ma:contentTypeVersion="8" ma:contentTypeDescription="Create a new document." ma:contentTypeScope="" ma:versionID="4b659d6d25724f05d510a76603cb66c6">
  <xsd:schema xmlns:xsd="http://www.w3.org/2001/XMLSchema" xmlns:xs="http://www.w3.org/2001/XMLSchema" xmlns:p="http://schemas.microsoft.com/office/2006/metadata/properties" xmlns:ns1="http://schemas.microsoft.com/sharepoint/v3" xmlns:ns2="693c67a5-e09a-49b0-b35e-aaad8163cdbe" targetNamespace="http://schemas.microsoft.com/office/2006/metadata/properties" ma:root="true" ma:fieldsID="58e73541c992429f70a06f1269b2e2a5" ns1:_="" ns2:_="">
    <xsd:import namespace="http://schemas.microsoft.com/sharepoint/v3"/>
    <xsd:import namespace="693c67a5-e09a-49b0-b35e-aaad8163c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c67a5-e09a-49b0-b35e-aaad8163c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B2843A-A9F2-473C-A8F4-4D14BED4D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3c67a5-e09a-49b0-b35e-aaad8163c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03183-8737-40CF-8E24-9EDCA5DBB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CD0D3-9D3E-4D65-B1C5-322ACB8918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627C162-6688-44A4-B6DB-ACD1BFA6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SCPCTLOGOcol Lhead (2)</Template>
  <TotalTime>0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Southampton Community Health</Company>
  <LinksUpToDate>false</LinksUpToDate>
  <CharactersWithSpaces>4034</CharactersWithSpaces>
  <SharedDoc>false</SharedDoc>
  <HLinks>
    <vt:vector size="18" baseType="variant">
      <vt:variant>
        <vt:i4>7929921</vt:i4>
      </vt:variant>
      <vt:variant>
        <vt:i4>-1</vt:i4>
      </vt:variant>
      <vt:variant>
        <vt:i4>2093</vt:i4>
      </vt:variant>
      <vt:variant>
        <vt:i4>1</vt:i4>
      </vt:variant>
      <vt:variant>
        <vt:lpwstr>Provide LH - updated Apri 2014 new address [cont]</vt:lpwstr>
      </vt:variant>
      <vt:variant>
        <vt:lpwstr/>
      </vt:variant>
      <vt:variant>
        <vt:i4>3735601</vt:i4>
      </vt:variant>
      <vt:variant>
        <vt:i4>-1</vt:i4>
      </vt:variant>
      <vt:variant>
        <vt:i4>2094</vt:i4>
      </vt:variant>
      <vt:variant>
        <vt:i4>1</vt:i4>
      </vt:variant>
      <vt:variant>
        <vt:lpwstr>Provide LH - updated Apri 2014 new address</vt:lpwstr>
      </vt:variant>
      <vt:variant>
        <vt:lpwstr/>
      </vt:variant>
      <vt:variant>
        <vt:i4>7929921</vt:i4>
      </vt:variant>
      <vt:variant>
        <vt:i4>-1</vt:i4>
      </vt:variant>
      <vt:variant>
        <vt:i4>2095</vt:i4>
      </vt:variant>
      <vt:variant>
        <vt:i4>1</vt:i4>
      </vt:variant>
      <vt:variant>
        <vt:lpwstr>Provide LH - updated Apri 2014 new address [cont]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subject/>
  <dc:creator>Lanning</dc:creator>
  <cp:keywords/>
  <dc:description/>
  <cp:lastModifiedBy>REES, Heather (PROVIDE)</cp:lastModifiedBy>
  <cp:revision>2</cp:revision>
  <cp:lastPrinted>2014-10-27T17:16:00Z</cp:lastPrinted>
  <dcterms:created xsi:type="dcterms:W3CDTF">2023-02-27T15:49:00Z</dcterms:created>
  <dcterms:modified xsi:type="dcterms:W3CDTF">2023-02-27T15:49:00Z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0x01010066CB1B9F08E9F6479D30B7E51B71CD27</vt:lpwstr>
  </property>
</Properties>
</file>