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FDE4" w14:textId="77777777" w:rsidR="00C96950" w:rsidRPr="0025752F" w:rsidRDefault="00C96950" w:rsidP="004C20BF">
      <w:pPr>
        <w:jc w:val="center"/>
        <w:rPr>
          <w:rFonts w:cs="Arial"/>
          <w:b/>
          <w:sz w:val="20"/>
          <w:lang w:eastAsia="en-GB"/>
        </w:rPr>
      </w:pPr>
      <w:r w:rsidRPr="0025752F">
        <w:rPr>
          <w:rFonts w:eastAsia="Calibri" w:cs="Arial"/>
          <w:b/>
          <w:sz w:val="20"/>
        </w:rPr>
        <w:t>No handwritten forms will be accepted - only this electronic form.  Incomplete forms will be returned.</w:t>
      </w:r>
    </w:p>
    <w:p w14:paraId="14F83F32" w14:textId="77777777" w:rsidR="00C96950" w:rsidRPr="0025752F" w:rsidRDefault="00C96950" w:rsidP="00C96950">
      <w:pPr>
        <w:contextualSpacing/>
        <w:rPr>
          <w:rFonts w:cs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77"/>
        <w:gridCol w:w="6689"/>
      </w:tblGrid>
      <w:tr w:rsidR="00C96950" w:rsidRPr="00F412AE" w14:paraId="30C5D6E3" w14:textId="77777777" w:rsidTr="00F412AE">
        <w:tc>
          <w:tcPr>
            <w:tcW w:w="5000" w:type="pct"/>
            <w:gridSpan w:val="2"/>
            <w:shd w:val="clear" w:color="auto" w:fill="00ACE0"/>
          </w:tcPr>
          <w:p w14:paraId="129D1F48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Child’s Details</w:t>
            </w:r>
          </w:p>
        </w:tc>
      </w:tr>
      <w:tr w:rsidR="00C96950" w:rsidRPr="00F412AE" w14:paraId="79979AFC" w14:textId="77777777" w:rsidTr="00F412AE">
        <w:tc>
          <w:tcPr>
            <w:tcW w:w="1644" w:type="pct"/>
            <w:shd w:val="clear" w:color="auto" w:fill="BFEAF7"/>
          </w:tcPr>
          <w:p w14:paraId="30D1921D" w14:textId="03955B5B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Name</w:t>
            </w:r>
            <w:r w:rsidR="004C20BF" w:rsidRPr="00F412AE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3356" w:type="pct"/>
          </w:tcPr>
          <w:p w14:paraId="72DF3F98" w14:textId="1EEBA9CA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0"/>
          </w:p>
        </w:tc>
      </w:tr>
      <w:tr w:rsidR="00C96950" w:rsidRPr="00F412AE" w14:paraId="012CAFB5" w14:textId="77777777" w:rsidTr="00F412AE">
        <w:tc>
          <w:tcPr>
            <w:tcW w:w="1644" w:type="pct"/>
            <w:shd w:val="clear" w:color="auto" w:fill="BFEAF7"/>
          </w:tcPr>
          <w:p w14:paraId="48219D9F" w14:textId="13DE51D5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DOB</w:t>
            </w:r>
            <w:r w:rsidR="004C20BF" w:rsidRPr="00F412AE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3356" w:type="pct"/>
          </w:tcPr>
          <w:p w14:paraId="4CA8C224" w14:textId="38E92603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"/>
          </w:p>
        </w:tc>
      </w:tr>
      <w:tr w:rsidR="00C96950" w:rsidRPr="00F412AE" w14:paraId="248AF2C1" w14:textId="77777777" w:rsidTr="00F412AE">
        <w:tc>
          <w:tcPr>
            <w:tcW w:w="1644" w:type="pct"/>
            <w:shd w:val="clear" w:color="auto" w:fill="BFEAF7"/>
          </w:tcPr>
          <w:p w14:paraId="2A5D50F4" w14:textId="52F60C74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School/ Nursery</w:t>
            </w:r>
            <w:r w:rsidR="004C20BF" w:rsidRPr="00F412AE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3356" w:type="pct"/>
          </w:tcPr>
          <w:p w14:paraId="58F75BD5" w14:textId="7F346C75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"/>
          </w:p>
        </w:tc>
      </w:tr>
      <w:tr w:rsidR="00C96950" w:rsidRPr="00F412AE" w14:paraId="43F40045" w14:textId="77777777" w:rsidTr="00F412AE">
        <w:tc>
          <w:tcPr>
            <w:tcW w:w="1644" w:type="pct"/>
            <w:shd w:val="clear" w:color="auto" w:fill="BFEAF7"/>
          </w:tcPr>
          <w:p w14:paraId="018F955B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Person completing form:</w:t>
            </w:r>
          </w:p>
        </w:tc>
        <w:tc>
          <w:tcPr>
            <w:tcW w:w="3356" w:type="pct"/>
          </w:tcPr>
          <w:p w14:paraId="7C618338" w14:textId="504A11BA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"/>
          </w:p>
        </w:tc>
      </w:tr>
      <w:tr w:rsidR="00C96950" w:rsidRPr="00F412AE" w14:paraId="50FDF546" w14:textId="77777777" w:rsidTr="00F412AE">
        <w:tc>
          <w:tcPr>
            <w:tcW w:w="1644" w:type="pct"/>
            <w:shd w:val="clear" w:color="auto" w:fill="BFEAF7"/>
          </w:tcPr>
          <w:p w14:paraId="02BB1EED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Title/ Job Role:</w:t>
            </w:r>
          </w:p>
        </w:tc>
        <w:tc>
          <w:tcPr>
            <w:tcW w:w="3356" w:type="pct"/>
          </w:tcPr>
          <w:p w14:paraId="5F9E24FD" w14:textId="1889A2D6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"/>
          </w:p>
        </w:tc>
      </w:tr>
      <w:tr w:rsidR="00C96950" w:rsidRPr="00F412AE" w14:paraId="60D4DEAC" w14:textId="77777777" w:rsidTr="00F412AE">
        <w:tc>
          <w:tcPr>
            <w:tcW w:w="1644" w:type="pct"/>
            <w:shd w:val="clear" w:color="auto" w:fill="BFEAF7"/>
          </w:tcPr>
          <w:p w14:paraId="39B75679" w14:textId="4448A132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Date of Completion</w:t>
            </w:r>
            <w:r w:rsidR="004C20BF" w:rsidRPr="00F412AE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3356" w:type="pct"/>
          </w:tcPr>
          <w:p w14:paraId="497D23D8" w14:textId="43454C6E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"/>
          </w:p>
        </w:tc>
      </w:tr>
      <w:tr w:rsidR="00C96950" w:rsidRPr="00F412AE" w14:paraId="0792F12D" w14:textId="77777777" w:rsidTr="00F412AE">
        <w:tc>
          <w:tcPr>
            <w:tcW w:w="5000" w:type="pct"/>
            <w:gridSpan w:val="2"/>
            <w:shd w:val="clear" w:color="auto" w:fill="00ACE0"/>
          </w:tcPr>
          <w:p w14:paraId="616F5814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Please summarise your main concerns:</w:t>
            </w:r>
          </w:p>
        </w:tc>
      </w:tr>
      <w:tr w:rsidR="00C96950" w:rsidRPr="00F412AE" w14:paraId="1459B348" w14:textId="77777777" w:rsidTr="00F412AE">
        <w:trPr>
          <w:trHeight w:val="764"/>
        </w:trPr>
        <w:tc>
          <w:tcPr>
            <w:tcW w:w="5000" w:type="pct"/>
            <w:gridSpan w:val="2"/>
            <w:shd w:val="clear" w:color="auto" w:fill="auto"/>
          </w:tcPr>
          <w:p w14:paraId="2B3B1321" w14:textId="176976E5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="00A3067D" w:rsidRPr="00F412AE">
              <w:rPr>
                <w:rFonts w:cs="Arial"/>
                <w:sz w:val="22"/>
              </w:rPr>
              <w:t> </w:t>
            </w:r>
            <w:r w:rsidR="00A3067D" w:rsidRPr="00F412AE">
              <w:rPr>
                <w:rFonts w:cs="Arial"/>
                <w:sz w:val="22"/>
              </w:rPr>
              <w:t> </w:t>
            </w:r>
            <w:r w:rsidR="00A3067D" w:rsidRPr="00F412AE">
              <w:rPr>
                <w:rFonts w:cs="Arial"/>
                <w:sz w:val="22"/>
              </w:rPr>
              <w:t> </w:t>
            </w:r>
            <w:r w:rsidR="00A3067D" w:rsidRPr="00F412AE">
              <w:rPr>
                <w:rFonts w:cs="Arial"/>
                <w:sz w:val="22"/>
              </w:rPr>
              <w:t> </w:t>
            </w:r>
            <w:r w:rsidR="00A3067D" w:rsidRPr="00F412AE">
              <w:rPr>
                <w:rFonts w:cs="Arial"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"/>
          </w:p>
        </w:tc>
      </w:tr>
    </w:tbl>
    <w:tbl>
      <w:tblPr>
        <w:tblStyle w:val="TableGrid"/>
        <w:tblpPr w:leftFromText="180" w:rightFromText="180" w:vertAnchor="text" w:horzAnchor="margin" w:tblpX="14" w:tblpY="250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82"/>
        <w:gridCol w:w="658"/>
        <w:gridCol w:w="488"/>
        <w:gridCol w:w="568"/>
        <w:gridCol w:w="470"/>
      </w:tblGrid>
      <w:tr w:rsidR="00036A1B" w:rsidRPr="00F412AE" w14:paraId="2F1AF4AC" w14:textId="77777777" w:rsidTr="00F412AE">
        <w:trPr>
          <w:trHeight w:val="36"/>
        </w:trPr>
        <w:tc>
          <w:tcPr>
            <w:tcW w:w="5000" w:type="pct"/>
            <w:gridSpan w:val="5"/>
            <w:shd w:val="clear" w:color="auto" w:fill="00ACE0"/>
          </w:tcPr>
          <w:p w14:paraId="503F7FE9" w14:textId="77777777" w:rsidR="00C96950" w:rsidRPr="00F412AE" w:rsidRDefault="00C96950" w:rsidP="00036A1B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1. RECIPROCAL SOCIAL INTERACTIONS</w:t>
            </w:r>
          </w:p>
        </w:tc>
      </w:tr>
      <w:tr w:rsidR="00036A1B" w:rsidRPr="00F412AE" w14:paraId="20C7A5FE" w14:textId="77777777" w:rsidTr="00F412AE">
        <w:trPr>
          <w:trHeight w:val="36"/>
        </w:trPr>
        <w:tc>
          <w:tcPr>
            <w:tcW w:w="5000" w:type="pct"/>
            <w:gridSpan w:val="5"/>
            <w:shd w:val="clear" w:color="auto" w:fill="BFEAF7"/>
          </w:tcPr>
          <w:p w14:paraId="38293AF5" w14:textId="315CD9F3" w:rsidR="00C96950" w:rsidRPr="00F412AE" w:rsidRDefault="00C96950" w:rsidP="00036A1B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Describe the child’s use of eye contact in interaction with adults and peers</w:t>
            </w:r>
            <w:r w:rsidR="004C20BF" w:rsidRPr="00F412AE">
              <w:rPr>
                <w:rFonts w:cs="Arial"/>
                <w:b/>
                <w:bCs/>
                <w:color w:val="000000" w:themeColor="text1"/>
                <w:sz w:val="22"/>
              </w:rPr>
              <w:t>:</w:t>
            </w:r>
          </w:p>
        </w:tc>
      </w:tr>
      <w:tr w:rsidR="00036A1B" w:rsidRPr="00F412AE" w14:paraId="44823FE0" w14:textId="77777777" w:rsidTr="00F412AE">
        <w:trPr>
          <w:trHeight w:val="827"/>
        </w:trPr>
        <w:tc>
          <w:tcPr>
            <w:tcW w:w="5000" w:type="pct"/>
            <w:gridSpan w:val="5"/>
          </w:tcPr>
          <w:p w14:paraId="2637C4B6" w14:textId="41D34D6C" w:rsidR="00060EBD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"/>
          </w:p>
        </w:tc>
      </w:tr>
      <w:tr w:rsidR="00036A1B" w:rsidRPr="00F412AE" w14:paraId="53387E8A" w14:textId="77777777" w:rsidTr="00F412AE">
        <w:trPr>
          <w:trHeight w:val="36"/>
        </w:trPr>
        <w:tc>
          <w:tcPr>
            <w:tcW w:w="5000" w:type="pct"/>
            <w:gridSpan w:val="5"/>
            <w:shd w:val="clear" w:color="auto" w:fill="BFEAF7"/>
          </w:tcPr>
          <w:p w14:paraId="53D95256" w14:textId="77777777" w:rsidR="00C96950" w:rsidRPr="00F412AE" w:rsidRDefault="00C96950" w:rsidP="00036A1B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Please answer the following:</w:t>
            </w:r>
          </w:p>
        </w:tc>
      </w:tr>
      <w:tr w:rsidR="00036A1B" w:rsidRPr="00F412AE" w14:paraId="31546B57" w14:textId="77777777" w:rsidTr="00F412AE">
        <w:trPr>
          <w:trHeight w:val="59"/>
        </w:trPr>
        <w:tc>
          <w:tcPr>
            <w:tcW w:w="3904" w:type="pct"/>
            <w:shd w:val="clear" w:color="auto" w:fill="auto"/>
          </w:tcPr>
          <w:p w14:paraId="395B510B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Are they aware of personal boundaries?</w:t>
            </w:r>
          </w:p>
        </w:tc>
        <w:tc>
          <w:tcPr>
            <w:tcW w:w="330" w:type="pct"/>
            <w:shd w:val="clear" w:color="auto" w:fill="auto"/>
          </w:tcPr>
          <w:p w14:paraId="7F40F5D3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7A238FE4" w14:textId="7B6B9952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"/>
          </w:p>
        </w:tc>
        <w:tc>
          <w:tcPr>
            <w:tcW w:w="285" w:type="pct"/>
            <w:shd w:val="clear" w:color="auto" w:fill="auto"/>
          </w:tcPr>
          <w:p w14:paraId="415421ED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53A663ED" w14:textId="4DA67942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"/>
          </w:p>
        </w:tc>
      </w:tr>
      <w:tr w:rsidR="00036A1B" w:rsidRPr="00F412AE" w14:paraId="23FEC1DE" w14:textId="77777777" w:rsidTr="00F412AE">
        <w:trPr>
          <w:trHeight w:val="26"/>
        </w:trPr>
        <w:tc>
          <w:tcPr>
            <w:tcW w:w="3904" w:type="pct"/>
            <w:shd w:val="clear" w:color="auto" w:fill="auto"/>
          </w:tcPr>
          <w:p w14:paraId="0EA6C632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invade others personal space or get upset if others invade theirs?</w:t>
            </w:r>
          </w:p>
        </w:tc>
        <w:tc>
          <w:tcPr>
            <w:tcW w:w="330" w:type="pct"/>
            <w:shd w:val="clear" w:color="auto" w:fill="auto"/>
          </w:tcPr>
          <w:p w14:paraId="2F0E1A9F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4B2010EA" w14:textId="65A5B4E5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"/>
          </w:p>
        </w:tc>
        <w:tc>
          <w:tcPr>
            <w:tcW w:w="285" w:type="pct"/>
            <w:shd w:val="clear" w:color="auto" w:fill="auto"/>
          </w:tcPr>
          <w:p w14:paraId="2835C1F8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315EFC38" w14:textId="4FD467D3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1"/>
          </w:p>
        </w:tc>
      </w:tr>
      <w:tr w:rsidR="00036A1B" w:rsidRPr="00F412AE" w14:paraId="5AFF5D19" w14:textId="77777777" w:rsidTr="00F412AE">
        <w:trPr>
          <w:trHeight w:val="142"/>
        </w:trPr>
        <w:tc>
          <w:tcPr>
            <w:tcW w:w="3904" w:type="pct"/>
            <w:shd w:val="clear" w:color="auto" w:fill="auto"/>
          </w:tcPr>
          <w:p w14:paraId="7F602D19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Have they established appropriate friendships?</w:t>
            </w:r>
          </w:p>
        </w:tc>
        <w:tc>
          <w:tcPr>
            <w:tcW w:w="330" w:type="pct"/>
            <w:shd w:val="clear" w:color="auto" w:fill="auto"/>
          </w:tcPr>
          <w:p w14:paraId="27AF14EA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02C2202A" w14:textId="0422A2FF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2"/>
          </w:p>
        </w:tc>
        <w:tc>
          <w:tcPr>
            <w:tcW w:w="285" w:type="pct"/>
            <w:shd w:val="clear" w:color="auto" w:fill="auto"/>
          </w:tcPr>
          <w:p w14:paraId="6C58A5D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1FDF77B0" w14:textId="56F08FCA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"/>
          </w:p>
        </w:tc>
      </w:tr>
      <w:tr w:rsidR="00036A1B" w:rsidRPr="00F412AE" w14:paraId="6F6CEEDE" w14:textId="77777777" w:rsidTr="00F412AE">
        <w:trPr>
          <w:trHeight w:val="36"/>
        </w:trPr>
        <w:tc>
          <w:tcPr>
            <w:tcW w:w="3904" w:type="pct"/>
            <w:shd w:val="clear" w:color="auto" w:fill="auto"/>
          </w:tcPr>
          <w:p w14:paraId="11A370D6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Are friendships truly reciprocal?</w:t>
            </w:r>
          </w:p>
        </w:tc>
        <w:tc>
          <w:tcPr>
            <w:tcW w:w="330" w:type="pct"/>
            <w:shd w:val="clear" w:color="auto" w:fill="auto"/>
          </w:tcPr>
          <w:p w14:paraId="462C72A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3237FB6A" w14:textId="2FEF016E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"/>
          </w:p>
        </w:tc>
        <w:tc>
          <w:tcPr>
            <w:tcW w:w="285" w:type="pct"/>
            <w:shd w:val="clear" w:color="auto" w:fill="auto"/>
          </w:tcPr>
          <w:p w14:paraId="28B4DD90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3DA49ECD" w14:textId="454CBCFF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"/>
          </w:p>
        </w:tc>
      </w:tr>
      <w:tr w:rsidR="00036A1B" w:rsidRPr="00F412AE" w14:paraId="44949478" w14:textId="77777777" w:rsidTr="00F412AE">
        <w:trPr>
          <w:trHeight w:val="36"/>
        </w:trPr>
        <w:tc>
          <w:tcPr>
            <w:tcW w:w="3904" w:type="pct"/>
            <w:shd w:val="clear" w:color="auto" w:fill="auto"/>
          </w:tcPr>
          <w:p w14:paraId="4114B708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Does the child dominate interactions?</w:t>
            </w:r>
          </w:p>
        </w:tc>
        <w:tc>
          <w:tcPr>
            <w:tcW w:w="330" w:type="pct"/>
            <w:shd w:val="clear" w:color="auto" w:fill="auto"/>
          </w:tcPr>
          <w:p w14:paraId="52BE7576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6FAD1B9D" w14:textId="5B86302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"/>
          </w:p>
        </w:tc>
        <w:tc>
          <w:tcPr>
            <w:tcW w:w="285" w:type="pct"/>
            <w:shd w:val="clear" w:color="auto" w:fill="auto"/>
          </w:tcPr>
          <w:p w14:paraId="5F093784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7FA3A8ED" w14:textId="58542869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"/>
          </w:p>
        </w:tc>
      </w:tr>
      <w:tr w:rsidR="00036A1B" w:rsidRPr="00F412AE" w14:paraId="2670867E" w14:textId="77777777" w:rsidTr="00F412AE">
        <w:trPr>
          <w:trHeight w:val="35"/>
        </w:trPr>
        <w:tc>
          <w:tcPr>
            <w:tcW w:w="3904" w:type="pct"/>
            <w:tcBorders>
              <w:bottom w:val="single" w:sz="4" w:space="0" w:color="auto"/>
            </w:tcBorders>
            <w:shd w:val="clear" w:color="auto" w:fill="auto"/>
          </w:tcPr>
          <w:p w14:paraId="1310898D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Is the child on the periphery of interactions?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14:paraId="7C79A46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14:paraId="61A54734" w14:textId="7F5C71B1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8"/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14:paraId="1CA987D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14:paraId="2ECDC0F7" w14:textId="0FF152F8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9"/>
          </w:p>
        </w:tc>
      </w:tr>
      <w:tr w:rsidR="00036A1B" w:rsidRPr="00F412AE" w14:paraId="0CBBDBEF" w14:textId="77777777" w:rsidTr="00F412AE">
        <w:trPr>
          <w:trHeight w:val="35"/>
        </w:trPr>
        <w:tc>
          <w:tcPr>
            <w:tcW w:w="3904" w:type="pct"/>
            <w:shd w:val="clear" w:color="auto" w:fill="auto"/>
          </w:tcPr>
          <w:p w14:paraId="45E4638B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Does their mood changes quickly and drastically?</w:t>
            </w:r>
          </w:p>
        </w:tc>
        <w:tc>
          <w:tcPr>
            <w:tcW w:w="330" w:type="pct"/>
            <w:shd w:val="clear" w:color="auto" w:fill="auto"/>
          </w:tcPr>
          <w:p w14:paraId="65CBA82E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50FFE100" w14:textId="0074022D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0"/>
          </w:p>
        </w:tc>
        <w:tc>
          <w:tcPr>
            <w:tcW w:w="285" w:type="pct"/>
            <w:shd w:val="clear" w:color="auto" w:fill="auto"/>
          </w:tcPr>
          <w:p w14:paraId="0367933F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37888DFC" w14:textId="54CE9925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1"/>
          </w:p>
        </w:tc>
      </w:tr>
      <w:tr w:rsidR="00036A1B" w:rsidRPr="00F412AE" w14:paraId="61C9F357" w14:textId="77777777" w:rsidTr="00F412AE">
        <w:trPr>
          <w:trHeight w:val="35"/>
        </w:trPr>
        <w:tc>
          <w:tcPr>
            <w:tcW w:w="3904" w:type="pct"/>
            <w:shd w:val="clear" w:color="auto" w:fill="auto"/>
          </w:tcPr>
          <w:p w14:paraId="1DF11C12" w14:textId="77777777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cry easily?</w:t>
            </w:r>
          </w:p>
        </w:tc>
        <w:tc>
          <w:tcPr>
            <w:tcW w:w="330" w:type="pct"/>
            <w:shd w:val="clear" w:color="auto" w:fill="auto"/>
          </w:tcPr>
          <w:p w14:paraId="45CE9383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20FDF28A" w14:textId="2737D77F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2"/>
          </w:p>
        </w:tc>
        <w:tc>
          <w:tcPr>
            <w:tcW w:w="285" w:type="pct"/>
            <w:shd w:val="clear" w:color="auto" w:fill="auto"/>
          </w:tcPr>
          <w:p w14:paraId="494E6BD4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608B79BB" w14:textId="183B842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3"/>
          </w:p>
        </w:tc>
      </w:tr>
      <w:tr w:rsidR="00036A1B" w:rsidRPr="00F412AE" w14:paraId="3159EE9A" w14:textId="77777777" w:rsidTr="00F412AE">
        <w:trPr>
          <w:trHeight w:val="35"/>
        </w:trPr>
        <w:tc>
          <w:tcPr>
            <w:tcW w:w="3904" w:type="pct"/>
            <w:shd w:val="clear" w:color="auto" w:fill="FFFFFF" w:themeFill="background1"/>
          </w:tcPr>
          <w:p w14:paraId="1B894CD7" w14:textId="31A63168" w:rsidR="00C96950" w:rsidRPr="00F412AE" w:rsidRDefault="00C96950" w:rsidP="00036A1B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Can they share with adults and/ or their peers about things that are happening in their life, and about their experiences, thoughts, and opinions with others?</w:t>
            </w:r>
          </w:p>
        </w:tc>
        <w:tc>
          <w:tcPr>
            <w:tcW w:w="330" w:type="pct"/>
            <w:shd w:val="clear" w:color="auto" w:fill="auto"/>
          </w:tcPr>
          <w:p w14:paraId="7D558DB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45" w:type="pct"/>
          </w:tcPr>
          <w:p w14:paraId="562AE632" w14:textId="3077099C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4"/>
          </w:p>
        </w:tc>
        <w:tc>
          <w:tcPr>
            <w:tcW w:w="285" w:type="pct"/>
            <w:shd w:val="clear" w:color="auto" w:fill="auto"/>
          </w:tcPr>
          <w:p w14:paraId="46CDECE5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35" w:type="pct"/>
          </w:tcPr>
          <w:p w14:paraId="6505FA23" w14:textId="4959C7F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5"/>
          </w:p>
        </w:tc>
      </w:tr>
      <w:tr w:rsidR="00036A1B" w:rsidRPr="00F412AE" w14:paraId="0064E277" w14:textId="77777777" w:rsidTr="00F412AE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2235446" w14:textId="77777777" w:rsidR="00C96950" w:rsidRPr="00F412AE" w:rsidRDefault="00C96950" w:rsidP="00036A1B">
            <w:pPr>
              <w:tabs>
                <w:tab w:val="left" w:pos="3470"/>
              </w:tabs>
              <w:contextualSpacing/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</w:tc>
      </w:tr>
      <w:tr w:rsidR="00036A1B" w:rsidRPr="00F412AE" w14:paraId="66C95C8D" w14:textId="77777777" w:rsidTr="00F412AE">
        <w:trPr>
          <w:trHeight w:val="818"/>
        </w:trPr>
        <w:tc>
          <w:tcPr>
            <w:tcW w:w="5000" w:type="pct"/>
            <w:gridSpan w:val="5"/>
          </w:tcPr>
          <w:p w14:paraId="3950AB53" w14:textId="7069CD7D" w:rsidR="00C96950" w:rsidRPr="00F412AE" w:rsidRDefault="00E708AC" w:rsidP="00036A1B">
            <w:pPr>
              <w:tabs>
                <w:tab w:val="left" w:pos="3470"/>
              </w:tabs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6"/>
          </w:p>
        </w:tc>
      </w:tr>
    </w:tbl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8"/>
        <w:gridCol w:w="712"/>
        <w:gridCol w:w="546"/>
        <w:gridCol w:w="682"/>
        <w:gridCol w:w="688"/>
      </w:tblGrid>
      <w:tr w:rsidR="00C96950" w:rsidRPr="00F412AE" w14:paraId="404228AA" w14:textId="77777777" w:rsidTr="00F412AE">
        <w:tc>
          <w:tcPr>
            <w:tcW w:w="3682" w:type="pct"/>
            <w:shd w:val="clear" w:color="auto" w:fill="BFEAF7"/>
          </w:tcPr>
          <w:p w14:paraId="087CBFA0" w14:textId="34E92205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lastRenderedPageBreak/>
              <w:t>Are they able to initiate and engage in a sustained two-way conversation where there is an easy to</w:t>
            </w:r>
            <w:r w:rsidR="004C20BF" w:rsidRPr="00F412AE">
              <w:rPr>
                <w:rFonts w:cs="Arial"/>
                <w:b/>
                <w:bCs/>
                <w:color w:val="000000" w:themeColor="text1"/>
                <w:sz w:val="22"/>
              </w:rPr>
              <w:t>-</w:t>
            </w: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and</w:t>
            </w:r>
            <w:r w:rsidR="004C20BF" w:rsidRPr="00F412AE">
              <w:rPr>
                <w:rFonts w:cs="Arial"/>
                <w:b/>
                <w:bCs/>
                <w:color w:val="000000" w:themeColor="text1"/>
                <w:sz w:val="22"/>
              </w:rPr>
              <w:t>-</w:t>
            </w: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fro in the conversation?</w:t>
            </w:r>
          </w:p>
        </w:tc>
        <w:tc>
          <w:tcPr>
            <w:tcW w:w="357" w:type="pct"/>
            <w:shd w:val="clear" w:color="auto" w:fill="auto"/>
          </w:tcPr>
          <w:p w14:paraId="34D021E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4" w:type="pct"/>
          </w:tcPr>
          <w:p w14:paraId="2FB1B7BF" w14:textId="3C1BEBE8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7"/>
          </w:p>
        </w:tc>
        <w:tc>
          <w:tcPr>
            <w:tcW w:w="342" w:type="pct"/>
            <w:shd w:val="clear" w:color="auto" w:fill="auto"/>
          </w:tcPr>
          <w:p w14:paraId="4FE2D488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45" w:type="pct"/>
          </w:tcPr>
          <w:p w14:paraId="4C003D72" w14:textId="49E2FB5A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8"/>
          </w:p>
        </w:tc>
      </w:tr>
      <w:tr w:rsidR="00C96950" w:rsidRPr="00F412AE" w14:paraId="495D2AF7" w14:textId="77777777" w:rsidTr="00F412AE">
        <w:trPr>
          <w:trHeight w:val="405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51ECAF6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 xml:space="preserve">With peers? With adults? </w:t>
            </w:r>
            <w:r w:rsidRPr="00F412AE">
              <w:rPr>
                <w:rFonts w:cs="Arial"/>
                <w:sz w:val="22"/>
              </w:rPr>
              <w:t>Please describe:</w:t>
            </w:r>
          </w:p>
        </w:tc>
      </w:tr>
      <w:tr w:rsidR="00C96950" w:rsidRPr="00F412AE" w14:paraId="41247307" w14:textId="77777777" w:rsidTr="00F412AE">
        <w:trPr>
          <w:trHeight w:val="976"/>
        </w:trPr>
        <w:tc>
          <w:tcPr>
            <w:tcW w:w="5000" w:type="pct"/>
            <w:gridSpan w:val="5"/>
            <w:shd w:val="clear" w:color="auto" w:fill="FFFFFF" w:themeFill="background1"/>
          </w:tcPr>
          <w:p w14:paraId="44C127E6" w14:textId="72079363" w:rsidR="00C96950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29"/>
          </w:p>
        </w:tc>
      </w:tr>
      <w:tr w:rsidR="00C96950" w:rsidRPr="00F412AE" w14:paraId="30CC6AE1" w14:textId="77777777" w:rsidTr="00F412AE">
        <w:tc>
          <w:tcPr>
            <w:tcW w:w="3682" w:type="pct"/>
            <w:shd w:val="clear" w:color="auto" w:fill="BFEAF7"/>
          </w:tcPr>
          <w:p w14:paraId="2E5DB088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 they show sensitivity towards other’s needs, feelings, experiences and achievements?</w:t>
            </w:r>
          </w:p>
        </w:tc>
        <w:tc>
          <w:tcPr>
            <w:tcW w:w="357" w:type="pct"/>
            <w:shd w:val="clear" w:color="auto" w:fill="auto"/>
          </w:tcPr>
          <w:p w14:paraId="5B4A14D7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4" w:type="pct"/>
          </w:tcPr>
          <w:p w14:paraId="440E683A" w14:textId="023EDA80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0"/>
          </w:p>
        </w:tc>
        <w:tc>
          <w:tcPr>
            <w:tcW w:w="342" w:type="pct"/>
            <w:shd w:val="clear" w:color="auto" w:fill="auto"/>
          </w:tcPr>
          <w:p w14:paraId="77C15707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45" w:type="pct"/>
          </w:tcPr>
          <w:p w14:paraId="4F349F34" w14:textId="0175188D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1"/>
          </w:p>
        </w:tc>
      </w:tr>
      <w:tr w:rsidR="00C96950" w:rsidRPr="00F412AE" w14:paraId="31F96D1B" w14:textId="77777777" w:rsidTr="00F412AE">
        <w:tc>
          <w:tcPr>
            <w:tcW w:w="5000" w:type="pct"/>
            <w:gridSpan w:val="5"/>
            <w:shd w:val="clear" w:color="auto" w:fill="F2F2F2" w:themeFill="background1" w:themeFillShade="F2"/>
          </w:tcPr>
          <w:p w14:paraId="2D2CFD2D" w14:textId="77777777" w:rsidR="00C96950" w:rsidRPr="00F412AE" w:rsidRDefault="00C96950" w:rsidP="00AC2C54">
            <w:pPr>
              <w:contextualSpacing/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</w:tc>
      </w:tr>
      <w:tr w:rsidR="00C96950" w:rsidRPr="00F412AE" w14:paraId="283490DE" w14:textId="77777777" w:rsidTr="00F412AE">
        <w:trPr>
          <w:trHeight w:val="1547"/>
        </w:trPr>
        <w:tc>
          <w:tcPr>
            <w:tcW w:w="5000" w:type="pct"/>
            <w:gridSpan w:val="5"/>
          </w:tcPr>
          <w:p w14:paraId="48DB82C5" w14:textId="46194256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2"/>
          </w:p>
        </w:tc>
      </w:tr>
      <w:tr w:rsidR="00C96950" w:rsidRPr="00F412AE" w14:paraId="1964F1CC" w14:textId="77777777" w:rsidTr="00F412AE">
        <w:tc>
          <w:tcPr>
            <w:tcW w:w="3682" w:type="pct"/>
            <w:shd w:val="clear" w:color="auto" w:fill="BFEAF7"/>
          </w:tcPr>
          <w:p w14:paraId="03A64B33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Are they able to cooperate with adults and peers in small groups/ large class settings?</w:t>
            </w:r>
          </w:p>
        </w:tc>
        <w:tc>
          <w:tcPr>
            <w:tcW w:w="357" w:type="pct"/>
            <w:shd w:val="clear" w:color="auto" w:fill="auto"/>
          </w:tcPr>
          <w:p w14:paraId="1D9F9FFF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4" w:type="pct"/>
          </w:tcPr>
          <w:p w14:paraId="0FC9C385" w14:textId="2796351D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3"/>
          </w:p>
        </w:tc>
        <w:tc>
          <w:tcPr>
            <w:tcW w:w="342" w:type="pct"/>
            <w:shd w:val="clear" w:color="auto" w:fill="auto"/>
          </w:tcPr>
          <w:p w14:paraId="4A5E7C8A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45" w:type="pct"/>
          </w:tcPr>
          <w:p w14:paraId="25DC8EF4" w14:textId="68A7801C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4"/>
          </w:p>
        </w:tc>
      </w:tr>
      <w:tr w:rsidR="00C96950" w:rsidRPr="00F412AE" w14:paraId="2C58A9E1" w14:textId="77777777" w:rsidTr="00F412AE">
        <w:tc>
          <w:tcPr>
            <w:tcW w:w="5000" w:type="pct"/>
            <w:gridSpan w:val="5"/>
            <w:shd w:val="clear" w:color="auto" w:fill="F2F2F2" w:themeFill="background1" w:themeFillShade="F2"/>
          </w:tcPr>
          <w:p w14:paraId="509CD9B4" w14:textId="77777777" w:rsidR="00C96950" w:rsidRPr="00F412AE" w:rsidRDefault="00C96950" w:rsidP="00AC2C54">
            <w:pPr>
              <w:contextualSpacing/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</w:tc>
      </w:tr>
      <w:tr w:rsidR="00C96950" w:rsidRPr="00F412AE" w14:paraId="40B64BCB" w14:textId="77777777" w:rsidTr="00F412AE">
        <w:trPr>
          <w:trHeight w:val="1619"/>
        </w:trPr>
        <w:tc>
          <w:tcPr>
            <w:tcW w:w="5000" w:type="pct"/>
            <w:gridSpan w:val="5"/>
          </w:tcPr>
          <w:p w14:paraId="6079EE42" w14:textId="5E657AB8" w:rsidR="00060EBD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5" w:name="Text12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5"/>
          </w:p>
        </w:tc>
      </w:tr>
      <w:tr w:rsidR="00C96950" w:rsidRPr="00F412AE" w14:paraId="593D1915" w14:textId="77777777" w:rsidTr="00F412AE">
        <w:tc>
          <w:tcPr>
            <w:tcW w:w="3682" w:type="pct"/>
            <w:shd w:val="clear" w:color="auto" w:fill="BFEAF7"/>
          </w:tcPr>
          <w:p w14:paraId="2C868137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Can they share possessions and activity materials easily?</w:t>
            </w:r>
          </w:p>
        </w:tc>
        <w:tc>
          <w:tcPr>
            <w:tcW w:w="357" w:type="pct"/>
            <w:shd w:val="clear" w:color="auto" w:fill="auto"/>
          </w:tcPr>
          <w:p w14:paraId="3F17E5FC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4" w:type="pct"/>
          </w:tcPr>
          <w:p w14:paraId="12DEC792" w14:textId="736B633C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6"/>
          </w:p>
        </w:tc>
        <w:tc>
          <w:tcPr>
            <w:tcW w:w="342" w:type="pct"/>
            <w:shd w:val="clear" w:color="auto" w:fill="auto"/>
          </w:tcPr>
          <w:p w14:paraId="079AE969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45" w:type="pct"/>
          </w:tcPr>
          <w:p w14:paraId="5CF90B8D" w14:textId="600B55C4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7"/>
          </w:p>
        </w:tc>
      </w:tr>
      <w:tr w:rsidR="00C96950" w:rsidRPr="00F412AE" w14:paraId="2321F22C" w14:textId="77777777" w:rsidTr="00F412AE">
        <w:trPr>
          <w:trHeight w:val="261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7F813F2" w14:textId="77777777" w:rsidR="00C96950" w:rsidRPr="00F412AE" w:rsidRDefault="00C96950" w:rsidP="00AC2C54">
            <w:pPr>
              <w:contextualSpacing/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 any difficulties:</w:t>
            </w:r>
          </w:p>
        </w:tc>
      </w:tr>
      <w:tr w:rsidR="00C96950" w:rsidRPr="00F412AE" w14:paraId="05D53087" w14:textId="77777777" w:rsidTr="00F412AE">
        <w:trPr>
          <w:trHeight w:val="1844"/>
        </w:trPr>
        <w:tc>
          <w:tcPr>
            <w:tcW w:w="5000" w:type="pct"/>
            <w:gridSpan w:val="5"/>
          </w:tcPr>
          <w:p w14:paraId="685451DB" w14:textId="7621D3E2" w:rsidR="00060EBD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8"/>
          </w:p>
        </w:tc>
      </w:tr>
      <w:tr w:rsidR="00C96950" w:rsidRPr="00F412AE" w14:paraId="268FDBD0" w14:textId="77777777" w:rsidTr="00F412AE">
        <w:tc>
          <w:tcPr>
            <w:tcW w:w="3682" w:type="pct"/>
            <w:shd w:val="clear" w:color="auto" w:fill="BFEAF7"/>
          </w:tcPr>
          <w:p w14:paraId="5EB36915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Are they able to seek help, comfort/ reassurance when upset?</w:t>
            </w:r>
          </w:p>
        </w:tc>
        <w:tc>
          <w:tcPr>
            <w:tcW w:w="357" w:type="pct"/>
            <w:shd w:val="clear" w:color="auto" w:fill="auto"/>
          </w:tcPr>
          <w:p w14:paraId="23D333C1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4" w:type="pct"/>
          </w:tcPr>
          <w:p w14:paraId="787546E1" w14:textId="5B6ED945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39"/>
          </w:p>
        </w:tc>
        <w:tc>
          <w:tcPr>
            <w:tcW w:w="342" w:type="pct"/>
            <w:shd w:val="clear" w:color="auto" w:fill="auto"/>
          </w:tcPr>
          <w:p w14:paraId="462D28CA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45" w:type="pct"/>
          </w:tcPr>
          <w:p w14:paraId="4D829B62" w14:textId="1EF09547" w:rsidR="00C96950" w:rsidRPr="00F412AE" w:rsidRDefault="00E708AC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0"/>
          </w:p>
        </w:tc>
      </w:tr>
      <w:tr w:rsidR="00C96950" w:rsidRPr="00F412AE" w14:paraId="3DA1D715" w14:textId="77777777" w:rsidTr="00F412AE">
        <w:tc>
          <w:tcPr>
            <w:tcW w:w="5000" w:type="pct"/>
            <w:gridSpan w:val="5"/>
            <w:shd w:val="clear" w:color="auto" w:fill="F2F2F2" w:themeFill="background1" w:themeFillShade="F2"/>
          </w:tcPr>
          <w:p w14:paraId="77F092E6" w14:textId="77777777" w:rsidR="00C96950" w:rsidRPr="00F412AE" w:rsidRDefault="00C96950" w:rsidP="00AC2C54">
            <w:pPr>
              <w:contextualSpacing/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  <w:p w14:paraId="634087AD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</w:p>
        </w:tc>
      </w:tr>
      <w:tr w:rsidR="00C96950" w:rsidRPr="00F412AE" w14:paraId="780AE1F3" w14:textId="77777777" w:rsidTr="00F412AE">
        <w:trPr>
          <w:trHeight w:val="1861"/>
        </w:trPr>
        <w:tc>
          <w:tcPr>
            <w:tcW w:w="5000" w:type="pct"/>
            <w:gridSpan w:val="5"/>
          </w:tcPr>
          <w:p w14:paraId="77AE62A2" w14:textId="0ACA8CA7" w:rsidR="00C96950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1" w:name="Text14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1"/>
          </w:p>
        </w:tc>
      </w:tr>
      <w:tr w:rsidR="00C96950" w:rsidRPr="00F412AE" w14:paraId="40915286" w14:textId="77777777" w:rsidTr="00F412AE">
        <w:tc>
          <w:tcPr>
            <w:tcW w:w="3682" w:type="pct"/>
            <w:shd w:val="clear" w:color="auto" w:fill="BFEAF7"/>
          </w:tcPr>
          <w:p w14:paraId="548B2648" w14:textId="524F39EB" w:rsidR="00C96950" w:rsidRPr="00F412AE" w:rsidRDefault="00C96950" w:rsidP="00AC2C54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lastRenderedPageBreak/>
              <w:t>Does the child know how to modify their behaviour to fit with expectations in different situations</w:t>
            </w:r>
            <w:r w:rsidR="004C20BF" w:rsidRPr="00F412AE">
              <w:rPr>
                <w:rFonts w:cs="Arial"/>
                <w:b/>
                <w:bCs/>
                <w:color w:val="000000" w:themeColor="text1"/>
                <w:sz w:val="22"/>
              </w:rPr>
              <w:t xml:space="preserve"> (eg</w:t>
            </w: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 xml:space="preserve"> in assembly/ in the playground/ with adults</w:t>
            </w:r>
            <w:r w:rsidR="004C20BF" w:rsidRPr="00F412AE">
              <w:rPr>
                <w:rFonts w:cs="Arial"/>
                <w:b/>
                <w:bCs/>
                <w:color w:val="000000" w:themeColor="text1"/>
                <w:sz w:val="22"/>
              </w:rPr>
              <w:t>)</w:t>
            </w: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?</w:t>
            </w:r>
          </w:p>
        </w:tc>
        <w:tc>
          <w:tcPr>
            <w:tcW w:w="357" w:type="pct"/>
            <w:shd w:val="clear" w:color="auto" w:fill="auto"/>
          </w:tcPr>
          <w:p w14:paraId="79486D7F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4" w:type="pct"/>
          </w:tcPr>
          <w:p w14:paraId="6A9D9D11" w14:textId="5FD0CD6B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2"/>
          </w:p>
        </w:tc>
        <w:tc>
          <w:tcPr>
            <w:tcW w:w="342" w:type="pct"/>
            <w:shd w:val="clear" w:color="auto" w:fill="auto"/>
          </w:tcPr>
          <w:p w14:paraId="3B9F7FCD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45" w:type="pct"/>
          </w:tcPr>
          <w:p w14:paraId="70F6A127" w14:textId="3CD11B39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3"/>
          </w:p>
        </w:tc>
      </w:tr>
      <w:tr w:rsidR="00C96950" w:rsidRPr="00F412AE" w14:paraId="0267DF7E" w14:textId="77777777" w:rsidTr="00F412AE">
        <w:trPr>
          <w:trHeight w:val="246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2217B42D" w14:textId="77777777" w:rsidR="00C96950" w:rsidRPr="00F412AE" w:rsidRDefault="00C96950" w:rsidP="00AC2C54">
            <w:pPr>
              <w:contextualSpacing/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</w:tc>
      </w:tr>
      <w:tr w:rsidR="00C96950" w:rsidRPr="00F412AE" w14:paraId="1B209271" w14:textId="77777777" w:rsidTr="00F412AE">
        <w:trPr>
          <w:trHeight w:val="1763"/>
        </w:trPr>
        <w:tc>
          <w:tcPr>
            <w:tcW w:w="5000" w:type="pct"/>
            <w:gridSpan w:val="5"/>
          </w:tcPr>
          <w:p w14:paraId="65F5A0A4" w14:textId="39561D54" w:rsidR="000F7067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4" w:name="Text15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4"/>
          </w:p>
        </w:tc>
      </w:tr>
    </w:tbl>
    <w:p w14:paraId="4B9EC1E1" w14:textId="77777777" w:rsidR="00C96950" w:rsidRPr="00F412AE" w:rsidRDefault="00C96950" w:rsidP="00C96950">
      <w:pPr>
        <w:contextualSpacing/>
        <w:rPr>
          <w:rFonts w:cs="Arial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06"/>
        <w:gridCol w:w="672"/>
        <w:gridCol w:w="538"/>
        <w:gridCol w:w="674"/>
        <w:gridCol w:w="676"/>
      </w:tblGrid>
      <w:tr w:rsidR="00C96950" w:rsidRPr="00F412AE" w14:paraId="7AE690B5" w14:textId="77777777" w:rsidTr="00F412AE">
        <w:trPr>
          <w:trHeight w:val="151"/>
        </w:trPr>
        <w:tc>
          <w:tcPr>
            <w:tcW w:w="5000" w:type="pct"/>
            <w:gridSpan w:val="5"/>
            <w:shd w:val="clear" w:color="auto" w:fill="00ACE0"/>
          </w:tcPr>
          <w:p w14:paraId="2480C3DC" w14:textId="77777777" w:rsidR="00C96950" w:rsidRPr="00F412AE" w:rsidRDefault="00C96950" w:rsidP="00AC2C54">
            <w:pPr>
              <w:ind w:left="36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2. COMMUNICATION</w:t>
            </w:r>
          </w:p>
        </w:tc>
      </w:tr>
      <w:tr w:rsidR="00C96950" w:rsidRPr="00F412AE" w14:paraId="11B93E28" w14:textId="77777777" w:rsidTr="00F412AE">
        <w:trPr>
          <w:trHeight w:val="151"/>
        </w:trPr>
        <w:tc>
          <w:tcPr>
            <w:tcW w:w="5000" w:type="pct"/>
            <w:gridSpan w:val="5"/>
            <w:shd w:val="clear" w:color="auto" w:fill="BFEAF7"/>
          </w:tcPr>
          <w:p w14:paraId="7A4A5C06" w14:textId="446DD904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Please comment on their ability to understand language in the classroom</w:t>
            </w:r>
            <w:r w:rsidR="004C20BF" w:rsidRPr="00F412AE">
              <w:rPr>
                <w:rFonts w:cs="Arial"/>
                <w:b/>
                <w:bCs/>
                <w:color w:val="000000" w:themeColor="text1"/>
                <w:sz w:val="22"/>
              </w:rPr>
              <w:t>:</w:t>
            </w:r>
          </w:p>
        </w:tc>
      </w:tr>
      <w:tr w:rsidR="00C96950" w:rsidRPr="00F412AE" w14:paraId="2505C736" w14:textId="77777777" w:rsidTr="00F412AE">
        <w:trPr>
          <w:trHeight w:val="1758"/>
        </w:trPr>
        <w:tc>
          <w:tcPr>
            <w:tcW w:w="5000" w:type="pct"/>
            <w:gridSpan w:val="5"/>
          </w:tcPr>
          <w:p w14:paraId="0A922E45" w14:textId="326DCCCA" w:rsidR="000F7067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5"/>
          </w:p>
        </w:tc>
      </w:tr>
      <w:tr w:rsidR="00C96950" w:rsidRPr="00F412AE" w14:paraId="0C419392" w14:textId="77777777" w:rsidTr="00F412AE">
        <w:trPr>
          <w:trHeight w:val="252"/>
        </w:trPr>
        <w:tc>
          <w:tcPr>
            <w:tcW w:w="3716" w:type="pct"/>
            <w:shd w:val="clear" w:color="auto" w:fill="auto"/>
          </w:tcPr>
          <w:p w14:paraId="69B83AA8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Are they able to express their </w:t>
            </w:r>
            <w:r w:rsidRPr="00F412AE">
              <w:rPr>
                <w:rFonts w:cs="Arial"/>
                <w:i/>
                <w:iCs/>
                <w:sz w:val="22"/>
              </w:rPr>
              <w:t>needs</w:t>
            </w:r>
            <w:r w:rsidRPr="00F412AE">
              <w:rPr>
                <w:rFonts w:cs="Arial"/>
                <w:sz w:val="22"/>
              </w:rPr>
              <w:t xml:space="preserve"> effectively using verbal and non-verbal communication?</w:t>
            </w:r>
          </w:p>
        </w:tc>
        <w:tc>
          <w:tcPr>
            <w:tcW w:w="337" w:type="pct"/>
          </w:tcPr>
          <w:p w14:paraId="5BAF2947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69CF785C" w14:textId="3AC89105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6"/>
          </w:p>
        </w:tc>
        <w:tc>
          <w:tcPr>
            <w:tcW w:w="338" w:type="pct"/>
          </w:tcPr>
          <w:p w14:paraId="57494D05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321C8C5D" w14:textId="4E31FBA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7"/>
          </w:p>
        </w:tc>
      </w:tr>
      <w:tr w:rsidR="00C96950" w:rsidRPr="00F412AE" w14:paraId="62654FA5" w14:textId="77777777" w:rsidTr="00F412AE">
        <w:trPr>
          <w:trHeight w:val="252"/>
        </w:trPr>
        <w:tc>
          <w:tcPr>
            <w:tcW w:w="3716" w:type="pct"/>
            <w:shd w:val="clear" w:color="auto" w:fill="auto"/>
          </w:tcPr>
          <w:p w14:paraId="4AC6FBF7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Is the child able to express their </w:t>
            </w:r>
            <w:r w:rsidRPr="00F412AE">
              <w:rPr>
                <w:rFonts w:cs="Arial"/>
                <w:i/>
                <w:iCs/>
                <w:sz w:val="22"/>
              </w:rPr>
              <w:t xml:space="preserve">emotions </w:t>
            </w:r>
            <w:r w:rsidRPr="00F412AE">
              <w:rPr>
                <w:rFonts w:cs="Arial"/>
                <w:sz w:val="22"/>
              </w:rPr>
              <w:t>effectively using verbal and non-verbal communication?</w:t>
            </w:r>
          </w:p>
        </w:tc>
        <w:tc>
          <w:tcPr>
            <w:tcW w:w="337" w:type="pct"/>
          </w:tcPr>
          <w:p w14:paraId="4EBD07D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44E2F6DC" w14:textId="2BC780EC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8"/>
          </w:p>
        </w:tc>
        <w:tc>
          <w:tcPr>
            <w:tcW w:w="338" w:type="pct"/>
          </w:tcPr>
          <w:p w14:paraId="52252665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763ECDAD" w14:textId="7B225D33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49"/>
          </w:p>
        </w:tc>
      </w:tr>
      <w:tr w:rsidR="00C96950" w:rsidRPr="00F412AE" w14:paraId="4A292155" w14:textId="77777777" w:rsidTr="00F412AE">
        <w:trPr>
          <w:trHeight w:val="252"/>
        </w:trPr>
        <w:tc>
          <w:tcPr>
            <w:tcW w:w="3716" w:type="pct"/>
            <w:shd w:val="clear" w:color="auto" w:fill="auto"/>
          </w:tcPr>
          <w:p w14:paraId="63AD5910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Can they ask for help?</w:t>
            </w:r>
          </w:p>
        </w:tc>
        <w:tc>
          <w:tcPr>
            <w:tcW w:w="337" w:type="pct"/>
          </w:tcPr>
          <w:p w14:paraId="0C3E98C7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5877B53A" w14:textId="4F502E11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0"/>
          </w:p>
        </w:tc>
        <w:tc>
          <w:tcPr>
            <w:tcW w:w="338" w:type="pct"/>
          </w:tcPr>
          <w:p w14:paraId="03704EF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0692D605" w14:textId="249D0D2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1"/>
          </w:p>
        </w:tc>
      </w:tr>
      <w:tr w:rsidR="00C96950" w:rsidRPr="00F412AE" w14:paraId="76EF850C" w14:textId="77777777" w:rsidTr="00F412AE">
        <w:trPr>
          <w:trHeight w:val="252"/>
        </w:trPr>
        <w:tc>
          <w:tcPr>
            <w:tcW w:w="5000" w:type="pct"/>
            <w:gridSpan w:val="5"/>
            <w:shd w:val="clear" w:color="auto" w:fill="BFEAF7"/>
          </w:tcPr>
          <w:p w14:paraId="26F09777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Describe how the child copes when there is a problem:</w:t>
            </w:r>
          </w:p>
        </w:tc>
      </w:tr>
      <w:tr w:rsidR="00C96950" w:rsidRPr="00F412AE" w14:paraId="11D78869" w14:textId="77777777" w:rsidTr="00F412AE">
        <w:trPr>
          <w:trHeight w:val="1528"/>
        </w:trPr>
        <w:tc>
          <w:tcPr>
            <w:tcW w:w="5000" w:type="pct"/>
            <w:gridSpan w:val="5"/>
          </w:tcPr>
          <w:p w14:paraId="5DD00EE0" w14:textId="37AFDEFB" w:rsidR="000F7067" w:rsidRPr="00F412AE" w:rsidRDefault="00E708AC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2" w:name="Text17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2"/>
          </w:p>
        </w:tc>
      </w:tr>
      <w:tr w:rsidR="00C96950" w:rsidRPr="00F412AE" w14:paraId="47DF5190" w14:textId="77777777" w:rsidTr="00F412AE">
        <w:trPr>
          <w:trHeight w:val="312"/>
        </w:trPr>
        <w:tc>
          <w:tcPr>
            <w:tcW w:w="5000" w:type="pct"/>
            <w:gridSpan w:val="5"/>
            <w:shd w:val="clear" w:color="auto" w:fill="BFEAF7"/>
          </w:tcPr>
          <w:p w14:paraId="1498E03D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Facial expressions and gesture</w:t>
            </w:r>
          </w:p>
        </w:tc>
      </w:tr>
      <w:tr w:rsidR="00C96950" w:rsidRPr="00F412AE" w14:paraId="338E9C9B" w14:textId="77777777" w:rsidTr="00F412AE">
        <w:trPr>
          <w:trHeight w:val="433"/>
        </w:trPr>
        <w:tc>
          <w:tcPr>
            <w:tcW w:w="3716" w:type="pct"/>
          </w:tcPr>
          <w:p w14:paraId="5D48CD23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Are they an expressive child who uses facial expressions?</w:t>
            </w:r>
          </w:p>
        </w:tc>
        <w:tc>
          <w:tcPr>
            <w:tcW w:w="337" w:type="pct"/>
          </w:tcPr>
          <w:p w14:paraId="4CF2B106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157E0FF2" w14:textId="73B0728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3"/>
          </w:p>
        </w:tc>
        <w:tc>
          <w:tcPr>
            <w:tcW w:w="338" w:type="pct"/>
          </w:tcPr>
          <w:p w14:paraId="2036657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61DE9889" w14:textId="1B7210F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4"/>
          </w:p>
        </w:tc>
      </w:tr>
      <w:tr w:rsidR="00C96950" w:rsidRPr="00F412AE" w14:paraId="413481D2" w14:textId="77777777" w:rsidTr="00F412AE">
        <w:trPr>
          <w:trHeight w:val="385"/>
        </w:trPr>
        <w:tc>
          <w:tcPr>
            <w:tcW w:w="3716" w:type="pct"/>
          </w:tcPr>
          <w:p w14:paraId="011AC22D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tend to have ‘flat’ expressions?</w:t>
            </w:r>
          </w:p>
        </w:tc>
        <w:tc>
          <w:tcPr>
            <w:tcW w:w="337" w:type="pct"/>
          </w:tcPr>
          <w:p w14:paraId="7A97DFFB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2F78A3C3" w14:textId="12E65AF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5"/>
          </w:p>
        </w:tc>
        <w:tc>
          <w:tcPr>
            <w:tcW w:w="338" w:type="pct"/>
          </w:tcPr>
          <w:p w14:paraId="422F2D5B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26EBDAC5" w14:textId="5C4CF9E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6"/>
          </w:p>
        </w:tc>
      </w:tr>
      <w:tr w:rsidR="00C96950" w:rsidRPr="00F412AE" w14:paraId="2A459B47" w14:textId="77777777" w:rsidTr="00F412AE">
        <w:trPr>
          <w:trHeight w:val="403"/>
        </w:trPr>
        <w:tc>
          <w:tcPr>
            <w:tcW w:w="3716" w:type="pct"/>
          </w:tcPr>
          <w:p w14:paraId="16652F5B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use gestures?</w:t>
            </w:r>
          </w:p>
        </w:tc>
        <w:tc>
          <w:tcPr>
            <w:tcW w:w="337" w:type="pct"/>
          </w:tcPr>
          <w:p w14:paraId="42D67646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38842875" w14:textId="7021C28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7"/>
          </w:p>
        </w:tc>
        <w:tc>
          <w:tcPr>
            <w:tcW w:w="338" w:type="pct"/>
          </w:tcPr>
          <w:p w14:paraId="4110DFD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3F6895BF" w14:textId="5EB8B90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8"/>
          </w:p>
        </w:tc>
      </w:tr>
      <w:tr w:rsidR="00C96950" w:rsidRPr="00F412AE" w14:paraId="6D32BA12" w14:textId="77777777" w:rsidTr="00F412AE">
        <w:trPr>
          <w:trHeight w:val="181"/>
        </w:trPr>
        <w:tc>
          <w:tcPr>
            <w:tcW w:w="3716" w:type="pct"/>
          </w:tcPr>
          <w:p w14:paraId="4B62B2EE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use exaggerated facial expression/gesture?</w:t>
            </w:r>
          </w:p>
        </w:tc>
        <w:tc>
          <w:tcPr>
            <w:tcW w:w="337" w:type="pct"/>
          </w:tcPr>
          <w:p w14:paraId="247740E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0E00F193" w14:textId="556BC44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59"/>
          </w:p>
        </w:tc>
        <w:tc>
          <w:tcPr>
            <w:tcW w:w="338" w:type="pct"/>
          </w:tcPr>
          <w:p w14:paraId="55405537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  <w:r w:rsidRPr="00F412AE">
              <w:rPr>
                <w:rFonts w:cs="Arial"/>
                <w:sz w:val="22"/>
              </w:rPr>
              <w:tab/>
            </w:r>
          </w:p>
        </w:tc>
        <w:tc>
          <w:tcPr>
            <w:tcW w:w="338" w:type="pct"/>
          </w:tcPr>
          <w:p w14:paraId="2011FD64" w14:textId="22C76100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0"/>
          </w:p>
        </w:tc>
      </w:tr>
      <w:tr w:rsidR="00C96950" w:rsidRPr="00F412AE" w14:paraId="023047AF" w14:textId="77777777" w:rsidTr="00F412AE">
        <w:trPr>
          <w:trHeight w:val="276"/>
        </w:trPr>
        <w:tc>
          <w:tcPr>
            <w:tcW w:w="3716" w:type="pct"/>
          </w:tcPr>
          <w:p w14:paraId="4E192F16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talk excessively about specific topics?</w:t>
            </w:r>
          </w:p>
        </w:tc>
        <w:tc>
          <w:tcPr>
            <w:tcW w:w="337" w:type="pct"/>
          </w:tcPr>
          <w:p w14:paraId="37304439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51B60164" w14:textId="3797028D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1"/>
          </w:p>
        </w:tc>
        <w:tc>
          <w:tcPr>
            <w:tcW w:w="338" w:type="pct"/>
          </w:tcPr>
          <w:p w14:paraId="4E604C7E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5F635E94" w14:textId="67B35FE0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2"/>
          </w:p>
        </w:tc>
      </w:tr>
      <w:tr w:rsidR="00C96950" w:rsidRPr="00F412AE" w14:paraId="01D5D063" w14:textId="77777777" w:rsidTr="00F412AE">
        <w:trPr>
          <w:trHeight w:val="264"/>
        </w:trPr>
        <w:tc>
          <w:tcPr>
            <w:tcW w:w="3716" w:type="pct"/>
          </w:tcPr>
          <w:p w14:paraId="113AB7FA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Do they talk excessively about </w:t>
            </w:r>
            <w:r w:rsidRPr="00F412AE">
              <w:rPr>
                <w:rFonts w:cs="Arial"/>
                <w:i/>
                <w:iCs/>
                <w:sz w:val="22"/>
              </w:rPr>
              <w:t xml:space="preserve">all </w:t>
            </w:r>
            <w:r w:rsidRPr="00F412AE">
              <w:rPr>
                <w:rFonts w:cs="Arial"/>
                <w:sz w:val="22"/>
              </w:rPr>
              <w:t>topics and are difficult to stop?</w:t>
            </w:r>
          </w:p>
        </w:tc>
        <w:tc>
          <w:tcPr>
            <w:tcW w:w="337" w:type="pct"/>
          </w:tcPr>
          <w:p w14:paraId="14B0BC87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5B3D5531" w14:textId="3E0133C7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3"/>
          </w:p>
        </w:tc>
        <w:tc>
          <w:tcPr>
            <w:tcW w:w="338" w:type="pct"/>
          </w:tcPr>
          <w:p w14:paraId="5AFA23F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4941F160" w14:textId="42259190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4"/>
          </w:p>
        </w:tc>
      </w:tr>
      <w:tr w:rsidR="00C96950" w:rsidRPr="00F412AE" w14:paraId="04306029" w14:textId="77777777" w:rsidTr="00F412AE">
        <w:trPr>
          <w:trHeight w:val="264"/>
        </w:trPr>
        <w:tc>
          <w:tcPr>
            <w:tcW w:w="3716" w:type="pct"/>
          </w:tcPr>
          <w:p w14:paraId="02A817A5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In a conversation, do they go off on a tangent?</w:t>
            </w:r>
          </w:p>
        </w:tc>
        <w:tc>
          <w:tcPr>
            <w:tcW w:w="337" w:type="pct"/>
          </w:tcPr>
          <w:p w14:paraId="059FD8D5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70" w:type="pct"/>
          </w:tcPr>
          <w:p w14:paraId="604E1D38" w14:textId="2B126F4E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5"/>
          </w:p>
        </w:tc>
        <w:tc>
          <w:tcPr>
            <w:tcW w:w="338" w:type="pct"/>
          </w:tcPr>
          <w:p w14:paraId="2FC3C83F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338" w:type="pct"/>
          </w:tcPr>
          <w:p w14:paraId="04E5EFE2" w14:textId="5BCC307B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6"/>
          </w:p>
        </w:tc>
      </w:tr>
    </w:tbl>
    <w:p w14:paraId="4EE5BB11" w14:textId="77777777" w:rsidR="00C96950" w:rsidRPr="0025752F" w:rsidRDefault="00C96950" w:rsidP="00C96950">
      <w:pPr>
        <w:rPr>
          <w:rFonts w:cs="Arial"/>
        </w:rPr>
      </w:pPr>
    </w:p>
    <w:tbl>
      <w:tblPr>
        <w:tblStyle w:val="TableGrid"/>
        <w:tblW w:w="99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86"/>
        <w:gridCol w:w="714"/>
        <w:gridCol w:w="588"/>
        <w:gridCol w:w="616"/>
        <w:gridCol w:w="614"/>
      </w:tblGrid>
      <w:tr w:rsidR="00C96950" w:rsidRPr="00F412AE" w14:paraId="4D185687" w14:textId="77777777" w:rsidTr="00166442">
        <w:trPr>
          <w:trHeight w:val="235"/>
        </w:trPr>
        <w:tc>
          <w:tcPr>
            <w:tcW w:w="9918" w:type="dxa"/>
            <w:gridSpan w:val="5"/>
            <w:shd w:val="clear" w:color="auto" w:fill="BFEAF7"/>
          </w:tcPr>
          <w:p w14:paraId="5E466187" w14:textId="77777777" w:rsidR="00C96950" w:rsidRPr="00F412AE" w:rsidRDefault="00C96950" w:rsidP="00AC2C54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lastRenderedPageBreak/>
              <w:t>Does the child have any unusual characteristics in their use of language?</w:t>
            </w:r>
          </w:p>
        </w:tc>
      </w:tr>
      <w:tr w:rsidR="00C96950" w:rsidRPr="00F412AE" w14:paraId="672B30E4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39BC54C2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have an unusual accent that does not fit with family accents?</w:t>
            </w:r>
          </w:p>
        </w:tc>
        <w:tc>
          <w:tcPr>
            <w:tcW w:w="714" w:type="dxa"/>
            <w:shd w:val="clear" w:color="auto" w:fill="auto"/>
          </w:tcPr>
          <w:p w14:paraId="090C568B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3960D196" w14:textId="7EFAA37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7"/>
          </w:p>
        </w:tc>
        <w:tc>
          <w:tcPr>
            <w:tcW w:w="616" w:type="dxa"/>
            <w:shd w:val="clear" w:color="auto" w:fill="auto"/>
          </w:tcPr>
          <w:p w14:paraId="52553F15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2B61EF6F" w14:textId="4B4AB747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8"/>
          </w:p>
        </w:tc>
      </w:tr>
      <w:tr w:rsidR="00C96950" w:rsidRPr="00F412AE" w14:paraId="4EBEF526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7EFF842C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have a monotonous/flat tone?</w:t>
            </w:r>
          </w:p>
        </w:tc>
        <w:tc>
          <w:tcPr>
            <w:tcW w:w="714" w:type="dxa"/>
            <w:shd w:val="clear" w:color="auto" w:fill="auto"/>
          </w:tcPr>
          <w:p w14:paraId="2B7E9B06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330E0594" w14:textId="75FC2734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69"/>
          </w:p>
        </w:tc>
        <w:tc>
          <w:tcPr>
            <w:tcW w:w="616" w:type="dxa"/>
            <w:shd w:val="clear" w:color="auto" w:fill="auto"/>
          </w:tcPr>
          <w:p w14:paraId="3BF8D4C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5407EA93" w14:textId="6FC568F3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0"/>
          </w:p>
        </w:tc>
      </w:tr>
      <w:tr w:rsidR="00C96950" w:rsidRPr="00F412AE" w14:paraId="54AEFE37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0ECF944A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have problems with volume/ pitch?</w:t>
            </w:r>
          </w:p>
        </w:tc>
        <w:tc>
          <w:tcPr>
            <w:tcW w:w="714" w:type="dxa"/>
            <w:shd w:val="clear" w:color="auto" w:fill="auto"/>
          </w:tcPr>
          <w:p w14:paraId="4C789A6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49C8FC46" w14:textId="5342D4E1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1"/>
          </w:p>
        </w:tc>
        <w:tc>
          <w:tcPr>
            <w:tcW w:w="616" w:type="dxa"/>
            <w:shd w:val="clear" w:color="auto" w:fill="auto"/>
          </w:tcPr>
          <w:p w14:paraId="3E82D781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3C92540B" w14:textId="72B8EFD4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2"/>
          </w:p>
        </w:tc>
      </w:tr>
      <w:tr w:rsidR="00C96950" w:rsidRPr="00F412AE" w14:paraId="1B21FC90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585B641D" w14:textId="77777777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use Echolalia (repetition of words)?</w:t>
            </w:r>
          </w:p>
        </w:tc>
        <w:tc>
          <w:tcPr>
            <w:tcW w:w="714" w:type="dxa"/>
            <w:shd w:val="clear" w:color="auto" w:fill="auto"/>
          </w:tcPr>
          <w:p w14:paraId="451C8819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729DFF92" w14:textId="32C93D15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3"/>
          </w:p>
        </w:tc>
        <w:tc>
          <w:tcPr>
            <w:tcW w:w="616" w:type="dxa"/>
            <w:shd w:val="clear" w:color="auto" w:fill="auto"/>
          </w:tcPr>
          <w:p w14:paraId="326271B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05B21025" w14:textId="1F6125D0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4"/>
          </w:p>
        </w:tc>
      </w:tr>
      <w:tr w:rsidR="00C96950" w:rsidRPr="00F412AE" w14:paraId="75F183C9" w14:textId="77777777" w:rsidTr="00166442">
        <w:trPr>
          <w:trHeight w:val="94"/>
        </w:trPr>
        <w:tc>
          <w:tcPr>
            <w:tcW w:w="7386" w:type="dxa"/>
            <w:shd w:val="clear" w:color="auto" w:fill="auto"/>
          </w:tcPr>
          <w:p w14:paraId="01E2DEBB" w14:textId="1A260468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speak in a formal pedantic style (e</w:t>
            </w:r>
            <w:r w:rsidR="004C20BF" w:rsidRPr="00F412AE">
              <w:rPr>
                <w:rFonts w:cs="Arial"/>
                <w:sz w:val="22"/>
              </w:rPr>
              <w:t>g</w:t>
            </w:r>
            <w:r w:rsidRPr="00F412AE">
              <w:rPr>
                <w:rFonts w:cs="Arial"/>
                <w:sz w:val="22"/>
              </w:rPr>
              <w:t xml:space="preserve"> sounds like an adult, corrects what others say, is overly polite)?</w:t>
            </w:r>
          </w:p>
        </w:tc>
        <w:tc>
          <w:tcPr>
            <w:tcW w:w="714" w:type="dxa"/>
            <w:shd w:val="clear" w:color="auto" w:fill="auto"/>
          </w:tcPr>
          <w:p w14:paraId="77876B2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21275C84" w14:textId="1D85A021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5"/>
          </w:p>
        </w:tc>
        <w:tc>
          <w:tcPr>
            <w:tcW w:w="616" w:type="dxa"/>
            <w:shd w:val="clear" w:color="auto" w:fill="auto"/>
          </w:tcPr>
          <w:p w14:paraId="7E150326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0726C8C9" w14:textId="2F6D8999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6"/>
          </w:p>
        </w:tc>
      </w:tr>
      <w:tr w:rsidR="00C96950" w:rsidRPr="00F412AE" w14:paraId="6AAB68D5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4D599BC6" w14:textId="3AFDAA4A" w:rsidR="00C96950" w:rsidRPr="00F412AE" w:rsidRDefault="00C96950" w:rsidP="00AC2C54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Do they say </w:t>
            </w:r>
            <w:r w:rsidR="004C20BF" w:rsidRPr="00F412AE">
              <w:rPr>
                <w:rFonts w:cs="Arial"/>
                <w:sz w:val="22"/>
              </w:rPr>
              <w:t>u</w:t>
            </w:r>
            <w:r w:rsidRPr="00F412AE">
              <w:rPr>
                <w:rFonts w:cs="Arial"/>
                <w:sz w:val="22"/>
              </w:rPr>
              <w:t>nusual or self-created words or unusual phrases?</w:t>
            </w:r>
          </w:p>
        </w:tc>
        <w:tc>
          <w:tcPr>
            <w:tcW w:w="714" w:type="dxa"/>
            <w:shd w:val="clear" w:color="auto" w:fill="auto"/>
          </w:tcPr>
          <w:p w14:paraId="01B9C82F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4F4170F7" w14:textId="2D6A1196" w:rsidR="00C96950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7"/>
          </w:p>
        </w:tc>
        <w:tc>
          <w:tcPr>
            <w:tcW w:w="616" w:type="dxa"/>
            <w:shd w:val="clear" w:color="auto" w:fill="auto"/>
          </w:tcPr>
          <w:p w14:paraId="1C978EEC" w14:textId="77777777" w:rsidR="00C96950" w:rsidRPr="00F412AE" w:rsidRDefault="00C96950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7D52C062" w14:textId="1C757C70" w:rsidR="00F412AE" w:rsidRPr="00F412AE" w:rsidRDefault="00E708AC" w:rsidP="0025752F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8"/>
          </w:p>
        </w:tc>
      </w:tr>
      <w:tr w:rsidR="00F412AE" w:rsidRPr="00F412AE" w14:paraId="5F6F29D7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40570D01" w14:textId="2E01FCB9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have difficulties in understanding humour or sarcasm?</w:t>
            </w:r>
          </w:p>
        </w:tc>
        <w:tc>
          <w:tcPr>
            <w:tcW w:w="714" w:type="dxa"/>
            <w:shd w:val="clear" w:color="auto" w:fill="auto"/>
          </w:tcPr>
          <w:p w14:paraId="669AC7F6" w14:textId="1D491B74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5AF61815" w14:textId="18AEE73E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79"/>
          </w:p>
        </w:tc>
        <w:tc>
          <w:tcPr>
            <w:tcW w:w="616" w:type="dxa"/>
            <w:shd w:val="clear" w:color="auto" w:fill="auto"/>
          </w:tcPr>
          <w:p w14:paraId="2E06D72A" w14:textId="08E9EE8C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5779318F" w14:textId="11712D1B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0"/>
          </w:p>
        </w:tc>
      </w:tr>
      <w:tr w:rsidR="00F412AE" w:rsidRPr="00F412AE" w14:paraId="42E439FF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768F46B6" w14:textId="4891B2D2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have repetitive speech, ie repeating words or phrases from other/ tv?</w:t>
            </w:r>
          </w:p>
        </w:tc>
        <w:tc>
          <w:tcPr>
            <w:tcW w:w="714" w:type="dxa"/>
            <w:shd w:val="clear" w:color="auto" w:fill="auto"/>
          </w:tcPr>
          <w:p w14:paraId="7198BA76" w14:textId="1885EB32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0B3634EF" w14:textId="649CACE3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1"/>
          </w:p>
        </w:tc>
        <w:tc>
          <w:tcPr>
            <w:tcW w:w="616" w:type="dxa"/>
            <w:shd w:val="clear" w:color="auto" w:fill="auto"/>
          </w:tcPr>
          <w:p w14:paraId="3999763D" w14:textId="69A1647E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4F59CB97" w14:textId="6F99226B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2"/>
          </w:p>
        </w:tc>
      </w:tr>
      <w:tr w:rsidR="00F412AE" w:rsidRPr="00F412AE" w14:paraId="060C3328" w14:textId="77777777" w:rsidTr="00166442">
        <w:trPr>
          <w:trHeight w:val="26"/>
        </w:trPr>
        <w:tc>
          <w:tcPr>
            <w:tcW w:w="7386" w:type="dxa"/>
            <w:shd w:val="clear" w:color="auto" w:fill="auto"/>
          </w:tcPr>
          <w:p w14:paraId="5AFF5CB7" w14:textId="1D133437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 they respond to their name being spoken?</w:t>
            </w:r>
          </w:p>
        </w:tc>
        <w:tc>
          <w:tcPr>
            <w:tcW w:w="714" w:type="dxa"/>
            <w:shd w:val="clear" w:color="auto" w:fill="auto"/>
          </w:tcPr>
          <w:p w14:paraId="1194B6E5" w14:textId="04C6DBAE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88" w:type="dxa"/>
          </w:tcPr>
          <w:p w14:paraId="11391D93" w14:textId="5BE65071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3"/>
          </w:p>
        </w:tc>
        <w:tc>
          <w:tcPr>
            <w:tcW w:w="616" w:type="dxa"/>
            <w:shd w:val="clear" w:color="auto" w:fill="auto"/>
          </w:tcPr>
          <w:p w14:paraId="57305496" w14:textId="2DA8DBAA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614" w:type="dxa"/>
          </w:tcPr>
          <w:p w14:paraId="7429E391" w14:textId="41FFCFB7" w:rsidR="00F412AE" w:rsidRPr="00F412AE" w:rsidRDefault="00F412AE" w:rsidP="00F412AE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4"/>
          </w:p>
        </w:tc>
      </w:tr>
    </w:tbl>
    <w:p w14:paraId="05C1D61C" w14:textId="77777777" w:rsidR="00C96950" w:rsidRPr="00F412AE" w:rsidRDefault="00C96950" w:rsidP="00C96950">
      <w:pPr>
        <w:rPr>
          <w:rFonts w:cs="Arial"/>
          <w:sz w:val="22"/>
          <w:szCs w:val="22"/>
        </w:rPr>
      </w:pP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00"/>
        <w:gridCol w:w="714"/>
        <w:gridCol w:w="574"/>
        <w:gridCol w:w="644"/>
        <w:gridCol w:w="586"/>
      </w:tblGrid>
      <w:tr w:rsidR="00C96950" w:rsidRPr="00F412AE" w14:paraId="3C2E0C36" w14:textId="77777777" w:rsidTr="00166442">
        <w:trPr>
          <w:trHeight w:val="151"/>
        </w:trPr>
        <w:tc>
          <w:tcPr>
            <w:tcW w:w="9918" w:type="dxa"/>
            <w:gridSpan w:val="5"/>
            <w:shd w:val="clear" w:color="auto" w:fill="00ACE0"/>
          </w:tcPr>
          <w:p w14:paraId="783FA1C5" w14:textId="77777777" w:rsidR="00C96950" w:rsidRPr="00F412AE" w:rsidRDefault="00C96950" w:rsidP="00AC2C54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3. CREATIVITY/ IMAGINATION</w:t>
            </w:r>
          </w:p>
        </w:tc>
      </w:tr>
      <w:tr w:rsidR="00C96950" w:rsidRPr="00F412AE" w14:paraId="3EA628A5" w14:textId="77777777" w:rsidTr="00166442">
        <w:trPr>
          <w:trHeight w:val="151"/>
        </w:trPr>
        <w:tc>
          <w:tcPr>
            <w:tcW w:w="9918" w:type="dxa"/>
            <w:gridSpan w:val="5"/>
            <w:shd w:val="clear" w:color="auto" w:fill="BFEAF7"/>
          </w:tcPr>
          <w:p w14:paraId="4D974105" w14:textId="77777777" w:rsidR="00C96950" w:rsidRPr="00F412AE" w:rsidRDefault="00C96950" w:rsidP="00AC2C54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412AE">
              <w:rPr>
                <w:b/>
                <w:bCs/>
                <w:color w:val="000000" w:themeColor="text1"/>
                <w:sz w:val="22"/>
                <w:szCs w:val="22"/>
              </w:rPr>
              <w:t>Does the child demonstrate a level of creativity/imagination similar to their peers in the following contexts?</w:t>
            </w:r>
          </w:p>
        </w:tc>
      </w:tr>
      <w:tr w:rsidR="00C96950" w:rsidRPr="00F412AE" w14:paraId="339681C5" w14:textId="77777777" w:rsidTr="00166442">
        <w:trPr>
          <w:trHeight w:val="38"/>
        </w:trPr>
        <w:tc>
          <w:tcPr>
            <w:tcW w:w="7400" w:type="dxa"/>
          </w:tcPr>
          <w:p w14:paraId="077214E4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Play</w:t>
            </w:r>
          </w:p>
        </w:tc>
        <w:tc>
          <w:tcPr>
            <w:tcW w:w="714" w:type="dxa"/>
          </w:tcPr>
          <w:p w14:paraId="3E98253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74" w:type="dxa"/>
          </w:tcPr>
          <w:p w14:paraId="6DD8F6F6" w14:textId="47AE1C77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5"/>
          </w:p>
        </w:tc>
        <w:tc>
          <w:tcPr>
            <w:tcW w:w="644" w:type="dxa"/>
          </w:tcPr>
          <w:p w14:paraId="378733D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86" w:type="dxa"/>
          </w:tcPr>
          <w:p w14:paraId="58DD0F08" w14:textId="3FB6E4E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7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6"/>
          </w:p>
        </w:tc>
      </w:tr>
      <w:tr w:rsidR="00C96950" w:rsidRPr="00F412AE" w14:paraId="0ABBF612" w14:textId="77777777" w:rsidTr="00166442">
        <w:trPr>
          <w:trHeight w:val="26"/>
        </w:trPr>
        <w:tc>
          <w:tcPr>
            <w:tcW w:w="7400" w:type="dxa"/>
          </w:tcPr>
          <w:p w14:paraId="2FFD3091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Art</w:t>
            </w:r>
          </w:p>
        </w:tc>
        <w:tc>
          <w:tcPr>
            <w:tcW w:w="714" w:type="dxa"/>
          </w:tcPr>
          <w:p w14:paraId="1F3D07E4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74" w:type="dxa"/>
          </w:tcPr>
          <w:p w14:paraId="036467CF" w14:textId="221AACD5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7"/>
          </w:p>
        </w:tc>
        <w:tc>
          <w:tcPr>
            <w:tcW w:w="644" w:type="dxa"/>
          </w:tcPr>
          <w:p w14:paraId="3DEF2998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86" w:type="dxa"/>
          </w:tcPr>
          <w:p w14:paraId="1B1B8B4E" w14:textId="7B9D7FB4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8"/>
          </w:p>
        </w:tc>
      </w:tr>
      <w:tr w:rsidR="00C96950" w:rsidRPr="00F412AE" w14:paraId="74A08024" w14:textId="77777777" w:rsidTr="00166442">
        <w:trPr>
          <w:trHeight w:val="26"/>
        </w:trPr>
        <w:tc>
          <w:tcPr>
            <w:tcW w:w="7400" w:type="dxa"/>
          </w:tcPr>
          <w:p w14:paraId="67DBD5FF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Written work</w:t>
            </w:r>
          </w:p>
        </w:tc>
        <w:tc>
          <w:tcPr>
            <w:tcW w:w="714" w:type="dxa"/>
          </w:tcPr>
          <w:p w14:paraId="77AD8015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74" w:type="dxa"/>
          </w:tcPr>
          <w:p w14:paraId="5617ADC6" w14:textId="4163182C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89"/>
          </w:p>
        </w:tc>
        <w:tc>
          <w:tcPr>
            <w:tcW w:w="644" w:type="dxa"/>
          </w:tcPr>
          <w:p w14:paraId="6572606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86" w:type="dxa"/>
          </w:tcPr>
          <w:p w14:paraId="6FE9BA64" w14:textId="15A8AD75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7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0"/>
          </w:p>
        </w:tc>
      </w:tr>
      <w:tr w:rsidR="00C96950" w:rsidRPr="00F412AE" w14:paraId="6F6E7025" w14:textId="77777777" w:rsidTr="00166442">
        <w:trPr>
          <w:trHeight w:val="79"/>
        </w:trPr>
        <w:tc>
          <w:tcPr>
            <w:tcW w:w="7400" w:type="dxa"/>
          </w:tcPr>
          <w:p w14:paraId="4C60E1FC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Reasoning and problem solving</w:t>
            </w:r>
          </w:p>
        </w:tc>
        <w:tc>
          <w:tcPr>
            <w:tcW w:w="714" w:type="dxa"/>
          </w:tcPr>
          <w:p w14:paraId="3BCA5298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74" w:type="dxa"/>
          </w:tcPr>
          <w:p w14:paraId="5BCF6716" w14:textId="08EBA63C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1"/>
          </w:p>
        </w:tc>
        <w:tc>
          <w:tcPr>
            <w:tcW w:w="644" w:type="dxa"/>
          </w:tcPr>
          <w:p w14:paraId="3EB296F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86" w:type="dxa"/>
          </w:tcPr>
          <w:p w14:paraId="6456C272" w14:textId="35228FC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7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2"/>
          </w:p>
        </w:tc>
      </w:tr>
      <w:tr w:rsidR="00C96950" w:rsidRPr="00F412AE" w14:paraId="09E82CBF" w14:textId="77777777" w:rsidTr="00166442">
        <w:trPr>
          <w:trHeight w:val="234"/>
        </w:trPr>
        <w:tc>
          <w:tcPr>
            <w:tcW w:w="7400" w:type="dxa"/>
            <w:shd w:val="clear" w:color="auto" w:fill="BFEAF7"/>
          </w:tcPr>
          <w:p w14:paraId="7AD12862" w14:textId="77777777" w:rsidR="00C96950" w:rsidRPr="00F412AE" w:rsidRDefault="00C96950" w:rsidP="00AC2C54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color w:val="000000" w:themeColor="text1"/>
                <w:sz w:val="22"/>
              </w:rPr>
              <w:t>Does the child display any unusual behaviours/unusual interests or pre-occupations in play/free-time activities?</w:t>
            </w:r>
          </w:p>
        </w:tc>
        <w:tc>
          <w:tcPr>
            <w:tcW w:w="714" w:type="dxa"/>
          </w:tcPr>
          <w:p w14:paraId="45073C00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74" w:type="dxa"/>
          </w:tcPr>
          <w:p w14:paraId="4195A457" w14:textId="3288B3C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3"/>
          </w:p>
        </w:tc>
        <w:tc>
          <w:tcPr>
            <w:tcW w:w="644" w:type="dxa"/>
          </w:tcPr>
          <w:p w14:paraId="24CE7D5E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86" w:type="dxa"/>
          </w:tcPr>
          <w:p w14:paraId="20AC37DF" w14:textId="169071E4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4"/>
          </w:p>
        </w:tc>
      </w:tr>
      <w:tr w:rsidR="00C96950" w:rsidRPr="00F412AE" w14:paraId="21D526EC" w14:textId="77777777" w:rsidTr="00166442">
        <w:trPr>
          <w:trHeight w:val="52"/>
        </w:trPr>
        <w:tc>
          <w:tcPr>
            <w:tcW w:w="9918" w:type="dxa"/>
            <w:gridSpan w:val="5"/>
            <w:shd w:val="clear" w:color="auto" w:fill="F2F2F2" w:themeFill="background1" w:themeFillShade="F2"/>
          </w:tcPr>
          <w:p w14:paraId="2B0960D9" w14:textId="77777777" w:rsidR="00C96950" w:rsidRPr="00F412AE" w:rsidRDefault="00C96950" w:rsidP="00AC2C54">
            <w:pPr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</w:tc>
      </w:tr>
      <w:tr w:rsidR="00C96950" w:rsidRPr="00F412AE" w14:paraId="681470E5" w14:textId="77777777" w:rsidTr="00166442">
        <w:trPr>
          <w:trHeight w:val="1002"/>
        </w:trPr>
        <w:tc>
          <w:tcPr>
            <w:tcW w:w="9918" w:type="dxa"/>
            <w:gridSpan w:val="5"/>
            <w:shd w:val="clear" w:color="auto" w:fill="auto"/>
          </w:tcPr>
          <w:p w14:paraId="21F8FD26" w14:textId="53DE2B02" w:rsidR="00C96950" w:rsidRPr="00F412AE" w:rsidRDefault="00E708AC" w:rsidP="00F412AE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5" w:name="Text18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5"/>
          </w:p>
        </w:tc>
      </w:tr>
    </w:tbl>
    <w:p w14:paraId="7FEAE90A" w14:textId="77777777" w:rsidR="00060EBD" w:rsidRPr="00F412AE" w:rsidRDefault="00060EBD" w:rsidP="00C96950">
      <w:pPr>
        <w:rPr>
          <w:rFonts w:cs="Arial"/>
          <w:sz w:val="22"/>
          <w:szCs w:val="22"/>
        </w:rPr>
      </w:pP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8"/>
        <w:gridCol w:w="714"/>
        <w:gridCol w:w="546"/>
        <w:gridCol w:w="672"/>
        <w:gridCol w:w="558"/>
      </w:tblGrid>
      <w:tr w:rsidR="00C96950" w:rsidRPr="00F412AE" w14:paraId="14CBC0C3" w14:textId="77777777" w:rsidTr="00166442">
        <w:trPr>
          <w:trHeight w:val="337"/>
        </w:trPr>
        <w:tc>
          <w:tcPr>
            <w:tcW w:w="9918" w:type="dxa"/>
            <w:gridSpan w:val="5"/>
            <w:shd w:val="clear" w:color="auto" w:fill="00ACE0"/>
          </w:tcPr>
          <w:p w14:paraId="5E5C44E4" w14:textId="77777777" w:rsidR="00C96950" w:rsidRPr="00F412AE" w:rsidRDefault="00C96950" w:rsidP="00AC2C54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4. BEHAVIOUR</w:t>
            </w:r>
          </w:p>
        </w:tc>
      </w:tr>
      <w:tr w:rsidR="00C96950" w:rsidRPr="00F412AE" w14:paraId="35687654" w14:textId="77777777" w:rsidTr="00166442">
        <w:trPr>
          <w:trHeight w:val="26"/>
        </w:trPr>
        <w:tc>
          <w:tcPr>
            <w:tcW w:w="9918" w:type="dxa"/>
            <w:gridSpan w:val="5"/>
            <w:shd w:val="clear" w:color="auto" w:fill="BFEAF7"/>
          </w:tcPr>
          <w:p w14:paraId="67AEBBD3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Does the child display any repetitive behaviours? Please tick which applies:</w:t>
            </w:r>
          </w:p>
        </w:tc>
      </w:tr>
      <w:tr w:rsidR="00C96950" w:rsidRPr="00F412AE" w14:paraId="159E2223" w14:textId="77777777" w:rsidTr="00166442">
        <w:trPr>
          <w:trHeight w:val="26"/>
        </w:trPr>
        <w:tc>
          <w:tcPr>
            <w:tcW w:w="7428" w:type="dxa"/>
            <w:shd w:val="clear" w:color="auto" w:fill="auto"/>
          </w:tcPr>
          <w:p w14:paraId="039044D8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Collecting</w:t>
            </w:r>
          </w:p>
        </w:tc>
        <w:tc>
          <w:tcPr>
            <w:tcW w:w="714" w:type="dxa"/>
            <w:shd w:val="clear" w:color="auto" w:fill="auto"/>
          </w:tcPr>
          <w:p w14:paraId="50ADBB27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46" w:type="dxa"/>
            <w:shd w:val="clear" w:color="auto" w:fill="auto"/>
          </w:tcPr>
          <w:p w14:paraId="33F1B936" w14:textId="1875B0B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7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6"/>
          </w:p>
        </w:tc>
        <w:tc>
          <w:tcPr>
            <w:tcW w:w="672" w:type="dxa"/>
          </w:tcPr>
          <w:p w14:paraId="5B5B11A0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58" w:type="dxa"/>
          </w:tcPr>
          <w:p w14:paraId="4FC00C21" w14:textId="387DAF7D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8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7"/>
          </w:p>
        </w:tc>
      </w:tr>
      <w:tr w:rsidR="00C96950" w:rsidRPr="00F412AE" w14:paraId="62E87069" w14:textId="77777777" w:rsidTr="00166442">
        <w:trPr>
          <w:trHeight w:val="26"/>
        </w:trPr>
        <w:tc>
          <w:tcPr>
            <w:tcW w:w="7428" w:type="dxa"/>
            <w:shd w:val="clear" w:color="auto" w:fill="auto"/>
          </w:tcPr>
          <w:p w14:paraId="6E904B84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Hoarding</w:t>
            </w:r>
          </w:p>
        </w:tc>
        <w:tc>
          <w:tcPr>
            <w:tcW w:w="714" w:type="dxa"/>
            <w:shd w:val="clear" w:color="auto" w:fill="auto"/>
          </w:tcPr>
          <w:p w14:paraId="30ADE6A3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46" w:type="dxa"/>
            <w:shd w:val="clear" w:color="auto" w:fill="auto"/>
          </w:tcPr>
          <w:p w14:paraId="1A75D368" w14:textId="4F6CBA6F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8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8"/>
          </w:p>
        </w:tc>
        <w:tc>
          <w:tcPr>
            <w:tcW w:w="672" w:type="dxa"/>
          </w:tcPr>
          <w:p w14:paraId="353C0E9B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58" w:type="dxa"/>
          </w:tcPr>
          <w:p w14:paraId="5C091145" w14:textId="3844CE0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8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99"/>
          </w:p>
        </w:tc>
      </w:tr>
      <w:tr w:rsidR="00C96950" w:rsidRPr="00F412AE" w14:paraId="0B5E1A0E" w14:textId="77777777" w:rsidTr="00166442">
        <w:trPr>
          <w:trHeight w:val="26"/>
        </w:trPr>
        <w:tc>
          <w:tcPr>
            <w:tcW w:w="7428" w:type="dxa"/>
            <w:shd w:val="clear" w:color="auto" w:fill="auto"/>
          </w:tcPr>
          <w:p w14:paraId="0A2D5F03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Spinning objects</w:t>
            </w:r>
          </w:p>
        </w:tc>
        <w:tc>
          <w:tcPr>
            <w:tcW w:w="714" w:type="dxa"/>
            <w:shd w:val="clear" w:color="auto" w:fill="auto"/>
          </w:tcPr>
          <w:p w14:paraId="09A2BB07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46" w:type="dxa"/>
            <w:shd w:val="clear" w:color="auto" w:fill="auto"/>
          </w:tcPr>
          <w:p w14:paraId="42EDB337" w14:textId="6AC8836F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8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0"/>
          </w:p>
        </w:tc>
        <w:tc>
          <w:tcPr>
            <w:tcW w:w="672" w:type="dxa"/>
          </w:tcPr>
          <w:p w14:paraId="34011D3F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58" w:type="dxa"/>
          </w:tcPr>
          <w:p w14:paraId="29CBD2AE" w14:textId="7C65EF59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8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1"/>
          </w:p>
        </w:tc>
      </w:tr>
      <w:tr w:rsidR="00C96950" w:rsidRPr="00F412AE" w14:paraId="2869E6A2" w14:textId="77777777" w:rsidTr="00166442">
        <w:trPr>
          <w:trHeight w:val="26"/>
        </w:trPr>
        <w:tc>
          <w:tcPr>
            <w:tcW w:w="7428" w:type="dxa"/>
            <w:shd w:val="clear" w:color="auto" w:fill="auto"/>
          </w:tcPr>
          <w:p w14:paraId="341A5172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Lining up toys</w:t>
            </w:r>
          </w:p>
        </w:tc>
        <w:tc>
          <w:tcPr>
            <w:tcW w:w="714" w:type="dxa"/>
            <w:shd w:val="clear" w:color="auto" w:fill="auto"/>
          </w:tcPr>
          <w:p w14:paraId="70B34B64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46" w:type="dxa"/>
            <w:shd w:val="clear" w:color="auto" w:fill="auto"/>
          </w:tcPr>
          <w:p w14:paraId="29603863" w14:textId="475D124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8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2"/>
          </w:p>
        </w:tc>
        <w:tc>
          <w:tcPr>
            <w:tcW w:w="672" w:type="dxa"/>
          </w:tcPr>
          <w:p w14:paraId="6B5FE795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58" w:type="dxa"/>
          </w:tcPr>
          <w:p w14:paraId="5944331E" w14:textId="0966CFD5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8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3"/>
          </w:p>
        </w:tc>
      </w:tr>
      <w:tr w:rsidR="00C96950" w:rsidRPr="00F412AE" w14:paraId="6550E63C" w14:textId="77777777" w:rsidTr="00166442">
        <w:trPr>
          <w:trHeight w:val="26"/>
        </w:trPr>
        <w:tc>
          <w:tcPr>
            <w:tcW w:w="7428" w:type="dxa"/>
            <w:shd w:val="clear" w:color="auto" w:fill="auto"/>
          </w:tcPr>
          <w:p w14:paraId="01C19B70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Sorting by colour/ shape/ size</w:t>
            </w:r>
          </w:p>
        </w:tc>
        <w:tc>
          <w:tcPr>
            <w:tcW w:w="714" w:type="dxa"/>
            <w:shd w:val="clear" w:color="auto" w:fill="auto"/>
          </w:tcPr>
          <w:p w14:paraId="7B74CF35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546" w:type="dxa"/>
            <w:shd w:val="clear" w:color="auto" w:fill="auto"/>
          </w:tcPr>
          <w:p w14:paraId="4B3E14F3" w14:textId="3562740D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8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4"/>
          </w:p>
        </w:tc>
        <w:tc>
          <w:tcPr>
            <w:tcW w:w="672" w:type="dxa"/>
          </w:tcPr>
          <w:p w14:paraId="27B68007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558" w:type="dxa"/>
          </w:tcPr>
          <w:p w14:paraId="1F5A468A" w14:textId="08BD1004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8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5"/>
          </w:p>
        </w:tc>
      </w:tr>
      <w:tr w:rsidR="00C96950" w:rsidRPr="00F412AE" w14:paraId="1402A557" w14:textId="77777777" w:rsidTr="00166442">
        <w:trPr>
          <w:trHeight w:val="26"/>
        </w:trPr>
        <w:tc>
          <w:tcPr>
            <w:tcW w:w="9918" w:type="dxa"/>
            <w:gridSpan w:val="5"/>
            <w:shd w:val="clear" w:color="auto" w:fill="auto"/>
          </w:tcPr>
          <w:p w14:paraId="6B9D7E49" w14:textId="602C01CE" w:rsidR="00C96950" w:rsidRPr="00F412AE" w:rsidRDefault="00C96950" w:rsidP="00AC2C54">
            <w:pPr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Other:</w:t>
            </w:r>
          </w:p>
        </w:tc>
      </w:tr>
      <w:tr w:rsidR="00C96950" w:rsidRPr="00F412AE" w14:paraId="0E16825E" w14:textId="77777777" w:rsidTr="00166442">
        <w:trPr>
          <w:trHeight w:val="1059"/>
        </w:trPr>
        <w:tc>
          <w:tcPr>
            <w:tcW w:w="9918" w:type="dxa"/>
            <w:gridSpan w:val="5"/>
            <w:shd w:val="clear" w:color="auto" w:fill="auto"/>
          </w:tcPr>
          <w:p w14:paraId="448DC6F5" w14:textId="4F7FE69E" w:rsidR="000F7067" w:rsidRPr="00F412AE" w:rsidRDefault="00E708AC" w:rsidP="00F412AE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6" w:name="Text19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06"/>
          </w:p>
        </w:tc>
      </w:tr>
    </w:tbl>
    <w:p w14:paraId="10941011" w14:textId="77777777" w:rsidR="00C96950" w:rsidRPr="0025752F" w:rsidRDefault="00C96950" w:rsidP="00C96950">
      <w:pPr>
        <w:rPr>
          <w:rFonts w:cs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13"/>
        <w:gridCol w:w="747"/>
        <w:gridCol w:w="568"/>
        <w:gridCol w:w="588"/>
        <w:gridCol w:w="550"/>
      </w:tblGrid>
      <w:tr w:rsidR="00C96950" w:rsidRPr="0025752F" w14:paraId="1B5DB02A" w14:textId="77777777" w:rsidTr="00166442">
        <w:trPr>
          <w:trHeight w:val="26"/>
        </w:trPr>
        <w:tc>
          <w:tcPr>
            <w:tcW w:w="3769" w:type="pct"/>
            <w:shd w:val="clear" w:color="auto" w:fill="BFEAF7"/>
          </w:tcPr>
          <w:p w14:paraId="1B390D55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Does the child display any hand flapping/ finger flicking?</w:t>
            </w:r>
          </w:p>
        </w:tc>
        <w:tc>
          <w:tcPr>
            <w:tcW w:w="375" w:type="pct"/>
            <w:shd w:val="clear" w:color="auto" w:fill="auto"/>
          </w:tcPr>
          <w:p w14:paraId="76C12F59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6C424F62" w14:textId="1C675BCC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89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07"/>
          </w:p>
        </w:tc>
        <w:tc>
          <w:tcPr>
            <w:tcW w:w="295" w:type="pct"/>
          </w:tcPr>
          <w:p w14:paraId="46EC4BBA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7221F26A" w14:textId="11C8A537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92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08"/>
          </w:p>
        </w:tc>
      </w:tr>
      <w:tr w:rsidR="00C96950" w:rsidRPr="0025752F" w14:paraId="5A611163" w14:textId="77777777" w:rsidTr="00166442">
        <w:trPr>
          <w:trHeight w:val="337"/>
        </w:trPr>
        <w:tc>
          <w:tcPr>
            <w:tcW w:w="3769" w:type="pct"/>
            <w:shd w:val="clear" w:color="auto" w:fill="BFEAF7"/>
          </w:tcPr>
          <w:p w14:paraId="743C0536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Does the child have any strong attachments to objects or carry unusual objects in their bags/ pockets?</w:t>
            </w:r>
          </w:p>
        </w:tc>
        <w:tc>
          <w:tcPr>
            <w:tcW w:w="375" w:type="pct"/>
            <w:shd w:val="clear" w:color="auto" w:fill="auto"/>
          </w:tcPr>
          <w:p w14:paraId="3DA0CD2C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5CEBE1D5" w14:textId="355755B2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90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09"/>
          </w:p>
        </w:tc>
        <w:tc>
          <w:tcPr>
            <w:tcW w:w="295" w:type="pct"/>
          </w:tcPr>
          <w:p w14:paraId="604381D7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18D910AA" w14:textId="1B28AD0D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91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0"/>
          </w:p>
        </w:tc>
      </w:tr>
      <w:tr w:rsidR="00C96950" w:rsidRPr="0025752F" w14:paraId="62B1F192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auto"/>
          </w:tcPr>
          <w:p w14:paraId="58E4F5AE" w14:textId="77777777" w:rsidR="00C96950" w:rsidRPr="00F412AE" w:rsidRDefault="00C96950" w:rsidP="00AC2C54">
            <w:pPr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</w:t>
            </w:r>
          </w:p>
        </w:tc>
      </w:tr>
      <w:tr w:rsidR="00C96950" w:rsidRPr="0025752F" w14:paraId="4BE87EF1" w14:textId="77777777" w:rsidTr="00166442">
        <w:trPr>
          <w:trHeight w:val="1617"/>
        </w:trPr>
        <w:tc>
          <w:tcPr>
            <w:tcW w:w="5000" w:type="pct"/>
            <w:gridSpan w:val="5"/>
            <w:shd w:val="clear" w:color="auto" w:fill="auto"/>
          </w:tcPr>
          <w:p w14:paraId="5F8D5451" w14:textId="0FB37C51" w:rsidR="00C96950" w:rsidRPr="00F412AE" w:rsidRDefault="00E708AC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1" w:name="Text20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11"/>
          </w:p>
        </w:tc>
      </w:tr>
      <w:tr w:rsidR="00C96950" w:rsidRPr="0025752F" w14:paraId="72D21B65" w14:textId="77777777" w:rsidTr="00166442">
        <w:trPr>
          <w:trHeight w:val="220"/>
        </w:trPr>
        <w:tc>
          <w:tcPr>
            <w:tcW w:w="3769" w:type="pct"/>
            <w:shd w:val="clear" w:color="auto" w:fill="BFEAF7"/>
          </w:tcPr>
          <w:p w14:paraId="315AC363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Does the child show interest in the parts of objects rather than the whole object?</w:t>
            </w:r>
          </w:p>
        </w:tc>
        <w:tc>
          <w:tcPr>
            <w:tcW w:w="375" w:type="pct"/>
            <w:shd w:val="clear" w:color="auto" w:fill="auto"/>
          </w:tcPr>
          <w:p w14:paraId="02066CA8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4B832BA4" w14:textId="5B72098E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93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2"/>
          </w:p>
        </w:tc>
        <w:tc>
          <w:tcPr>
            <w:tcW w:w="295" w:type="pct"/>
          </w:tcPr>
          <w:p w14:paraId="022E1EC8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3E5F8DDD" w14:textId="615B18FC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0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3"/>
          </w:p>
        </w:tc>
      </w:tr>
      <w:tr w:rsidR="00C96950" w:rsidRPr="0025752F" w14:paraId="3ADF2961" w14:textId="77777777" w:rsidTr="00166442">
        <w:trPr>
          <w:trHeight w:val="337"/>
        </w:trPr>
        <w:tc>
          <w:tcPr>
            <w:tcW w:w="3769" w:type="pct"/>
            <w:shd w:val="clear" w:color="auto" w:fill="auto"/>
          </w:tcPr>
          <w:p w14:paraId="0171E6CF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Dismantles the object</w:t>
            </w:r>
          </w:p>
        </w:tc>
        <w:tc>
          <w:tcPr>
            <w:tcW w:w="375" w:type="pct"/>
            <w:shd w:val="clear" w:color="auto" w:fill="auto"/>
          </w:tcPr>
          <w:p w14:paraId="09B04315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4A0A32BA" w14:textId="787E800B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94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4"/>
          </w:p>
        </w:tc>
        <w:tc>
          <w:tcPr>
            <w:tcW w:w="295" w:type="pct"/>
          </w:tcPr>
          <w:p w14:paraId="0448F476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7DD6F76E" w14:textId="345F5801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99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5"/>
          </w:p>
        </w:tc>
      </w:tr>
      <w:tr w:rsidR="00C96950" w:rsidRPr="0025752F" w14:paraId="3ABFB1D6" w14:textId="77777777" w:rsidTr="00166442">
        <w:trPr>
          <w:trHeight w:val="66"/>
        </w:trPr>
        <w:tc>
          <w:tcPr>
            <w:tcW w:w="3769" w:type="pct"/>
            <w:shd w:val="clear" w:color="auto" w:fill="auto"/>
          </w:tcPr>
          <w:p w14:paraId="1E432FCE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Smells the object</w:t>
            </w:r>
          </w:p>
        </w:tc>
        <w:tc>
          <w:tcPr>
            <w:tcW w:w="375" w:type="pct"/>
            <w:shd w:val="clear" w:color="auto" w:fill="auto"/>
          </w:tcPr>
          <w:p w14:paraId="128DA2D8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5EACE400" w14:textId="430C18E7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95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6"/>
          </w:p>
        </w:tc>
        <w:tc>
          <w:tcPr>
            <w:tcW w:w="295" w:type="pct"/>
          </w:tcPr>
          <w:p w14:paraId="29B3C24C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70319F78" w14:textId="607AA2D6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98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7"/>
          </w:p>
        </w:tc>
      </w:tr>
      <w:tr w:rsidR="00C96950" w:rsidRPr="0025752F" w14:paraId="47551542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6716204D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Feels the object</w:t>
            </w:r>
          </w:p>
        </w:tc>
        <w:tc>
          <w:tcPr>
            <w:tcW w:w="375" w:type="pct"/>
            <w:shd w:val="clear" w:color="auto" w:fill="auto"/>
          </w:tcPr>
          <w:p w14:paraId="56E227B4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3D19F64A" w14:textId="30F7E0EE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96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8"/>
          </w:p>
        </w:tc>
        <w:tc>
          <w:tcPr>
            <w:tcW w:w="295" w:type="pct"/>
          </w:tcPr>
          <w:p w14:paraId="280A3CD1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2BCBDFCA" w14:textId="6BD431AE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97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9"/>
          </w:p>
        </w:tc>
      </w:tr>
      <w:tr w:rsidR="00C96950" w:rsidRPr="0025752F" w14:paraId="51E1F18B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auto"/>
          </w:tcPr>
          <w:p w14:paraId="261D6CC1" w14:textId="77777777" w:rsidR="00C96950" w:rsidRPr="00F412AE" w:rsidRDefault="00C96950" w:rsidP="00AC2C54">
            <w:pPr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Other:</w:t>
            </w:r>
          </w:p>
        </w:tc>
      </w:tr>
      <w:tr w:rsidR="00C96950" w:rsidRPr="0025752F" w14:paraId="5E88A365" w14:textId="77777777" w:rsidTr="00166442">
        <w:trPr>
          <w:trHeight w:val="2121"/>
        </w:trPr>
        <w:tc>
          <w:tcPr>
            <w:tcW w:w="5000" w:type="pct"/>
            <w:gridSpan w:val="5"/>
            <w:shd w:val="clear" w:color="auto" w:fill="auto"/>
          </w:tcPr>
          <w:p w14:paraId="63FC3BA2" w14:textId="092C5B3B" w:rsidR="00C96950" w:rsidRPr="00F412AE" w:rsidRDefault="00E708AC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0" w:name="Text21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20"/>
          </w:p>
        </w:tc>
      </w:tr>
      <w:tr w:rsidR="00C96950" w:rsidRPr="0025752F" w14:paraId="5588D517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3AF148F6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Describe how the child copes with change to their routines:</w:t>
            </w:r>
          </w:p>
        </w:tc>
      </w:tr>
      <w:tr w:rsidR="00C96950" w:rsidRPr="0025752F" w14:paraId="757F173F" w14:textId="77777777" w:rsidTr="00166442">
        <w:trPr>
          <w:trHeight w:val="2232"/>
        </w:trPr>
        <w:tc>
          <w:tcPr>
            <w:tcW w:w="5000" w:type="pct"/>
            <w:gridSpan w:val="5"/>
            <w:shd w:val="clear" w:color="auto" w:fill="auto"/>
          </w:tcPr>
          <w:p w14:paraId="7D63B762" w14:textId="3E0537AE" w:rsidR="000F7067" w:rsidRPr="00F412AE" w:rsidRDefault="00E708AC" w:rsidP="00F412AE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1" w:name="Text22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21"/>
          </w:p>
        </w:tc>
      </w:tr>
      <w:tr w:rsidR="00C96950" w:rsidRPr="0025752F" w14:paraId="013508F9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27ABB46A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Describe how the child copes with changes to their environment:</w:t>
            </w:r>
          </w:p>
        </w:tc>
      </w:tr>
      <w:tr w:rsidR="00C96950" w:rsidRPr="0025752F" w14:paraId="7B0299DD" w14:textId="77777777" w:rsidTr="00166442">
        <w:trPr>
          <w:trHeight w:val="2345"/>
        </w:trPr>
        <w:tc>
          <w:tcPr>
            <w:tcW w:w="5000" w:type="pct"/>
            <w:gridSpan w:val="5"/>
            <w:shd w:val="clear" w:color="auto" w:fill="auto"/>
          </w:tcPr>
          <w:p w14:paraId="6AA5F05A" w14:textId="74A3767B" w:rsidR="000F7067" w:rsidRPr="00F412AE" w:rsidRDefault="00E708AC" w:rsidP="00F412AE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2" w:name="Text23"/>
            <w:r w:rsidRPr="00F412AE">
              <w:rPr>
                <w:rFonts w:cs="Arial"/>
                <w:b/>
                <w:bCs/>
                <w:sz w:val="22"/>
              </w:rPr>
              <w:instrText xml:space="preserve"> FORMTEXT </w:instrText>
            </w:r>
            <w:r w:rsidRPr="00F412AE">
              <w:rPr>
                <w:rFonts w:cs="Arial"/>
                <w:b/>
                <w:bCs/>
                <w:sz w:val="22"/>
              </w:rPr>
            </w:r>
            <w:r w:rsidRPr="00F412AE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22"/>
          </w:p>
        </w:tc>
      </w:tr>
    </w:tbl>
    <w:p w14:paraId="44940FAC" w14:textId="77777777" w:rsidR="00F412AE" w:rsidRDefault="00F412AE"/>
    <w:p w14:paraId="0990A738" w14:textId="77777777" w:rsidR="00F412AE" w:rsidRDefault="00F412AE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13"/>
        <w:gridCol w:w="747"/>
        <w:gridCol w:w="568"/>
        <w:gridCol w:w="588"/>
        <w:gridCol w:w="550"/>
      </w:tblGrid>
      <w:tr w:rsidR="00C96950" w:rsidRPr="0025752F" w14:paraId="2436F788" w14:textId="77777777" w:rsidTr="00166442">
        <w:trPr>
          <w:trHeight w:val="193"/>
        </w:trPr>
        <w:tc>
          <w:tcPr>
            <w:tcW w:w="3769" w:type="pct"/>
            <w:shd w:val="clear" w:color="auto" w:fill="BFEAF7"/>
          </w:tcPr>
          <w:p w14:paraId="2DD5B18A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Does the child insist on any particular routines/ rituals?</w:t>
            </w:r>
          </w:p>
        </w:tc>
        <w:tc>
          <w:tcPr>
            <w:tcW w:w="375" w:type="pct"/>
            <w:shd w:val="clear" w:color="auto" w:fill="auto"/>
          </w:tcPr>
          <w:p w14:paraId="7A08D784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4040E1BB" w14:textId="3DC7A562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1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3"/>
          </w:p>
        </w:tc>
        <w:tc>
          <w:tcPr>
            <w:tcW w:w="295" w:type="pct"/>
          </w:tcPr>
          <w:p w14:paraId="1420A9AA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4419935C" w14:textId="3E71F36A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4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4"/>
          </w:p>
        </w:tc>
      </w:tr>
      <w:tr w:rsidR="00C96950" w:rsidRPr="0025752F" w14:paraId="7766E21E" w14:textId="77777777" w:rsidTr="00166442">
        <w:trPr>
          <w:trHeight w:val="451"/>
        </w:trPr>
        <w:tc>
          <w:tcPr>
            <w:tcW w:w="3769" w:type="pct"/>
            <w:shd w:val="clear" w:color="auto" w:fill="BFEAF7"/>
          </w:tcPr>
          <w:p w14:paraId="6BC2DE57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Are you aware of any routine/ rituals that they must perform, such as always eating a snack in a particular order, or following the same routine every morning?</w:t>
            </w:r>
          </w:p>
        </w:tc>
        <w:tc>
          <w:tcPr>
            <w:tcW w:w="375" w:type="pct"/>
          </w:tcPr>
          <w:p w14:paraId="2DD8A9D1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YES</w:t>
            </w:r>
          </w:p>
        </w:tc>
        <w:tc>
          <w:tcPr>
            <w:tcW w:w="285" w:type="pct"/>
          </w:tcPr>
          <w:p w14:paraId="6BF7744A" w14:textId="7DE0E019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2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5"/>
          </w:p>
        </w:tc>
        <w:tc>
          <w:tcPr>
            <w:tcW w:w="295" w:type="pct"/>
          </w:tcPr>
          <w:p w14:paraId="0F353206" w14:textId="77777777" w:rsidR="00C96950" w:rsidRPr="0025752F" w:rsidRDefault="00C96950" w:rsidP="0025752F">
            <w:pPr>
              <w:rPr>
                <w:rFonts w:cs="Arial"/>
              </w:rPr>
            </w:pPr>
            <w:r w:rsidRPr="0025752F">
              <w:rPr>
                <w:rFonts w:cs="Arial"/>
              </w:rPr>
              <w:t>NO</w:t>
            </w:r>
          </w:p>
        </w:tc>
        <w:tc>
          <w:tcPr>
            <w:tcW w:w="276" w:type="pct"/>
          </w:tcPr>
          <w:p w14:paraId="06CCBC77" w14:textId="237B1A15" w:rsidR="00C96950" w:rsidRPr="0025752F" w:rsidRDefault="00E708AC" w:rsidP="0025752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03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6"/>
          </w:p>
        </w:tc>
      </w:tr>
      <w:tr w:rsidR="00C96950" w:rsidRPr="0025752F" w14:paraId="57E23A7D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auto"/>
          </w:tcPr>
          <w:p w14:paraId="40FD7E47" w14:textId="77777777" w:rsidR="00C96950" w:rsidRPr="00F412AE" w:rsidRDefault="00C96950" w:rsidP="00AC2C54">
            <w:pPr>
              <w:rPr>
                <w:rFonts w:cs="Arial"/>
                <w:b/>
                <w:sz w:val="22"/>
              </w:rPr>
            </w:pPr>
            <w:r w:rsidRPr="00F412AE">
              <w:rPr>
                <w:rFonts w:cs="Arial"/>
                <w:b/>
                <w:sz w:val="22"/>
              </w:rPr>
              <w:t>Please describe:</w:t>
            </w:r>
          </w:p>
        </w:tc>
      </w:tr>
      <w:tr w:rsidR="00C96950" w:rsidRPr="0025752F" w14:paraId="74B9CA68" w14:textId="77777777" w:rsidTr="00166442">
        <w:trPr>
          <w:trHeight w:val="1268"/>
        </w:trPr>
        <w:tc>
          <w:tcPr>
            <w:tcW w:w="5000" w:type="pct"/>
            <w:gridSpan w:val="5"/>
            <w:shd w:val="clear" w:color="auto" w:fill="auto"/>
          </w:tcPr>
          <w:p w14:paraId="1CEABF4E" w14:textId="7FA69DB9" w:rsidR="00C96950" w:rsidRPr="00F412AE" w:rsidRDefault="00E708AC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7" w:name="Text24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27"/>
          </w:p>
        </w:tc>
      </w:tr>
      <w:tr w:rsidR="00C96950" w:rsidRPr="0025752F" w14:paraId="35DD1117" w14:textId="77777777" w:rsidTr="00166442">
        <w:trPr>
          <w:trHeight w:val="405"/>
        </w:trPr>
        <w:tc>
          <w:tcPr>
            <w:tcW w:w="5000" w:type="pct"/>
            <w:gridSpan w:val="5"/>
            <w:shd w:val="clear" w:color="auto" w:fill="BFEAF7"/>
          </w:tcPr>
          <w:p w14:paraId="1696E508" w14:textId="00D5E35B" w:rsidR="00C96950" w:rsidRPr="00F412AE" w:rsidRDefault="00C96950" w:rsidP="00AC2C54">
            <w:pPr>
              <w:rPr>
                <w:rFonts w:cs="Arial"/>
                <w:b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color w:val="000000" w:themeColor="text1"/>
                <w:sz w:val="22"/>
              </w:rPr>
              <w:t>How do they cope in structured versus structured environments</w:t>
            </w:r>
            <w:r w:rsidR="004C20BF" w:rsidRPr="00F412AE">
              <w:rPr>
                <w:rFonts w:cs="Arial"/>
                <w:b/>
                <w:color w:val="000000" w:themeColor="text1"/>
                <w:sz w:val="22"/>
              </w:rPr>
              <w:t xml:space="preserve"> (eg A</w:t>
            </w:r>
            <w:r w:rsidRPr="00F412AE">
              <w:rPr>
                <w:rFonts w:cs="Arial"/>
                <w:b/>
                <w:color w:val="000000" w:themeColor="text1"/>
                <w:sz w:val="22"/>
              </w:rPr>
              <w:t>ssembly</w:t>
            </w:r>
            <w:r w:rsidR="004C20BF" w:rsidRPr="00F412AE">
              <w:rPr>
                <w:rFonts w:cs="Arial"/>
                <w:b/>
                <w:color w:val="000000" w:themeColor="text1"/>
                <w:sz w:val="22"/>
              </w:rPr>
              <w:t xml:space="preserve"> / p</w:t>
            </w:r>
            <w:r w:rsidRPr="00F412AE">
              <w:rPr>
                <w:rFonts w:cs="Arial"/>
                <w:b/>
                <w:color w:val="000000" w:themeColor="text1"/>
                <w:sz w:val="22"/>
              </w:rPr>
              <w:t>layground</w:t>
            </w:r>
            <w:r w:rsidR="004C20BF" w:rsidRPr="00F412AE">
              <w:rPr>
                <w:rFonts w:cs="Arial"/>
                <w:b/>
                <w:color w:val="000000" w:themeColor="text1"/>
                <w:sz w:val="22"/>
              </w:rPr>
              <w:t xml:space="preserve"> / g</w:t>
            </w:r>
            <w:r w:rsidRPr="00F412AE">
              <w:rPr>
                <w:rFonts w:cs="Arial"/>
                <w:b/>
                <w:color w:val="000000" w:themeColor="text1"/>
                <w:sz w:val="22"/>
              </w:rPr>
              <w:t>roup work</w:t>
            </w:r>
            <w:r w:rsidR="004C20BF" w:rsidRPr="00F412AE">
              <w:rPr>
                <w:rFonts w:cs="Arial"/>
                <w:b/>
                <w:color w:val="000000" w:themeColor="text1"/>
                <w:sz w:val="22"/>
              </w:rPr>
              <w:t>)</w:t>
            </w:r>
            <w:r w:rsidRPr="00F412AE">
              <w:rPr>
                <w:rFonts w:cs="Arial"/>
                <w:b/>
                <w:color w:val="000000" w:themeColor="text1"/>
                <w:sz w:val="22"/>
              </w:rPr>
              <w:t xml:space="preserve">? </w:t>
            </w:r>
          </w:p>
        </w:tc>
      </w:tr>
      <w:tr w:rsidR="00C96950" w:rsidRPr="0025752F" w14:paraId="07B28402" w14:textId="77777777" w:rsidTr="00166442">
        <w:trPr>
          <w:trHeight w:val="1212"/>
        </w:trPr>
        <w:tc>
          <w:tcPr>
            <w:tcW w:w="5000" w:type="pct"/>
            <w:gridSpan w:val="5"/>
            <w:shd w:val="clear" w:color="auto" w:fill="auto"/>
          </w:tcPr>
          <w:p w14:paraId="7CE56722" w14:textId="508671AF" w:rsidR="00C96950" w:rsidRPr="00F412AE" w:rsidRDefault="00E708AC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8" w:name="Text25"/>
            <w:r w:rsidRPr="00F412AE">
              <w:rPr>
                <w:rFonts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28"/>
          </w:p>
        </w:tc>
      </w:tr>
      <w:tr w:rsidR="00C96950" w:rsidRPr="00F412AE" w14:paraId="2EB90895" w14:textId="77777777" w:rsidTr="00166442">
        <w:trPr>
          <w:trHeight w:val="52"/>
        </w:trPr>
        <w:tc>
          <w:tcPr>
            <w:tcW w:w="5000" w:type="pct"/>
            <w:gridSpan w:val="5"/>
            <w:shd w:val="clear" w:color="auto" w:fill="00ACE0"/>
          </w:tcPr>
          <w:p w14:paraId="667EEF8E" w14:textId="77777777" w:rsidR="00C96950" w:rsidRPr="00F412AE" w:rsidRDefault="00C96950" w:rsidP="00AC2C54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5. SENSORY PROCESSING</w:t>
            </w:r>
          </w:p>
        </w:tc>
      </w:tr>
      <w:tr w:rsidR="00C96950" w:rsidRPr="00F412AE" w14:paraId="6FD1340B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0B8B087C" w14:textId="77777777" w:rsidR="00C96950" w:rsidRPr="00F412AE" w:rsidRDefault="00C96950" w:rsidP="00AC2C54">
            <w:pPr>
              <w:tabs>
                <w:tab w:val="left" w:pos="7680"/>
              </w:tabs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  <w:shd w:val="clear" w:color="auto" w:fill="BFEAF7"/>
              </w:rPr>
              <w:t>Response to noise:</w:t>
            </w:r>
            <w:r w:rsidRPr="00F412AE">
              <w:rPr>
                <w:rFonts w:cs="Arial"/>
                <w:b/>
                <w:bCs/>
                <w:sz w:val="22"/>
              </w:rPr>
              <w:tab/>
            </w:r>
          </w:p>
        </w:tc>
      </w:tr>
      <w:tr w:rsidR="00C96950" w:rsidRPr="00F412AE" w14:paraId="2BBBC3F6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47C67046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Distracted by noises easily</w:t>
            </w:r>
          </w:p>
        </w:tc>
        <w:tc>
          <w:tcPr>
            <w:tcW w:w="375" w:type="pct"/>
            <w:shd w:val="clear" w:color="auto" w:fill="auto"/>
          </w:tcPr>
          <w:p w14:paraId="22CE0506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54A3779E" w14:textId="5DF6806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0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29"/>
          </w:p>
        </w:tc>
        <w:tc>
          <w:tcPr>
            <w:tcW w:w="295" w:type="pct"/>
          </w:tcPr>
          <w:p w14:paraId="1E30CA55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50CEE1DD" w14:textId="4BE64BF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0"/>
          </w:p>
        </w:tc>
      </w:tr>
      <w:tr w:rsidR="00C96950" w:rsidRPr="00F412AE" w14:paraId="3FFE56F4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5D5984B0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Distressed by noise/ covers ears</w:t>
            </w:r>
          </w:p>
        </w:tc>
        <w:tc>
          <w:tcPr>
            <w:tcW w:w="375" w:type="pct"/>
            <w:shd w:val="clear" w:color="auto" w:fill="auto"/>
          </w:tcPr>
          <w:p w14:paraId="4E444959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2CBECD60" w14:textId="3012D106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0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1"/>
          </w:p>
        </w:tc>
        <w:tc>
          <w:tcPr>
            <w:tcW w:w="295" w:type="pct"/>
          </w:tcPr>
          <w:p w14:paraId="2ED9A0E3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6DFDE31A" w14:textId="5435D8C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0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2"/>
          </w:p>
        </w:tc>
      </w:tr>
      <w:tr w:rsidR="00C96950" w:rsidRPr="00F412AE" w14:paraId="2DB29584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1B5AA7E2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Slow to respond when you speak to them</w:t>
            </w:r>
          </w:p>
        </w:tc>
        <w:tc>
          <w:tcPr>
            <w:tcW w:w="375" w:type="pct"/>
            <w:shd w:val="clear" w:color="auto" w:fill="auto"/>
          </w:tcPr>
          <w:p w14:paraId="7FE74963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66F75552" w14:textId="35CBBBA9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0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3"/>
          </w:p>
        </w:tc>
        <w:tc>
          <w:tcPr>
            <w:tcW w:w="295" w:type="pct"/>
          </w:tcPr>
          <w:p w14:paraId="39911C75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0EFD7D0A" w14:textId="4A254D9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0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4"/>
          </w:p>
        </w:tc>
      </w:tr>
      <w:tr w:rsidR="00C96950" w:rsidRPr="00F412AE" w14:paraId="3101647B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371EBB3A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Response to touch:</w:t>
            </w:r>
          </w:p>
        </w:tc>
      </w:tr>
      <w:tr w:rsidR="00C96950" w:rsidRPr="00F412AE" w14:paraId="28E393D4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1D78964E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Reacts emotionally or aggressively to touch</w:t>
            </w:r>
          </w:p>
        </w:tc>
        <w:tc>
          <w:tcPr>
            <w:tcW w:w="375" w:type="pct"/>
            <w:shd w:val="clear" w:color="auto" w:fill="auto"/>
          </w:tcPr>
          <w:p w14:paraId="362AFD16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2A3C0B29" w14:textId="317803C6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1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5"/>
          </w:p>
        </w:tc>
        <w:tc>
          <w:tcPr>
            <w:tcW w:w="295" w:type="pct"/>
          </w:tcPr>
          <w:p w14:paraId="5C84F963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74602E77" w14:textId="256E2AD2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1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6"/>
          </w:p>
        </w:tc>
      </w:tr>
      <w:tr w:rsidR="00C96950" w:rsidRPr="00F412AE" w14:paraId="117B2A4B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3DAAE496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Difficulty standing in line</w:t>
            </w:r>
          </w:p>
        </w:tc>
        <w:tc>
          <w:tcPr>
            <w:tcW w:w="375" w:type="pct"/>
            <w:shd w:val="clear" w:color="auto" w:fill="auto"/>
          </w:tcPr>
          <w:p w14:paraId="60102DA6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67B42D5E" w14:textId="12EF1493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1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7"/>
          </w:p>
        </w:tc>
        <w:tc>
          <w:tcPr>
            <w:tcW w:w="295" w:type="pct"/>
          </w:tcPr>
          <w:p w14:paraId="063D56D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7A39ABA7" w14:textId="642A479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1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8"/>
          </w:p>
        </w:tc>
      </w:tr>
      <w:tr w:rsidR="00C96950" w:rsidRPr="00F412AE" w14:paraId="40C7F619" w14:textId="77777777" w:rsidTr="00166442">
        <w:trPr>
          <w:trHeight w:val="136"/>
        </w:trPr>
        <w:tc>
          <w:tcPr>
            <w:tcW w:w="3769" w:type="pct"/>
            <w:shd w:val="clear" w:color="auto" w:fill="auto"/>
          </w:tcPr>
          <w:p w14:paraId="3D124634" w14:textId="7927D455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Dislikes messy play OR prefers dry messy play e</w:t>
            </w:r>
            <w:r w:rsidR="004C20BF" w:rsidRPr="00F412AE">
              <w:rPr>
                <w:rFonts w:cs="Arial"/>
                <w:sz w:val="22"/>
              </w:rPr>
              <w:t>g</w:t>
            </w:r>
            <w:r w:rsidRPr="00F412AE">
              <w:rPr>
                <w:rFonts w:cs="Arial"/>
                <w:sz w:val="22"/>
              </w:rPr>
              <w:t xml:space="preserve"> rice, sand, pasta </w:t>
            </w:r>
          </w:p>
        </w:tc>
        <w:tc>
          <w:tcPr>
            <w:tcW w:w="375" w:type="pct"/>
            <w:shd w:val="clear" w:color="auto" w:fill="auto"/>
          </w:tcPr>
          <w:p w14:paraId="011C134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2D1B80B4" w14:textId="7BA921E2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1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39"/>
          </w:p>
        </w:tc>
        <w:tc>
          <w:tcPr>
            <w:tcW w:w="295" w:type="pct"/>
          </w:tcPr>
          <w:p w14:paraId="132535F0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1592EE2D" w14:textId="6BA001C4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1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0"/>
          </w:p>
        </w:tc>
      </w:tr>
      <w:tr w:rsidR="00C96950" w:rsidRPr="00F412AE" w14:paraId="6DC324C0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5238F2B0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Response to movement:</w:t>
            </w:r>
          </w:p>
        </w:tc>
      </w:tr>
      <w:tr w:rsidR="00C96950" w:rsidRPr="00F412AE" w14:paraId="6556E000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7265B948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Often fidgets/ bounces/ jumps/ flaps hands and seems to get joy from this</w:t>
            </w:r>
          </w:p>
        </w:tc>
        <w:tc>
          <w:tcPr>
            <w:tcW w:w="375" w:type="pct"/>
            <w:shd w:val="clear" w:color="auto" w:fill="auto"/>
          </w:tcPr>
          <w:p w14:paraId="4381EFC6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6AD85911" w14:textId="30D30BB4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1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1"/>
          </w:p>
        </w:tc>
        <w:tc>
          <w:tcPr>
            <w:tcW w:w="295" w:type="pct"/>
          </w:tcPr>
          <w:p w14:paraId="08DDCEB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40505843" w14:textId="7719D72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2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2"/>
          </w:p>
        </w:tc>
      </w:tr>
      <w:tr w:rsidR="00C96950" w:rsidRPr="00F412AE" w14:paraId="3541F05B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50DC3BC9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Often bumps into things, leans against surfaces, slouches and may not realise they are doing it</w:t>
            </w:r>
          </w:p>
        </w:tc>
        <w:tc>
          <w:tcPr>
            <w:tcW w:w="375" w:type="pct"/>
            <w:shd w:val="clear" w:color="auto" w:fill="auto"/>
          </w:tcPr>
          <w:p w14:paraId="2BEE7B6B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770172D6" w14:textId="1418FA67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3"/>
          </w:p>
        </w:tc>
        <w:tc>
          <w:tcPr>
            <w:tcW w:w="295" w:type="pct"/>
          </w:tcPr>
          <w:p w14:paraId="0D9F7A13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3A1AE7F8" w14:textId="3FB7C9FE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2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4"/>
          </w:p>
        </w:tc>
      </w:tr>
      <w:tr w:rsidR="00C96950" w:rsidRPr="00F412AE" w14:paraId="18613A6A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3DAEB60A" w14:textId="77777777" w:rsidR="00C96950" w:rsidRPr="00F412AE" w:rsidRDefault="00C96950" w:rsidP="00AC2C54">
            <w:pPr>
              <w:tabs>
                <w:tab w:val="left" w:pos="2032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Cautious with movements – dislikes swings/ slides</w:t>
            </w:r>
          </w:p>
        </w:tc>
        <w:tc>
          <w:tcPr>
            <w:tcW w:w="375" w:type="pct"/>
            <w:shd w:val="clear" w:color="auto" w:fill="auto"/>
          </w:tcPr>
          <w:p w14:paraId="728A7572" w14:textId="77777777" w:rsidR="00C96950" w:rsidRPr="00F412AE" w:rsidRDefault="00C96950" w:rsidP="0025752F">
            <w:pPr>
              <w:tabs>
                <w:tab w:val="left" w:pos="2032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44C8921F" w14:textId="0317A1B8" w:rsidR="00C96950" w:rsidRPr="00F412AE" w:rsidRDefault="00E708AC" w:rsidP="0025752F">
            <w:pPr>
              <w:tabs>
                <w:tab w:val="left" w:pos="2032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5"/>
          </w:p>
        </w:tc>
        <w:tc>
          <w:tcPr>
            <w:tcW w:w="295" w:type="pct"/>
          </w:tcPr>
          <w:p w14:paraId="5D9A84E7" w14:textId="77777777" w:rsidR="00C96950" w:rsidRPr="00F412AE" w:rsidRDefault="00C96950" w:rsidP="0025752F">
            <w:pPr>
              <w:tabs>
                <w:tab w:val="left" w:pos="2032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0BE9835D" w14:textId="0057768C" w:rsidR="00C96950" w:rsidRPr="00F412AE" w:rsidRDefault="00E708AC" w:rsidP="0025752F">
            <w:pPr>
              <w:tabs>
                <w:tab w:val="left" w:pos="2032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2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6"/>
          </w:p>
        </w:tc>
      </w:tr>
      <w:tr w:rsidR="00C96950" w:rsidRPr="00F412AE" w14:paraId="2BA388F8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650AADC0" w14:textId="77777777" w:rsidR="00C96950" w:rsidRPr="00F412AE" w:rsidRDefault="00C96950" w:rsidP="00AC2C54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Difficulty climbing stairs</w:t>
            </w:r>
          </w:p>
        </w:tc>
        <w:tc>
          <w:tcPr>
            <w:tcW w:w="375" w:type="pct"/>
            <w:shd w:val="clear" w:color="auto" w:fill="auto"/>
          </w:tcPr>
          <w:p w14:paraId="65B89642" w14:textId="77777777" w:rsidR="00C96950" w:rsidRPr="00F412AE" w:rsidRDefault="00C96950" w:rsidP="0025752F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75695750" w14:textId="749F65E5" w:rsidR="00C96950" w:rsidRPr="00F412AE" w:rsidRDefault="00E708AC" w:rsidP="0025752F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2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7"/>
          </w:p>
        </w:tc>
        <w:tc>
          <w:tcPr>
            <w:tcW w:w="295" w:type="pct"/>
          </w:tcPr>
          <w:p w14:paraId="65478322" w14:textId="77777777" w:rsidR="00C96950" w:rsidRPr="00F412AE" w:rsidRDefault="00C96950" w:rsidP="0025752F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037E9EEC" w14:textId="52D95A03" w:rsidR="00C96950" w:rsidRPr="00F412AE" w:rsidRDefault="00E708AC" w:rsidP="0025752F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2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8"/>
          </w:p>
        </w:tc>
      </w:tr>
      <w:tr w:rsidR="00C96950" w:rsidRPr="00F412AE" w14:paraId="5EAA0C5C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3BCA65A4" w14:textId="77777777" w:rsidR="00C96950" w:rsidRPr="00F412AE" w:rsidRDefault="00C96950" w:rsidP="00AC2C54">
            <w:pPr>
              <w:tabs>
                <w:tab w:val="left" w:pos="2261"/>
              </w:tabs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Response to taste/ smell</w:t>
            </w:r>
          </w:p>
        </w:tc>
      </w:tr>
      <w:tr w:rsidR="00C96950" w:rsidRPr="00F412AE" w14:paraId="56350B78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3CA8FFB6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Eats a small range foods that are similar in taste and texture e.g. bland and crunchy</w:t>
            </w:r>
          </w:p>
        </w:tc>
        <w:tc>
          <w:tcPr>
            <w:tcW w:w="375" w:type="pct"/>
            <w:shd w:val="clear" w:color="auto" w:fill="auto"/>
          </w:tcPr>
          <w:p w14:paraId="3A66BE3D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129CEAD4" w14:textId="0EA0E3CD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3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49"/>
          </w:p>
        </w:tc>
        <w:tc>
          <w:tcPr>
            <w:tcW w:w="295" w:type="pct"/>
          </w:tcPr>
          <w:p w14:paraId="28E97121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1EA5B59D" w14:textId="5A17E142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2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0"/>
          </w:p>
        </w:tc>
      </w:tr>
      <w:tr w:rsidR="00C96950" w:rsidRPr="00F412AE" w14:paraId="1AACE8F1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4C05E6B7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Avoids certain tastes/ textures/ smells of food</w:t>
            </w:r>
          </w:p>
        </w:tc>
        <w:tc>
          <w:tcPr>
            <w:tcW w:w="375" w:type="pct"/>
            <w:shd w:val="clear" w:color="auto" w:fill="auto"/>
          </w:tcPr>
          <w:p w14:paraId="1970D871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192C385A" w14:textId="770F54A9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2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1"/>
          </w:p>
        </w:tc>
        <w:tc>
          <w:tcPr>
            <w:tcW w:w="295" w:type="pct"/>
          </w:tcPr>
          <w:p w14:paraId="507A8B3E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083CAC5C" w14:textId="4DC5C2C1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2"/>
          </w:p>
        </w:tc>
      </w:tr>
      <w:tr w:rsidR="00C96950" w:rsidRPr="00F412AE" w14:paraId="6E72BFB2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76711CC5" w14:textId="46D75702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Prefers foods with bold flavours and textures; has more of an adult </w:t>
            </w:r>
            <w:r w:rsidR="00F412AE" w:rsidRPr="00F412AE">
              <w:rPr>
                <w:rStyle w:val="hw"/>
                <w:sz w:val="22"/>
              </w:rPr>
              <w:t>palate</w:t>
            </w:r>
          </w:p>
        </w:tc>
        <w:tc>
          <w:tcPr>
            <w:tcW w:w="375" w:type="pct"/>
            <w:shd w:val="clear" w:color="auto" w:fill="auto"/>
          </w:tcPr>
          <w:p w14:paraId="6C69ACBF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2D150CE8" w14:textId="36CB81E2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3"/>
          </w:p>
        </w:tc>
        <w:tc>
          <w:tcPr>
            <w:tcW w:w="295" w:type="pct"/>
          </w:tcPr>
          <w:p w14:paraId="1B9CDAF4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6B887EBB" w14:textId="5B53FA6E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4"/>
          </w:p>
        </w:tc>
      </w:tr>
      <w:tr w:rsidR="00C96950" w:rsidRPr="00F412AE" w14:paraId="4A23E173" w14:textId="77777777" w:rsidTr="00166442">
        <w:trPr>
          <w:trHeight w:val="26"/>
        </w:trPr>
        <w:tc>
          <w:tcPr>
            <w:tcW w:w="5000" w:type="pct"/>
            <w:gridSpan w:val="5"/>
            <w:shd w:val="clear" w:color="auto" w:fill="BFEAF7"/>
          </w:tcPr>
          <w:p w14:paraId="433101EE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Response to Light</w:t>
            </w:r>
          </w:p>
        </w:tc>
      </w:tr>
      <w:tr w:rsidR="00C96950" w:rsidRPr="00F412AE" w14:paraId="4C19ECDB" w14:textId="77777777" w:rsidTr="00166442">
        <w:trPr>
          <w:trHeight w:val="108"/>
        </w:trPr>
        <w:tc>
          <w:tcPr>
            <w:tcW w:w="3769" w:type="pct"/>
            <w:shd w:val="clear" w:color="auto" w:fill="auto"/>
          </w:tcPr>
          <w:p w14:paraId="5D8CD862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Enjoys watching things move, can become fixated on lights, </w:t>
            </w:r>
          </w:p>
        </w:tc>
        <w:tc>
          <w:tcPr>
            <w:tcW w:w="375" w:type="pct"/>
            <w:shd w:val="clear" w:color="auto" w:fill="auto"/>
          </w:tcPr>
          <w:p w14:paraId="7F561F1C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25F46A83" w14:textId="0C4ECE40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3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5"/>
          </w:p>
        </w:tc>
        <w:tc>
          <w:tcPr>
            <w:tcW w:w="295" w:type="pct"/>
          </w:tcPr>
          <w:p w14:paraId="2CA6E873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1A305AD9" w14:textId="2F568B4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3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6"/>
          </w:p>
        </w:tc>
      </w:tr>
      <w:tr w:rsidR="00C96950" w:rsidRPr="00F412AE" w14:paraId="30879F37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19A065FA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Avoids bright lights OR can become very distressed in bright light</w:t>
            </w:r>
          </w:p>
        </w:tc>
        <w:tc>
          <w:tcPr>
            <w:tcW w:w="375" w:type="pct"/>
            <w:shd w:val="clear" w:color="auto" w:fill="auto"/>
          </w:tcPr>
          <w:p w14:paraId="3974E82F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54FC2E09" w14:textId="6EDEF475" w:rsidR="00C96950" w:rsidRPr="00F412AE" w:rsidRDefault="00F412AE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95" w:type="pct"/>
          </w:tcPr>
          <w:p w14:paraId="697EFCBD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47B2C6F6" w14:textId="7A552536" w:rsidR="00C96950" w:rsidRPr="00F412AE" w:rsidRDefault="00F412AE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6AD74D3B" w14:textId="77777777" w:rsidTr="00166442">
        <w:trPr>
          <w:trHeight w:val="109"/>
        </w:trPr>
        <w:tc>
          <w:tcPr>
            <w:tcW w:w="5000" w:type="pct"/>
            <w:gridSpan w:val="5"/>
            <w:shd w:val="clear" w:color="auto" w:fill="BFEAF7"/>
          </w:tcPr>
          <w:p w14:paraId="5DF3BE45" w14:textId="77777777" w:rsidR="00C96950" w:rsidRPr="00F412AE" w:rsidRDefault="00C96950" w:rsidP="00AC2C54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lastRenderedPageBreak/>
              <w:t>Other behaviours:</w:t>
            </w:r>
          </w:p>
        </w:tc>
      </w:tr>
      <w:tr w:rsidR="00C96950" w:rsidRPr="00F412AE" w14:paraId="00B066B7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60BACD6A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Runs up and down repetitively</w:t>
            </w:r>
          </w:p>
        </w:tc>
        <w:tc>
          <w:tcPr>
            <w:tcW w:w="375" w:type="pct"/>
            <w:shd w:val="clear" w:color="auto" w:fill="auto"/>
          </w:tcPr>
          <w:p w14:paraId="7967347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0753EA8F" w14:textId="43604334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3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7"/>
          </w:p>
        </w:tc>
        <w:tc>
          <w:tcPr>
            <w:tcW w:w="295" w:type="pct"/>
          </w:tcPr>
          <w:p w14:paraId="395A2E37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53ABCBA5" w14:textId="49DA7168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4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8"/>
          </w:p>
        </w:tc>
      </w:tr>
      <w:tr w:rsidR="00C96950" w:rsidRPr="00F412AE" w14:paraId="48E4290B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0A6131EE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Walks on tiptoes</w:t>
            </w:r>
          </w:p>
        </w:tc>
        <w:tc>
          <w:tcPr>
            <w:tcW w:w="375" w:type="pct"/>
            <w:shd w:val="clear" w:color="auto" w:fill="auto"/>
          </w:tcPr>
          <w:p w14:paraId="4DC53AD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226E7AF2" w14:textId="65D4EFBA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3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59"/>
          </w:p>
        </w:tc>
        <w:tc>
          <w:tcPr>
            <w:tcW w:w="295" w:type="pct"/>
          </w:tcPr>
          <w:p w14:paraId="036F603F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62CC0B8E" w14:textId="4ECE1DA2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4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0"/>
          </w:p>
        </w:tc>
      </w:tr>
      <w:tr w:rsidR="00C96950" w:rsidRPr="00F412AE" w14:paraId="236614A8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74075865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t>Makes or blurts out loud noises or hums</w:t>
            </w:r>
          </w:p>
        </w:tc>
        <w:tc>
          <w:tcPr>
            <w:tcW w:w="375" w:type="pct"/>
            <w:shd w:val="clear" w:color="auto" w:fill="auto"/>
          </w:tcPr>
          <w:p w14:paraId="58D70CE2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4D160D0C" w14:textId="57A2C20B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3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1"/>
          </w:p>
        </w:tc>
        <w:tc>
          <w:tcPr>
            <w:tcW w:w="295" w:type="pct"/>
          </w:tcPr>
          <w:p w14:paraId="61FF621E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1D641428" w14:textId="39D27F46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40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2"/>
          </w:p>
        </w:tc>
      </w:tr>
      <w:tr w:rsidR="00C96950" w:rsidRPr="00F412AE" w14:paraId="03DAAD9E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1E332782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Interested in the texture of materials and toys</w:t>
            </w:r>
          </w:p>
        </w:tc>
        <w:tc>
          <w:tcPr>
            <w:tcW w:w="375" w:type="pct"/>
            <w:shd w:val="clear" w:color="auto" w:fill="auto"/>
          </w:tcPr>
          <w:p w14:paraId="2B7F5BBA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4FEEBC92" w14:textId="7E3F5073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3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3"/>
          </w:p>
        </w:tc>
        <w:tc>
          <w:tcPr>
            <w:tcW w:w="295" w:type="pct"/>
          </w:tcPr>
          <w:p w14:paraId="14C50A41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66271197" w14:textId="3EA15BB5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3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4"/>
          </w:p>
        </w:tc>
      </w:tr>
      <w:tr w:rsidR="00C96950" w:rsidRPr="00F412AE" w14:paraId="274F54D5" w14:textId="77777777" w:rsidTr="00166442">
        <w:trPr>
          <w:trHeight w:val="26"/>
        </w:trPr>
        <w:tc>
          <w:tcPr>
            <w:tcW w:w="3769" w:type="pct"/>
            <w:shd w:val="clear" w:color="auto" w:fill="auto"/>
          </w:tcPr>
          <w:p w14:paraId="77433F1E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Body-focussed repetitive rubbing/ picking skin/ pulling hair </w:t>
            </w:r>
          </w:p>
        </w:tc>
        <w:tc>
          <w:tcPr>
            <w:tcW w:w="375" w:type="pct"/>
            <w:shd w:val="clear" w:color="auto" w:fill="auto"/>
          </w:tcPr>
          <w:p w14:paraId="69D94EFE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285" w:type="pct"/>
            <w:shd w:val="clear" w:color="auto" w:fill="auto"/>
          </w:tcPr>
          <w:p w14:paraId="50B85218" w14:textId="50927672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3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5"/>
          </w:p>
        </w:tc>
        <w:tc>
          <w:tcPr>
            <w:tcW w:w="295" w:type="pct"/>
          </w:tcPr>
          <w:p w14:paraId="4A324B2B" w14:textId="77777777" w:rsidR="00C96950" w:rsidRPr="00F412AE" w:rsidRDefault="00C96950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76" w:type="pct"/>
          </w:tcPr>
          <w:p w14:paraId="067A9268" w14:textId="53797A13" w:rsidR="00C96950" w:rsidRPr="00F412AE" w:rsidRDefault="00E708AC" w:rsidP="0025752F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38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6"/>
          </w:p>
        </w:tc>
      </w:tr>
    </w:tbl>
    <w:p w14:paraId="297639EF" w14:textId="77777777" w:rsidR="00C96950" w:rsidRPr="00F412AE" w:rsidRDefault="00C96950" w:rsidP="00C96950">
      <w:pPr>
        <w:contextualSpacing/>
        <w:rPr>
          <w:rFonts w:cs="Arial"/>
          <w:color w:val="FF0000"/>
          <w:sz w:val="22"/>
          <w:szCs w:val="22"/>
        </w:rPr>
      </w:pPr>
    </w:p>
    <w:p w14:paraId="67088054" w14:textId="77777777" w:rsidR="00C96950" w:rsidRPr="00F412AE" w:rsidRDefault="00C96950" w:rsidP="00C96950">
      <w:pPr>
        <w:contextualSpacing/>
        <w:rPr>
          <w:rFonts w:cs="Arial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89"/>
        <w:gridCol w:w="1011"/>
        <w:gridCol w:w="1913"/>
        <w:gridCol w:w="1553"/>
      </w:tblGrid>
      <w:tr w:rsidR="00C96950" w:rsidRPr="00F412AE" w14:paraId="68358CEF" w14:textId="77777777" w:rsidTr="00166442">
        <w:trPr>
          <w:trHeight w:val="26"/>
        </w:trPr>
        <w:tc>
          <w:tcPr>
            <w:tcW w:w="5000" w:type="pct"/>
            <w:gridSpan w:val="4"/>
            <w:shd w:val="clear" w:color="auto" w:fill="00ACE0"/>
          </w:tcPr>
          <w:p w14:paraId="4C2FFE24" w14:textId="77777777" w:rsidR="00C96950" w:rsidRPr="00F412AE" w:rsidRDefault="00C96950" w:rsidP="00AC2C54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6. ATTENTION AND ACTIVITY LEVELS</w:t>
            </w:r>
          </w:p>
        </w:tc>
      </w:tr>
      <w:tr w:rsidR="00C96950" w:rsidRPr="00F412AE" w14:paraId="69FC8D8D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696C8F34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07" w:type="pct"/>
            <w:shd w:val="clear" w:color="auto" w:fill="auto"/>
          </w:tcPr>
          <w:p w14:paraId="04BEAAB1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Never</w:t>
            </w:r>
          </w:p>
        </w:tc>
        <w:tc>
          <w:tcPr>
            <w:tcW w:w="960" w:type="pct"/>
            <w:shd w:val="clear" w:color="auto" w:fill="auto"/>
          </w:tcPr>
          <w:p w14:paraId="21A6F1E3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Sometimes</w:t>
            </w:r>
          </w:p>
        </w:tc>
        <w:tc>
          <w:tcPr>
            <w:tcW w:w="779" w:type="pct"/>
            <w:shd w:val="clear" w:color="auto" w:fill="auto"/>
          </w:tcPr>
          <w:p w14:paraId="1C9A640A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Always</w:t>
            </w:r>
          </w:p>
        </w:tc>
      </w:tr>
      <w:tr w:rsidR="00C96950" w:rsidRPr="00F412AE" w14:paraId="32C013F5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18CF43B9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Blurts answers/ doesn’t wait for question to be asked </w:t>
            </w:r>
          </w:p>
        </w:tc>
        <w:tc>
          <w:tcPr>
            <w:tcW w:w="507" w:type="pct"/>
            <w:shd w:val="clear" w:color="auto" w:fill="auto"/>
          </w:tcPr>
          <w:p w14:paraId="6265E074" w14:textId="5AC628FF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7960B095" w14:textId="485A634B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0D633A4B" w14:textId="4EA00787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39BC72C2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0DCA6723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Is overbearing and loud while playing with peers</w:t>
            </w:r>
          </w:p>
        </w:tc>
        <w:tc>
          <w:tcPr>
            <w:tcW w:w="507" w:type="pct"/>
            <w:shd w:val="clear" w:color="auto" w:fill="auto"/>
          </w:tcPr>
          <w:p w14:paraId="28E367FB" w14:textId="76B8136A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3718DFDA" w14:textId="7B3D38C7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5050759A" w14:textId="6C4DAEF1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04F3FB22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0D8B3FD7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Takes actions without thinking of the consequences </w:t>
            </w:r>
          </w:p>
        </w:tc>
        <w:tc>
          <w:tcPr>
            <w:tcW w:w="507" w:type="pct"/>
            <w:shd w:val="clear" w:color="auto" w:fill="auto"/>
          </w:tcPr>
          <w:p w14:paraId="321CD9E6" w14:textId="0ECDC3B8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17E00846" w14:textId="1EEFC881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08AA365B" w14:textId="6FEBB488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7C0EF39A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1EF5F210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Acts then instantly says they didn’t mean to </w:t>
            </w:r>
          </w:p>
        </w:tc>
        <w:tc>
          <w:tcPr>
            <w:tcW w:w="507" w:type="pct"/>
            <w:shd w:val="clear" w:color="auto" w:fill="auto"/>
          </w:tcPr>
          <w:p w14:paraId="5C5417D1" w14:textId="06DA2737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21229C1F" w14:textId="57C796C4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47CC1A04" w14:textId="4079C409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131B8AC6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64A44737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Difficulty staying on task in the class or in play</w:t>
            </w:r>
          </w:p>
        </w:tc>
        <w:tc>
          <w:tcPr>
            <w:tcW w:w="507" w:type="pct"/>
            <w:shd w:val="clear" w:color="auto" w:fill="auto"/>
          </w:tcPr>
          <w:p w14:paraId="0D4CF4F5" w14:textId="7A1F1363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5C5E04AA" w14:textId="31244714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1DE5C74D" w14:textId="1A626636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7B99D5B7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22A79171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Disturbs others when playing or working </w:t>
            </w:r>
          </w:p>
        </w:tc>
        <w:tc>
          <w:tcPr>
            <w:tcW w:w="507" w:type="pct"/>
            <w:shd w:val="clear" w:color="auto" w:fill="auto"/>
          </w:tcPr>
          <w:p w14:paraId="118368C8" w14:textId="1537B5D4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79577421" w14:textId="2D0843F8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2B0F0E06" w14:textId="4BF7F065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65586F68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57A8D001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Has ‘careless mistakes’ or inaccuracies in work</w:t>
            </w:r>
          </w:p>
        </w:tc>
        <w:tc>
          <w:tcPr>
            <w:tcW w:w="507" w:type="pct"/>
            <w:shd w:val="clear" w:color="auto" w:fill="auto"/>
          </w:tcPr>
          <w:p w14:paraId="0240A064" w14:textId="1547390B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0455D0A2" w14:textId="4CAD3CF4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6B318216" w14:textId="01CE372D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5C8133FA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0CB6C938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Gets out of their seat when not expected </w:t>
            </w:r>
          </w:p>
        </w:tc>
        <w:tc>
          <w:tcPr>
            <w:tcW w:w="507" w:type="pct"/>
            <w:shd w:val="clear" w:color="auto" w:fill="auto"/>
          </w:tcPr>
          <w:p w14:paraId="5B52140D" w14:textId="68642938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76D82517" w14:textId="29E4E18A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5D13D28C" w14:textId="5F275CB6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758D0E25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63B3E5F8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Climbs and jumps when being still is expected</w:t>
            </w:r>
          </w:p>
        </w:tc>
        <w:tc>
          <w:tcPr>
            <w:tcW w:w="507" w:type="pct"/>
            <w:shd w:val="clear" w:color="auto" w:fill="auto"/>
          </w:tcPr>
          <w:p w14:paraId="078A475E" w14:textId="658E3B75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5EE0A6AE" w14:textId="470BC72D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6B6750A1" w14:textId="041CA823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1A8987F1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3F64A3BE" w14:textId="77777777" w:rsidR="00C96950" w:rsidRPr="00F412AE" w:rsidRDefault="00C96950" w:rsidP="00AC2C54">
            <w:pPr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Fidgets and squirms </w:t>
            </w:r>
          </w:p>
        </w:tc>
        <w:tc>
          <w:tcPr>
            <w:tcW w:w="507" w:type="pct"/>
            <w:shd w:val="clear" w:color="auto" w:fill="auto"/>
          </w:tcPr>
          <w:p w14:paraId="12EA8512" w14:textId="1C8BE9D9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49FFBD3C" w14:textId="1BB34286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730B7B63" w14:textId="5A6AEE0D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51797D5A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2930EF82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Is always ‘on the go’</w:t>
            </w:r>
          </w:p>
        </w:tc>
        <w:tc>
          <w:tcPr>
            <w:tcW w:w="507" w:type="pct"/>
            <w:shd w:val="clear" w:color="auto" w:fill="auto"/>
          </w:tcPr>
          <w:p w14:paraId="55612897" w14:textId="3E96E45A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0B5F04F2" w14:textId="5F6408D2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574D7474" w14:textId="533B506C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416697B3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3CCABF29" w14:textId="77777777" w:rsidR="00C96950" w:rsidRPr="00F412AE" w:rsidRDefault="00C96950" w:rsidP="00AC2C54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Difficulty listening to teaching part of lesson/ assembly</w:t>
            </w:r>
          </w:p>
        </w:tc>
        <w:tc>
          <w:tcPr>
            <w:tcW w:w="507" w:type="pct"/>
            <w:shd w:val="clear" w:color="auto" w:fill="auto"/>
          </w:tcPr>
          <w:p w14:paraId="49145D16" w14:textId="3DC32537" w:rsidR="00C96950" w:rsidRPr="00F412AE" w:rsidRDefault="00F412AE" w:rsidP="00F412AE">
            <w:pPr>
              <w:tabs>
                <w:tab w:val="left" w:pos="2261"/>
              </w:tabs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2D4402FD" w14:textId="6B7AC1A7" w:rsidR="00C96950" w:rsidRPr="00F412AE" w:rsidRDefault="00F412AE" w:rsidP="00F412AE">
            <w:pPr>
              <w:tabs>
                <w:tab w:val="left" w:pos="2261"/>
              </w:tabs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25337044" w14:textId="25892810" w:rsidR="00C96950" w:rsidRPr="00F412AE" w:rsidRDefault="00F412AE" w:rsidP="00F412AE">
            <w:pPr>
              <w:tabs>
                <w:tab w:val="left" w:pos="2261"/>
              </w:tabs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6E2F3431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17D6944F" w14:textId="77777777" w:rsidR="00C96950" w:rsidRPr="00F412AE" w:rsidRDefault="00C96950" w:rsidP="00AC2C54">
            <w:pPr>
              <w:tabs>
                <w:tab w:val="left" w:pos="2261"/>
              </w:tabs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Avoids or dislikes activities which require mental effort</w:t>
            </w:r>
          </w:p>
        </w:tc>
        <w:tc>
          <w:tcPr>
            <w:tcW w:w="507" w:type="pct"/>
            <w:shd w:val="clear" w:color="auto" w:fill="auto"/>
          </w:tcPr>
          <w:p w14:paraId="1E044BDB" w14:textId="027784A1" w:rsidR="00C96950" w:rsidRPr="00F412AE" w:rsidRDefault="00F412AE" w:rsidP="00F412AE">
            <w:pPr>
              <w:tabs>
                <w:tab w:val="left" w:pos="2261"/>
              </w:tabs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25DECA08" w14:textId="3EB61CC7" w:rsidR="00C96950" w:rsidRPr="00F412AE" w:rsidRDefault="00F412AE" w:rsidP="00F412AE">
            <w:pPr>
              <w:tabs>
                <w:tab w:val="left" w:pos="2261"/>
              </w:tabs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6EF95498" w14:textId="19D2A5B6" w:rsidR="00C96950" w:rsidRPr="00F412AE" w:rsidRDefault="00F412AE" w:rsidP="00F412AE">
            <w:pPr>
              <w:tabs>
                <w:tab w:val="left" w:pos="2261"/>
              </w:tabs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28083A91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23F22813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Doesn’t finish tasks</w:t>
            </w:r>
          </w:p>
        </w:tc>
        <w:tc>
          <w:tcPr>
            <w:tcW w:w="507" w:type="pct"/>
            <w:shd w:val="clear" w:color="auto" w:fill="auto"/>
          </w:tcPr>
          <w:p w14:paraId="1BF82683" w14:textId="3E27B934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19EA3F9E" w14:textId="286B7D64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4A974393" w14:textId="412BFDED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32CBA881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5EBB902F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Finds it difficult to start tasks (even ones they could easily do)</w:t>
            </w:r>
          </w:p>
        </w:tc>
        <w:tc>
          <w:tcPr>
            <w:tcW w:w="507" w:type="pct"/>
            <w:shd w:val="clear" w:color="auto" w:fill="auto"/>
          </w:tcPr>
          <w:p w14:paraId="5C974E2A" w14:textId="14F8D9E3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339E7B19" w14:textId="6158D836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61E53FC1" w14:textId="4FB93986" w:rsidR="00C96950" w:rsidRPr="00F412AE" w:rsidRDefault="00F412AE" w:rsidP="00F412AE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0B6CFD76" w14:textId="77777777" w:rsidTr="00166442">
        <w:trPr>
          <w:trHeight w:val="122"/>
        </w:trPr>
        <w:tc>
          <w:tcPr>
            <w:tcW w:w="2754" w:type="pct"/>
            <w:shd w:val="clear" w:color="auto" w:fill="auto"/>
          </w:tcPr>
          <w:p w14:paraId="4A0C2B17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Is forgetful during tasks</w:t>
            </w:r>
          </w:p>
        </w:tc>
        <w:tc>
          <w:tcPr>
            <w:tcW w:w="507" w:type="pct"/>
            <w:shd w:val="clear" w:color="auto" w:fill="auto"/>
          </w:tcPr>
          <w:p w14:paraId="4FDDDD1B" w14:textId="29CB835A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0D784727" w14:textId="424161FC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5A4E5DB0" w14:textId="0FE0AE03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31C3F0CF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6F444725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 xml:space="preserve">Often loses items </w:t>
            </w:r>
          </w:p>
        </w:tc>
        <w:tc>
          <w:tcPr>
            <w:tcW w:w="507" w:type="pct"/>
            <w:shd w:val="clear" w:color="auto" w:fill="auto"/>
          </w:tcPr>
          <w:p w14:paraId="296A47E2" w14:textId="7F7ADBC6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6D54833D" w14:textId="036E8718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5E3BA8B4" w14:textId="398064E2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  <w:tr w:rsidR="00C96950" w:rsidRPr="00F412AE" w14:paraId="34D283C2" w14:textId="77777777" w:rsidTr="00166442">
        <w:trPr>
          <w:trHeight w:val="26"/>
        </w:trPr>
        <w:tc>
          <w:tcPr>
            <w:tcW w:w="2754" w:type="pct"/>
            <w:shd w:val="clear" w:color="auto" w:fill="auto"/>
          </w:tcPr>
          <w:p w14:paraId="44FA12DC" w14:textId="77777777" w:rsidR="00C96950" w:rsidRPr="00F412AE" w:rsidRDefault="00C96950" w:rsidP="00AC2C54">
            <w:pPr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Cannot get organised with equipment needed</w:t>
            </w:r>
          </w:p>
        </w:tc>
        <w:tc>
          <w:tcPr>
            <w:tcW w:w="507" w:type="pct"/>
            <w:shd w:val="clear" w:color="auto" w:fill="auto"/>
          </w:tcPr>
          <w:p w14:paraId="48B25DB5" w14:textId="274E3118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960" w:type="pct"/>
            <w:shd w:val="clear" w:color="auto" w:fill="auto"/>
          </w:tcPr>
          <w:p w14:paraId="7DC1D625" w14:textId="7DBE2A6D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79" w:type="pct"/>
            <w:shd w:val="clear" w:color="auto" w:fill="auto"/>
          </w:tcPr>
          <w:p w14:paraId="10415124" w14:textId="51AA620F" w:rsidR="00C96950" w:rsidRPr="00F412AE" w:rsidRDefault="00F412AE" w:rsidP="00F412AE">
            <w:pPr>
              <w:jc w:val="center"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</w:p>
        </w:tc>
      </w:tr>
    </w:tbl>
    <w:p w14:paraId="093D1E91" w14:textId="02558201" w:rsidR="00CC5628" w:rsidRPr="00F412AE" w:rsidRDefault="00CC5628" w:rsidP="00723C2F">
      <w:pPr>
        <w:jc w:val="both"/>
        <w:rPr>
          <w:rFonts w:cs="Arial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34"/>
        <w:gridCol w:w="4066"/>
        <w:gridCol w:w="1451"/>
        <w:gridCol w:w="1064"/>
        <w:gridCol w:w="1451"/>
      </w:tblGrid>
      <w:tr w:rsidR="00A3375D" w:rsidRPr="00F412AE" w14:paraId="397F25AB" w14:textId="77777777" w:rsidTr="00166442">
        <w:trPr>
          <w:trHeight w:val="250"/>
        </w:trPr>
        <w:tc>
          <w:tcPr>
            <w:tcW w:w="5000" w:type="pct"/>
            <w:gridSpan w:val="5"/>
            <w:shd w:val="clear" w:color="auto" w:fill="BFEAF7"/>
          </w:tcPr>
          <w:p w14:paraId="4B1D2E1F" w14:textId="77777777" w:rsidR="00A3375D" w:rsidRPr="00F412AE" w:rsidRDefault="00A3375D" w:rsidP="00A3375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eastAsia="Times New Roman" w:cs="Arial"/>
                <w:b/>
                <w:bCs/>
                <w:color w:val="000000" w:themeColor="text1"/>
                <w:sz w:val="22"/>
              </w:rPr>
              <w:t>Comment on the child’s ability to access t e curriculum and level:</w:t>
            </w:r>
          </w:p>
        </w:tc>
      </w:tr>
      <w:tr w:rsidR="00A3375D" w:rsidRPr="00F412AE" w14:paraId="6833B7F7" w14:textId="77777777" w:rsidTr="00166442">
        <w:trPr>
          <w:trHeight w:val="574"/>
        </w:trPr>
        <w:tc>
          <w:tcPr>
            <w:tcW w:w="970" w:type="pct"/>
          </w:tcPr>
          <w:p w14:paraId="5DD4D2C2" w14:textId="77777777" w:rsidR="00A3375D" w:rsidRPr="00F412AE" w:rsidRDefault="00A3375D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eastAsia="Times New Roman" w:cs="Arial"/>
                <w:sz w:val="22"/>
              </w:rPr>
              <w:t>AREA</w:t>
            </w:r>
          </w:p>
        </w:tc>
        <w:tc>
          <w:tcPr>
            <w:tcW w:w="2040" w:type="pct"/>
          </w:tcPr>
          <w:p w14:paraId="48A63AD0" w14:textId="77777777" w:rsidR="00A3375D" w:rsidRPr="00F412AE" w:rsidRDefault="00A3375D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eastAsia="Times New Roman" w:cs="Arial"/>
                <w:sz w:val="22"/>
              </w:rPr>
              <w:t xml:space="preserve">Comments </w:t>
            </w:r>
          </w:p>
        </w:tc>
        <w:tc>
          <w:tcPr>
            <w:tcW w:w="728" w:type="pct"/>
          </w:tcPr>
          <w:p w14:paraId="2C2B0B57" w14:textId="77777777" w:rsidR="00A3375D" w:rsidRPr="00F412AE" w:rsidRDefault="00A3375D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eastAsia="Times New Roman" w:cs="Arial"/>
                <w:sz w:val="22"/>
              </w:rPr>
              <w:t>Below ARE</w:t>
            </w:r>
          </w:p>
        </w:tc>
        <w:tc>
          <w:tcPr>
            <w:tcW w:w="534" w:type="pct"/>
          </w:tcPr>
          <w:p w14:paraId="0A5ED0EA" w14:textId="77777777" w:rsidR="00A3375D" w:rsidRPr="00F412AE" w:rsidRDefault="00A3375D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eastAsia="Times New Roman" w:cs="Arial"/>
                <w:sz w:val="22"/>
              </w:rPr>
              <w:t xml:space="preserve"> ARE</w:t>
            </w:r>
          </w:p>
        </w:tc>
        <w:tc>
          <w:tcPr>
            <w:tcW w:w="728" w:type="pct"/>
          </w:tcPr>
          <w:p w14:paraId="72815F58" w14:textId="77777777" w:rsidR="00A3375D" w:rsidRPr="00F412AE" w:rsidRDefault="00A3375D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eastAsia="Times New Roman" w:cs="Arial"/>
                <w:sz w:val="22"/>
              </w:rPr>
              <w:t>Above ARE</w:t>
            </w:r>
          </w:p>
        </w:tc>
      </w:tr>
      <w:tr w:rsidR="00A3375D" w:rsidRPr="00F412AE" w14:paraId="7C2BFE39" w14:textId="77777777" w:rsidTr="00166442">
        <w:trPr>
          <w:trHeight w:val="250"/>
        </w:trPr>
        <w:tc>
          <w:tcPr>
            <w:tcW w:w="970" w:type="pct"/>
          </w:tcPr>
          <w:p w14:paraId="23256875" w14:textId="77777777" w:rsidR="00A3375D" w:rsidRPr="00F412AE" w:rsidRDefault="00A3375D" w:rsidP="00A3375D">
            <w:pPr>
              <w:jc w:val="both"/>
              <w:rPr>
                <w:rFonts w:eastAsia="Times New Roman" w:cs="Arial"/>
                <w:b/>
                <w:bCs/>
                <w:sz w:val="22"/>
              </w:rPr>
            </w:pPr>
            <w:r w:rsidRPr="00F412AE">
              <w:rPr>
                <w:rFonts w:eastAsia="Times New Roman" w:cs="Arial"/>
                <w:b/>
                <w:bCs/>
                <w:sz w:val="22"/>
              </w:rPr>
              <w:t>Reading</w:t>
            </w:r>
          </w:p>
        </w:tc>
        <w:tc>
          <w:tcPr>
            <w:tcW w:w="2040" w:type="pct"/>
          </w:tcPr>
          <w:p w14:paraId="6D250F4B" w14:textId="4C3A3223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7" w:name="Text26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7"/>
          </w:p>
        </w:tc>
        <w:tc>
          <w:tcPr>
            <w:tcW w:w="728" w:type="pct"/>
          </w:tcPr>
          <w:p w14:paraId="41C89254" w14:textId="6C39D76F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8" w:name="Text31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8"/>
          </w:p>
        </w:tc>
        <w:tc>
          <w:tcPr>
            <w:tcW w:w="534" w:type="pct"/>
          </w:tcPr>
          <w:p w14:paraId="46A27183" w14:textId="17564E7E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9" w:name="Text32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69"/>
          </w:p>
        </w:tc>
        <w:tc>
          <w:tcPr>
            <w:tcW w:w="728" w:type="pct"/>
          </w:tcPr>
          <w:p w14:paraId="60E995FD" w14:textId="1D97EA51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0" w:name="Text37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0"/>
          </w:p>
        </w:tc>
      </w:tr>
      <w:tr w:rsidR="00A3375D" w:rsidRPr="00F412AE" w14:paraId="528C221E" w14:textId="77777777" w:rsidTr="00166442">
        <w:trPr>
          <w:trHeight w:val="250"/>
        </w:trPr>
        <w:tc>
          <w:tcPr>
            <w:tcW w:w="970" w:type="pct"/>
          </w:tcPr>
          <w:p w14:paraId="3EC4BF74" w14:textId="77777777" w:rsidR="00A3375D" w:rsidRPr="00F412AE" w:rsidRDefault="00A3375D" w:rsidP="00A3375D">
            <w:pPr>
              <w:jc w:val="both"/>
              <w:rPr>
                <w:rFonts w:eastAsia="Times New Roman" w:cs="Arial"/>
                <w:b/>
                <w:bCs/>
                <w:sz w:val="22"/>
              </w:rPr>
            </w:pPr>
            <w:r w:rsidRPr="00F412AE">
              <w:rPr>
                <w:rFonts w:eastAsia="Times New Roman" w:cs="Arial"/>
                <w:b/>
                <w:bCs/>
                <w:sz w:val="22"/>
              </w:rPr>
              <w:t>Writing</w:t>
            </w:r>
          </w:p>
        </w:tc>
        <w:tc>
          <w:tcPr>
            <w:tcW w:w="2040" w:type="pct"/>
          </w:tcPr>
          <w:p w14:paraId="1CF18A9A" w14:textId="466029AA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1" w:name="Text27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1"/>
          </w:p>
        </w:tc>
        <w:tc>
          <w:tcPr>
            <w:tcW w:w="728" w:type="pct"/>
          </w:tcPr>
          <w:p w14:paraId="795EF807" w14:textId="71778F0C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2" w:name="Text30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2"/>
          </w:p>
        </w:tc>
        <w:tc>
          <w:tcPr>
            <w:tcW w:w="534" w:type="pct"/>
          </w:tcPr>
          <w:p w14:paraId="4B5E2CB0" w14:textId="3FB0255D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3" w:name="Text33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3"/>
          </w:p>
        </w:tc>
        <w:tc>
          <w:tcPr>
            <w:tcW w:w="728" w:type="pct"/>
          </w:tcPr>
          <w:p w14:paraId="76E5376C" w14:textId="1C887570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4" w:name="Text36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4"/>
          </w:p>
        </w:tc>
      </w:tr>
      <w:tr w:rsidR="00A3375D" w:rsidRPr="00F412AE" w14:paraId="0C2EDC0B" w14:textId="77777777" w:rsidTr="00166442">
        <w:trPr>
          <w:trHeight w:val="250"/>
        </w:trPr>
        <w:tc>
          <w:tcPr>
            <w:tcW w:w="970" w:type="pct"/>
          </w:tcPr>
          <w:p w14:paraId="6505CAB6" w14:textId="77777777" w:rsidR="00A3375D" w:rsidRPr="00F412AE" w:rsidRDefault="00A3375D" w:rsidP="00A3375D">
            <w:pPr>
              <w:jc w:val="both"/>
              <w:rPr>
                <w:rFonts w:eastAsia="Times New Roman" w:cs="Arial"/>
                <w:b/>
                <w:bCs/>
                <w:sz w:val="22"/>
              </w:rPr>
            </w:pPr>
            <w:r w:rsidRPr="00F412AE">
              <w:rPr>
                <w:rFonts w:eastAsia="Times New Roman" w:cs="Arial"/>
                <w:b/>
                <w:bCs/>
                <w:sz w:val="22"/>
              </w:rPr>
              <w:t>Maths</w:t>
            </w:r>
          </w:p>
        </w:tc>
        <w:tc>
          <w:tcPr>
            <w:tcW w:w="2040" w:type="pct"/>
          </w:tcPr>
          <w:p w14:paraId="2A3EA4F3" w14:textId="6F408061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5" w:name="Text28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5"/>
          </w:p>
        </w:tc>
        <w:tc>
          <w:tcPr>
            <w:tcW w:w="728" w:type="pct"/>
          </w:tcPr>
          <w:p w14:paraId="404AC948" w14:textId="44BD67C9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6" w:name="Text29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6"/>
          </w:p>
        </w:tc>
        <w:tc>
          <w:tcPr>
            <w:tcW w:w="534" w:type="pct"/>
          </w:tcPr>
          <w:p w14:paraId="1018A22E" w14:textId="29CAAF9E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7" w:name="Text34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7"/>
          </w:p>
        </w:tc>
        <w:tc>
          <w:tcPr>
            <w:tcW w:w="728" w:type="pct"/>
          </w:tcPr>
          <w:p w14:paraId="1C127C14" w14:textId="7A0F430D" w:rsidR="00A3375D" w:rsidRPr="00F412AE" w:rsidRDefault="00E708AC" w:rsidP="00A3375D">
            <w:pPr>
              <w:jc w:val="both"/>
              <w:rPr>
                <w:rFonts w:eastAsia="Times New Roman"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8" w:name="Text35"/>
            <w:r w:rsidRPr="00F412AE">
              <w:rPr>
                <w:rFonts w:eastAsia="Times New Roman" w:cs="Arial"/>
                <w:sz w:val="22"/>
              </w:rPr>
              <w:instrText xml:space="preserve"> FORMTEXT </w:instrText>
            </w:r>
            <w:r w:rsidRPr="00F412AE">
              <w:rPr>
                <w:rFonts w:cs="Arial"/>
                <w:sz w:val="22"/>
              </w:rPr>
            </w:r>
            <w:r w:rsidRPr="00F412AE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eastAsia="Times New Roman" w:cs="Arial"/>
                <w:noProof/>
                <w:sz w:val="22"/>
              </w:rPr>
              <w:t> </w:t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78"/>
          </w:p>
        </w:tc>
      </w:tr>
    </w:tbl>
    <w:p w14:paraId="6E6A86F4" w14:textId="35DE0739" w:rsidR="00A3375D" w:rsidRDefault="00A3375D" w:rsidP="00A3375D">
      <w:pPr>
        <w:jc w:val="both"/>
        <w:rPr>
          <w:rFonts w:cs="Arial"/>
          <w:sz w:val="22"/>
          <w:szCs w:val="22"/>
        </w:rPr>
      </w:pPr>
    </w:p>
    <w:p w14:paraId="21C7DD44" w14:textId="0B803F17" w:rsidR="00A3375D" w:rsidRDefault="00A3375D" w:rsidP="00A3375D">
      <w:pPr>
        <w:jc w:val="both"/>
        <w:rPr>
          <w:rFonts w:cs="Arial"/>
          <w:sz w:val="22"/>
          <w:szCs w:val="22"/>
        </w:rPr>
      </w:pPr>
    </w:p>
    <w:p w14:paraId="52011079" w14:textId="0DE1D7DD" w:rsidR="00A3375D" w:rsidRDefault="00A3375D" w:rsidP="00A3375D">
      <w:pPr>
        <w:jc w:val="both"/>
        <w:rPr>
          <w:rFonts w:cs="Arial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66"/>
      </w:tblGrid>
      <w:tr w:rsidR="00A3375D" w:rsidRPr="0025752F" w14:paraId="599EDD1A" w14:textId="77777777" w:rsidTr="00166442">
        <w:trPr>
          <w:trHeight w:val="179"/>
        </w:trPr>
        <w:tc>
          <w:tcPr>
            <w:tcW w:w="5000" w:type="pct"/>
            <w:shd w:val="clear" w:color="auto" w:fill="BFEAF7"/>
          </w:tcPr>
          <w:p w14:paraId="173EA724" w14:textId="0DE1D7DD" w:rsidR="00A3375D" w:rsidRPr="000F7067" w:rsidRDefault="00A3375D" w:rsidP="00A3375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F7067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Describe their ability to pay attention in a variety of learning situations. </w:t>
            </w:r>
          </w:p>
        </w:tc>
      </w:tr>
      <w:tr w:rsidR="00A3375D" w:rsidRPr="0025752F" w14:paraId="7A98FA14" w14:textId="77777777" w:rsidTr="00166442">
        <w:trPr>
          <w:trHeight w:val="1469"/>
        </w:trPr>
        <w:tc>
          <w:tcPr>
            <w:tcW w:w="5000" w:type="pct"/>
          </w:tcPr>
          <w:p w14:paraId="3E952428" w14:textId="00ED57B2" w:rsidR="00A3375D" w:rsidRPr="0025752F" w:rsidRDefault="00E708AC" w:rsidP="00A3375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9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9"/>
          </w:p>
        </w:tc>
      </w:tr>
      <w:tr w:rsidR="00A3375D" w:rsidRPr="0025752F" w14:paraId="55B1466E" w14:textId="77777777" w:rsidTr="00166442">
        <w:tc>
          <w:tcPr>
            <w:tcW w:w="5000" w:type="pct"/>
            <w:shd w:val="clear" w:color="auto" w:fill="BFEAF7"/>
          </w:tcPr>
          <w:p w14:paraId="59BED284" w14:textId="77777777" w:rsidR="00A3375D" w:rsidRPr="000F7067" w:rsidRDefault="00A3375D" w:rsidP="00A3375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F7067">
              <w:rPr>
                <w:b/>
                <w:bCs/>
                <w:color w:val="000000" w:themeColor="text1"/>
                <w:sz w:val="22"/>
                <w:szCs w:val="22"/>
              </w:rPr>
              <w:t xml:space="preserve">Can they transition from one activity to another without difficulty? </w:t>
            </w:r>
          </w:p>
          <w:p w14:paraId="089EF889" w14:textId="77777777" w:rsidR="00A3375D" w:rsidRPr="0025752F" w:rsidRDefault="00A3375D" w:rsidP="00A3375D">
            <w:pPr>
              <w:pStyle w:val="Default"/>
              <w:rPr>
                <w:sz w:val="22"/>
                <w:szCs w:val="22"/>
              </w:rPr>
            </w:pPr>
            <w:r w:rsidRPr="000F7067">
              <w:rPr>
                <w:b/>
                <w:bCs/>
                <w:color w:val="000000" w:themeColor="text1"/>
                <w:sz w:val="22"/>
                <w:szCs w:val="22"/>
              </w:rPr>
              <w:t xml:space="preserve">Describe any difficulties. </w:t>
            </w:r>
          </w:p>
        </w:tc>
      </w:tr>
      <w:tr w:rsidR="00A3375D" w:rsidRPr="0025752F" w14:paraId="367CB109" w14:textId="77777777" w:rsidTr="00166442">
        <w:trPr>
          <w:trHeight w:val="1533"/>
        </w:trPr>
        <w:tc>
          <w:tcPr>
            <w:tcW w:w="5000" w:type="pct"/>
          </w:tcPr>
          <w:p w14:paraId="0CE7DFAD" w14:textId="73CFAC2F" w:rsidR="00A3375D" w:rsidRPr="0025752F" w:rsidRDefault="00E708AC" w:rsidP="00A3375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0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0"/>
          </w:p>
        </w:tc>
      </w:tr>
      <w:tr w:rsidR="00A3375D" w:rsidRPr="0025752F" w14:paraId="7087C208" w14:textId="77777777" w:rsidTr="00166442">
        <w:tc>
          <w:tcPr>
            <w:tcW w:w="5000" w:type="pct"/>
            <w:shd w:val="clear" w:color="auto" w:fill="BFEAF7"/>
          </w:tcPr>
          <w:p w14:paraId="68A08128" w14:textId="77777777" w:rsidR="00A3375D" w:rsidRPr="0025752F" w:rsidRDefault="00A3375D" w:rsidP="00A3375D">
            <w:pPr>
              <w:pStyle w:val="Default"/>
              <w:rPr>
                <w:sz w:val="22"/>
                <w:szCs w:val="22"/>
              </w:rPr>
            </w:pPr>
            <w:r w:rsidRPr="000F7067">
              <w:rPr>
                <w:b/>
                <w:bCs/>
                <w:color w:val="000000" w:themeColor="text1"/>
                <w:sz w:val="22"/>
                <w:szCs w:val="22"/>
              </w:rPr>
              <w:t xml:space="preserve">What are their organisational skills like? Do they any difficulties starting or finishing tasks, being on time? </w:t>
            </w:r>
          </w:p>
        </w:tc>
      </w:tr>
      <w:tr w:rsidR="00A3375D" w:rsidRPr="0025752F" w14:paraId="5AA5FF0F" w14:textId="77777777" w:rsidTr="00166442">
        <w:trPr>
          <w:trHeight w:val="1491"/>
        </w:trPr>
        <w:tc>
          <w:tcPr>
            <w:tcW w:w="5000" w:type="pct"/>
          </w:tcPr>
          <w:p w14:paraId="232B9954" w14:textId="6ED9CA25" w:rsidR="00A3375D" w:rsidRPr="0025752F" w:rsidRDefault="00E708AC" w:rsidP="00A3375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1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1"/>
          </w:p>
        </w:tc>
      </w:tr>
      <w:tr w:rsidR="00A3375D" w:rsidRPr="0025752F" w14:paraId="2AED3182" w14:textId="77777777" w:rsidTr="00166442">
        <w:trPr>
          <w:trHeight w:val="219"/>
        </w:trPr>
        <w:tc>
          <w:tcPr>
            <w:tcW w:w="5000" w:type="pct"/>
            <w:shd w:val="clear" w:color="auto" w:fill="BFEAF7"/>
          </w:tcPr>
          <w:p w14:paraId="2D36D098" w14:textId="77777777" w:rsidR="00A3375D" w:rsidRPr="0025752F" w:rsidRDefault="00A3375D" w:rsidP="00A3375D">
            <w:pPr>
              <w:pStyle w:val="Default"/>
              <w:rPr>
                <w:sz w:val="22"/>
                <w:szCs w:val="22"/>
              </w:rPr>
            </w:pPr>
            <w:r w:rsidRPr="000F7067">
              <w:rPr>
                <w:b/>
                <w:bCs/>
                <w:color w:val="000000" w:themeColor="text1"/>
                <w:sz w:val="22"/>
                <w:szCs w:val="22"/>
              </w:rPr>
              <w:t>What is their gross/fine motor skills and handwriting like?</w:t>
            </w:r>
          </w:p>
        </w:tc>
      </w:tr>
      <w:tr w:rsidR="00A3375D" w:rsidRPr="0025752F" w14:paraId="221F9FFF" w14:textId="77777777" w:rsidTr="00166442">
        <w:trPr>
          <w:trHeight w:val="1603"/>
        </w:trPr>
        <w:tc>
          <w:tcPr>
            <w:tcW w:w="5000" w:type="pct"/>
          </w:tcPr>
          <w:p w14:paraId="68911D58" w14:textId="3C2FF118" w:rsidR="00A3375D" w:rsidRPr="0025752F" w:rsidRDefault="00E708AC" w:rsidP="00A3375D">
            <w:pPr>
              <w:tabs>
                <w:tab w:val="left" w:pos="6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2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2"/>
          </w:p>
        </w:tc>
      </w:tr>
      <w:tr w:rsidR="00A3375D" w:rsidRPr="0025752F" w14:paraId="53DB7128" w14:textId="77777777" w:rsidTr="00166442">
        <w:tc>
          <w:tcPr>
            <w:tcW w:w="5000" w:type="pct"/>
            <w:shd w:val="clear" w:color="auto" w:fill="BFEAF7"/>
          </w:tcPr>
          <w:p w14:paraId="3249CA1C" w14:textId="77777777" w:rsidR="00A3375D" w:rsidRPr="0025752F" w:rsidRDefault="00A3375D" w:rsidP="00A3375D">
            <w:pPr>
              <w:pStyle w:val="Default"/>
              <w:rPr>
                <w:sz w:val="22"/>
                <w:szCs w:val="22"/>
              </w:rPr>
            </w:pPr>
            <w:r w:rsidRPr="000F7067">
              <w:rPr>
                <w:b/>
                <w:bCs/>
                <w:color w:val="000000" w:themeColor="text1"/>
                <w:sz w:val="22"/>
                <w:szCs w:val="22"/>
              </w:rPr>
              <w:t xml:space="preserve">Are there any Safeguarding concerns? Is the child known to children’s services (now or in the past)? </w:t>
            </w:r>
          </w:p>
        </w:tc>
      </w:tr>
      <w:tr w:rsidR="00A3375D" w:rsidRPr="0025752F" w14:paraId="682083A3" w14:textId="77777777" w:rsidTr="00166442">
        <w:trPr>
          <w:trHeight w:val="1729"/>
        </w:trPr>
        <w:tc>
          <w:tcPr>
            <w:tcW w:w="5000" w:type="pct"/>
          </w:tcPr>
          <w:p w14:paraId="2490F555" w14:textId="4D1E81A7" w:rsidR="00A3375D" w:rsidRPr="0025752F" w:rsidRDefault="00E708AC" w:rsidP="00A3375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3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3"/>
          </w:p>
        </w:tc>
      </w:tr>
    </w:tbl>
    <w:p w14:paraId="2C22EDF6" w14:textId="4266E22D" w:rsidR="00A3375D" w:rsidRDefault="00A3375D" w:rsidP="00A3375D">
      <w:pPr>
        <w:jc w:val="both"/>
        <w:rPr>
          <w:rFonts w:cs="Arial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58"/>
        <w:gridCol w:w="712"/>
        <w:gridCol w:w="606"/>
        <w:gridCol w:w="596"/>
        <w:gridCol w:w="594"/>
      </w:tblGrid>
      <w:tr w:rsidR="000F7067" w:rsidRPr="0025752F" w14:paraId="0DE57102" w14:textId="77777777" w:rsidTr="00166442">
        <w:trPr>
          <w:trHeight w:val="271"/>
        </w:trPr>
        <w:tc>
          <w:tcPr>
            <w:tcW w:w="4403" w:type="pct"/>
            <w:gridSpan w:val="3"/>
            <w:shd w:val="clear" w:color="auto" w:fill="00ACE0"/>
          </w:tcPr>
          <w:p w14:paraId="1BBE4A43" w14:textId="77777777" w:rsidR="00A3375D" w:rsidRPr="00F412AE" w:rsidRDefault="00A3375D" w:rsidP="00A3375D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F412AE">
              <w:rPr>
                <w:rFonts w:cs="Arial"/>
                <w:b/>
                <w:bCs/>
                <w:color w:val="FFFFFF" w:themeColor="background1"/>
                <w:sz w:val="22"/>
              </w:rPr>
              <w:t>7. OTHER RELEVANT INFORMATION</w:t>
            </w:r>
          </w:p>
        </w:tc>
        <w:tc>
          <w:tcPr>
            <w:tcW w:w="299" w:type="pct"/>
            <w:shd w:val="clear" w:color="auto" w:fill="00ACE0"/>
          </w:tcPr>
          <w:p w14:paraId="6E33AD9A" w14:textId="77777777" w:rsidR="00A3375D" w:rsidRPr="00F412AE" w:rsidRDefault="00A3375D" w:rsidP="00A3375D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98" w:type="pct"/>
            <w:shd w:val="clear" w:color="auto" w:fill="00ACE0"/>
          </w:tcPr>
          <w:p w14:paraId="4F97CECD" w14:textId="77777777" w:rsidR="00A3375D" w:rsidRPr="00F412AE" w:rsidRDefault="00A3375D" w:rsidP="00A3375D">
            <w:pPr>
              <w:rPr>
                <w:rFonts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A3375D" w:rsidRPr="0025752F" w14:paraId="78783ED0" w14:textId="77777777" w:rsidTr="00166442">
        <w:trPr>
          <w:trHeight w:val="234"/>
        </w:trPr>
        <w:tc>
          <w:tcPr>
            <w:tcW w:w="4403" w:type="pct"/>
            <w:gridSpan w:val="3"/>
            <w:shd w:val="clear" w:color="auto" w:fill="BFEAF7"/>
          </w:tcPr>
          <w:p w14:paraId="362D07BC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 xml:space="preserve">Do they require additional support in schools? </w:t>
            </w:r>
          </w:p>
        </w:tc>
        <w:tc>
          <w:tcPr>
            <w:tcW w:w="299" w:type="pct"/>
            <w:shd w:val="clear" w:color="auto" w:fill="BFEAF7"/>
          </w:tcPr>
          <w:p w14:paraId="788E7F00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98" w:type="pct"/>
            <w:shd w:val="clear" w:color="auto" w:fill="BFEAF7"/>
          </w:tcPr>
          <w:p w14:paraId="0DAB1CB0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</w:p>
        </w:tc>
      </w:tr>
      <w:tr w:rsidR="00A3375D" w:rsidRPr="0025752F" w14:paraId="15C9D312" w14:textId="77777777" w:rsidTr="00166442">
        <w:trPr>
          <w:trHeight w:val="122"/>
        </w:trPr>
        <w:tc>
          <w:tcPr>
            <w:tcW w:w="4403" w:type="pct"/>
            <w:gridSpan w:val="3"/>
          </w:tcPr>
          <w:p w14:paraId="380E9837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Classroom Assistant:</w:t>
            </w:r>
          </w:p>
        </w:tc>
        <w:tc>
          <w:tcPr>
            <w:tcW w:w="299" w:type="pct"/>
          </w:tcPr>
          <w:p w14:paraId="22F24A21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98" w:type="pct"/>
          </w:tcPr>
          <w:p w14:paraId="441286CA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</w:p>
        </w:tc>
      </w:tr>
      <w:tr w:rsidR="00A3375D" w:rsidRPr="0025752F" w14:paraId="3C4B47E3" w14:textId="77777777" w:rsidTr="00166442">
        <w:trPr>
          <w:trHeight w:val="26"/>
        </w:trPr>
        <w:tc>
          <w:tcPr>
            <w:tcW w:w="4403" w:type="pct"/>
            <w:gridSpan w:val="3"/>
          </w:tcPr>
          <w:p w14:paraId="7AB30B4A" w14:textId="26F4F76E" w:rsidR="00A3375D" w:rsidRPr="00F412AE" w:rsidRDefault="00A3067D" w:rsidP="00A3067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4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84"/>
            <w:r w:rsidRPr="00F412AE">
              <w:rPr>
                <w:rFonts w:cs="Arial"/>
                <w:sz w:val="22"/>
              </w:rPr>
              <w:t xml:space="preserve"> </w:t>
            </w:r>
            <w:r w:rsidR="00A3375D" w:rsidRPr="00F412AE">
              <w:rPr>
                <w:rFonts w:cs="Arial"/>
                <w:sz w:val="22"/>
              </w:rPr>
              <w:t>Part time</w:t>
            </w:r>
          </w:p>
        </w:tc>
        <w:tc>
          <w:tcPr>
            <w:tcW w:w="299" w:type="pct"/>
          </w:tcPr>
          <w:p w14:paraId="41C5071A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</w:p>
        </w:tc>
        <w:tc>
          <w:tcPr>
            <w:tcW w:w="298" w:type="pct"/>
          </w:tcPr>
          <w:p w14:paraId="3EAE359B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</w:p>
        </w:tc>
      </w:tr>
      <w:tr w:rsidR="00A3375D" w:rsidRPr="0025752F" w14:paraId="5BA23468" w14:textId="77777777" w:rsidTr="00166442">
        <w:trPr>
          <w:trHeight w:val="26"/>
        </w:trPr>
        <w:tc>
          <w:tcPr>
            <w:tcW w:w="4403" w:type="pct"/>
            <w:gridSpan w:val="3"/>
          </w:tcPr>
          <w:p w14:paraId="2F119B5E" w14:textId="7C88BC15" w:rsidR="00A3375D" w:rsidRPr="00F412AE" w:rsidRDefault="00A3067D" w:rsidP="00A3067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r w:rsidRPr="00F412AE">
              <w:rPr>
                <w:rFonts w:cs="Arial"/>
                <w:sz w:val="22"/>
              </w:rPr>
              <w:t xml:space="preserve"> </w:t>
            </w:r>
            <w:r w:rsidR="00A3375D" w:rsidRPr="00F412AE">
              <w:rPr>
                <w:rFonts w:cs="Arial"/>
                <w:sz w:val="22"/>
              </w:rPr>
              <w:t>Full time</w:t>
            </w:r>
          </w:p>
        </w:tc>
        <w:tc>
          <w:tcPr>
            <w:tcW w:w="299" w:type="pct"/>
          </w:tcPr>
          <w:p w14:paraId="51823F10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</w:p>
        </w:tc>
        <w:tc>
          <w:tcPr>
            <w:tcW w:w="298" w:type="pct"/>
          </w:tcPr>
          <w:p w14:paraId="0CBA2175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</w:p>
        </w:tc>
      </w:tr>
      <w:tr w:rsidR="00A3375D" w:rsidRPr="0025752F" w14:paraId="453E7F1B" w14:textId="77777777" w:rsidTr="00166442">
        <w:trPr>
          <w:trHeight w:val="53"/>
        </w:trPr>
        <w:tc>
          <w:tcPr>
            <w:tcW w:w="4403" w:type="pct"/>
            <w:gridSpan w:val="3"/>
          </w:tcPr>
          <w:p w14:paraId="78C16EBE" w14:textId="2E5B96DD" w:rsidR="00A3375D" w:rsidRPr="00F412AE" w:rsidRDefault="00A3067D" w:rsidP="00A3067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r w:rsidRPr="00F412AE">
              <w:rPr>
                <w:rFonts w:cs="Arial"/>
                <w:sz w:val="22"/>
              </w:rPr>
              <w:t xml:space="preserve"> </w:t>
            </w:r>
            <w:r w:rsidR="00A3375D"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99" w:type="pct"/>
          </w:tcPr>
          <w:p w14:paraId="2FC25D9E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</w:p>
        </w:tc>
        <w:tc>
          <w:tcPr>
            <w:tcW w:w="298" w:type="pct"/>
          </w:tcPr>
          <w:p w14:paraId="4E8E5422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</w:p>
        </w:tc>
      </w:tr>
      <w:tr w:rsidR="00A3375D" w:rsidRPr="0025752F" w14:paraId="590EB569" w14:textId="77777777" w:rsidTr="00166442">
        <w:trPr>
          <w:trHeight w:val="53"/>
        </w:trPr>
        <w:tc>
          <w:tcPr>
            <w:tcW w:w="3742" w:type="pct"/>
            <w:shd w:val="clear" w:color="auto" w:fill="BFEAF7"/>
          </w:tcPr>
          <w:p w14:paraId="099F1816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lastRenderedPageBreak/>
              <w:t>Do they have an EHCP?</w:t>
            </w:r>
          </w:p>
        </w:tc>
        <w:tc>
          <w:tcPr>
            <w:tcW w:w="357" w:type="pct"/>
          </w:tcPr>
          <w:p w14:paraId="376BBF56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304" w:type="pct"/>
          </w:tcPr>
          <w:p w14:paraId="3B981AB0" w14:textId="5689919F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44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85"/>
          </w:p>
        </w:tc>
        <w:tc>
          <w:tcPr>
            <w:tcW w:w="299" w:type="pct"/>
          </w:tcPr>
          <w:p w14:paraId="5544A09C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98" w:type="pct"/>
          </w:tcPr>
          <w:p w14:paraId="44D2763C" w14:textId="6DF85988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45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86"/>
          </w:p>
        </w:tc>
      </w:tr>
      <w:tr w:rsidR="00A3375D" w:rsidRPr="0025752F" w14:paraId="07444330" w14:textId="77777777" w:rsidTr="00166442">
        <w:trPr>
          <w:trHeight w:val="1423"/>
        </w:trPr>
        <w:tc>
          <w:tcPr>
            <w:tcW w:w="5000" w:type="pct"/>
            <w:gridSpan w:val="5"/>
          </w:tcPr>
          <w:p w14:paraId="24526047" w14:textId="25A5B556" w:rsidR="00A3375D" w:rsidRPr="00F412AE" w:rsidRDefault="00A3067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7" w:name="Text43"/>
            <w:r w:rsidRPr="00F412AE">
              <w:rPr>
                <w:rFonts w:cs="Arial"/>
                <w:b/>
                <w:bCs/>
                <w:sz w:val="22"/>
              </w:rPr>
              <w:instrText xml:space="preserve"> FORMTEXT </w:instrText>
            </w:r>
            <w:r w:rsidRPr="00F412AE">
              <w:rPr>
                <w:rFonts w:cs="Arial"/>
                <w:b/>
                <w:bCs/>
                <w:sz w:val="22"/>
              </w:rPr>
            </w:r>
            <w:r w:rsidRPr="00F412AE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87"/>
          </w:p>
        </w:tc>
      </w:tr>
      <w:tr w:rsidR="00A3375D" w:rsidRPr="0025752F" w14:paraId="7A68A7A9" w14:textId="77777777" w:rsidTr="00166442">
        <w:trPr>
          <w:trHeight w:val="1423"/>
        </w:trPr>
        <w:tc>
          <w:tcPr>
            <w:tcW w:w="5000" w:type="pct"/>
            <w:gridSpan w:val="5"/>
          </w:tcPr>
          <w:p w14:paraId="578F1210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What additional support is in place?</w:t>
            </w:r>
          </w:p>
          <w:p w14:paraId="60D22F2C" w14:textId="43D59118" w:rsidR="00A3067D" w:rsidRPr="00F412AE" w:rsidRDefault="00A3067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8" w:name="Text44"/>
            <w:r w:rsidRPr="00F412AE">
              <w:rPr>
                <w:rFonts w:cs="Arial"/>
                <w:b/>
                <w:bCs/>
                <w:sz w:val="22"/>
              </w:rPr>
              <w:instrText xml:space="preserve"> FORMTEXT </w:instrText>
            </w:r>
            <w:r w:rsidRPr="00F412AE">
              <w:rPr>
                <w:rFonts w:cs="Arial"/>
                <w:b/>
                <w:bCs/>
                <w:sz w:val="22"/>
              </w:rPr>
            </w:r>
            <w:r w:rsidRPr="00F412AE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88"/>
          </w:p>
        </w:tc>
      </w:tr>
      <w:tr w:rsidR="00A3375D" w:rsidRPr="0025752F" w14:paraId="48E4500B" w14:textId="77777777" w:rsidTr="00166442">
        <w:trPr>
          <w:trHeight w:val="164"/>
        </w:trPr>
        <w:tc>
          <w:tcPr>
            <w:tcW w:w="3742" w:type="pct"/>
            <w:shd w:val="clear" w:color="auto" w:fill="BFEAF7"/>
          </w:tcPr>
          <w:p w14:paraId="1BF50831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Do they receive outreach support?</w:t>
            </w:r>
          </w:p>
        </w:tc>
        <w:tc>
          <w:tcPr>
            <w:tcW w:w="357" w:type="pct"/>
          </w:tcPr>
          <w:p w14:paraId="2247F4C7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304" w:type="pct"/>
          </w:tcPr>
          <w:p w14:paraId="3D8639E1" w14:textId="41EEB410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46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89"/>
          </w:p>
        </w:tc>
        <w:tc>
          <w:tcPr>
            <w:tcW w:w="299" w:type="pct"/>
          </w:tcPr>
          <w:p w14:paraId="6167406E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98" w:type="pct"/>
          </w:tcPr>
          <w:p w14:paraId="511FB80B" w14:textId="74D2F2ED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47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90"/>
          </w:p>
        </w:tc>
      </w:tr>
      <w:tr w:rsidR="00A3375D" w:rsidRPr="0025752F" w14:paraId="46827FE7" w14:textId="77777777" w:rsidTr="002D61FE">
        <w:trPr>
          <w:trHeight w:val="1002"/>
        </w:trPr>
        <w:tc>
          <w:tcPr>
            <w:tcW w:w="5000" w:type="pct"/>
            <w:gridSpan w:val="5"/>
          </w:tcPr>
          <w:p w14:paraId="5F1BD7D3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If ‘yes’, from:</w:t>
            </w:r>
          </w:p>
          <w:p w14:paraId="3DA38DC4" w14:textId="7A3421A0" w:rsidR="00A3067D" w:rsidRPr="00F412AE" w:rsidRDefault="00A3067D" w:rsidP="002D61FE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1" w:name="Text45"/>
            <w:r w:rsidRPr="00F412AE">
              <w:rPr>
                <w:rFonts w:cs="Arial"/>
                <w:b/>
                <w:bCs/>
                <w:sz w:val="22"/>
              </w:rPr>
              <w:instrText xml:space="preserve"> FORMTEXT </w:instrText>
            </w:r>
            <w:r w:rsidRPr="00F412AE">
              <w:rPr>
                <w:rFonts w:cs="Arial"/>
                <w:b/>
                <w:bCs/>
                <w:sz w:val="22"/>
              </w:rPr>
            </w:r>
            <w:r w:rsidRPr="00F412AE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91"/>
          </w:p>
        </w:tc>
      </w:tr>
      <w:tr w:rsidR="00A3375D" w:rsidRPr="0025752F" w14:paraId="6F3561C8" w14:textId="77777777" w:rsidTr="00166442">
        <w:trPr>
          <w:trHeight w:val="107"/>
        </w:trPr>
        <w:tc>
          <w:tcPr>
            <w:tcW w:w="3742" w:type="pct"/>
            <w:shd w:val="clear" w:color="auto" w:fill="BFEAF7"/>
          </w:tcPr>
          <w:p w14:paraId="1771A9BF" w14:textId="0150DCCF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  <w:shd w:val="clear" w:color="auto" w:fill="BFEAF7"/>
              </w:rPr>
              <w:t>Have they been referred to your Educational Psychologist?</w:t>
            </w:r>
          </w:p>
        </w:tc>
        <w:tc>
          <w:tcPr>
            <w:tcW w:w="357" w:type="pct"/>
          </w:tcPr>
          <w:p w14:paraId="7E89BC48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304" w:type="pct"/>
          </w:tcPr>
          <w:p w14:paraId="05090355" w14:textId="114C8A3D" w:rsidR="00A3375D" w:rsidRPr="00F412AE" w:rsidRDefault="00A3067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48"/>
            <w:r w:rsidRPr="00F412AE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2"/>
              </w:rPr>
            </w:r>
            <w:r w:rsidR="00000000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92"/>
          </w:p>
        </w:tc>
        <w:tc>
          <w:tcPr>
            <w:tcW w:w="299" w:type="pct"/>
          </w:tcPr>
          <w:p w14:paraId="45D17A04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98" w:type="pct"/>
          </w:tcPr>
          <w:p w14:paraId="1042D6C1" w14:textId="0D2ECE70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49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93"/>
          </w:p>
        </w:tc>
      </w:tr>
      <w:tr w:rsidR="00A3375D" w:rsidRPr="0025752F" w14:paraId="71D9F4DE" w14:textId="77777777" w:rsidTr="002D61FE">
        <w:trPr>
          <w:trHeight w:val="890"/>
        </w:trPr>
        <w:tc>
          <w:tcPr>
            <w:tcW w:w="5000" w:type="pct"/>
            <w:gridSpan w:val="5"/>
            <w:shd w:val="clear" w:color="auto" w:fill="auto"/>
          </w:tcPr>
          <w:p w14:paraId="238252B9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t>If yes, date of referral:</w:t>
            </w:r>
          </w:p>
          <w:p w14:paraId="42E54D79" w14:textId="0DF246DB" w:rsidR="00A3375D" w:rsidRPr="00F412AE" w:rsidRDefault="00A3067D" w:rsidP="002D61FE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4" w:name="Text46"/>
            <w:r w:rsidRPr="00F412AE">
              <w:rPr>
                <w:rFonts w:cs="Arial"/>
                <w:b/>
                <w:bCs/>
                <w:sz w:val="22"/>
              </w:rPr>
              <w:instrText xml:space="preserve"> FORMTEXT </w:instrText>
            </w:r>
            <w:r w:rsidRPr="00F412AE">
              <w:rPr>
                <w:rFonts w:cs="Arial"/>
                <w:b/>
                <w:bCs/>
                <w:sz w:val="22"/>
              </w:rPr>
            </w:r>
            <w:r w:rsidRPr="00F412AE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noProof/>
                <w:sz w:val="22"/>
              </w:rPr>
              <w:t> </w:t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94"/>
          </w:p>
        </w:tc>
      </w:tr>
      <w:tr w:rsidR="00A3375D" w:rsidRPr="0025752F" w14:paraId="20B347B1" w14:textId="77777777" w:rsidTr="00166442">
        <w:trPr>
          <w:trHeight w:val="373"/>
        </w:trPr>
        <w:tc>
          <w:tcPr>
            <w:tcW w:w="3742" w:type="pct"/>
            <w:shd w:val="clear" w:color="auto" w:fill="BFEAF7"/>
          </w:tcPr>
          <w:p w14:paraId="5193E7A7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Are they known to an Educational Psychologist already?</w:t>
            </w: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br/>
            </w:r>
            <w:r w:rsidRPr="00F412AE">
              <w:rPr>
                <w:rFonts w:cs="Arial"/>
                <w:b/>
                <w:bCs/>
                <w:i/>
                <w:iCs/>
                <w:color w:val="000000" w:themeColor="text1"/>
                <w:sz w:val="22"/>
              </w:rPr>
              <w:t>(If yes, please attach a copy of the report)</w:t>
            </w:r>
          </w:p>
        </w:tc>
        <w:tc>
          <w:tcPr>
            <w:tcW w:w="357" w:type="pct"/>
          </w:tcPr>
          <w:p w14:paraId="322AC703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304" w:type="pct"/>
          </w:tcPr>
          <w:p w14:paraId="2E2193A9" w14:textId="15B19FA1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51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95"/>
          </w:p>
        </w:tc>
        <w:tc>
          <w:tcPr>
            <w:tcW w:w="299" w:type="pct"/>
          </w:tcPr>
          <w:p w14:paraId="592A7E81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98" w:type="pct"/>
          </w:tcPr>
          <w:p w14:paraId="4E43F8F9" w14:textId="10E2DEB0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52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96"/>
          </w:p>
        </w:tc>
      </w:tr>
      <w:tr w:rsidR="00A3375D" w:rsidRPr="0025752F" w14:paraId="22844CCA" w14:textId="77777777" w:rsidTr="00166442">
        <w:trPr>
          <w:trHeight w:val="702"/>
        </w:trPr>
        <w:tc>
          <w:tcPr>
            <w:tcW w:w="3742" w:type="pct"/>
            <w:shd w:val="clear" w:color="auto" w:fill="BFEAF7"/>
          </w:tcPr>
          <w:p w14:paraId="18D225F9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t>Is One Plan or Early Support Plan in place?</w:t>
            </w:r>
            <w:r w:rsidRPr="00F412AE">
              <w:rPr>
                <w:rFonts w:cs="Arial"/>
                <w:b/>
                <w:bCs/>
                <w:color w:val="000000" w:themeColor="text1"/>
                <w:sz w:val="22"/>
              </w:rPr>
              <w:br/>
            </w:r>
            <w:r w:rsidRPr="00F412AE">
              <w:rPr>
                <w:rFonts w:cs="Arial"/>
                <w:b/>
                <w:bCs/>
                <w:i/>
                <w:iCs/>
                <w:color w:val="000000" w:themeColor="text1"/>
                <w:sz w:val="22"/>
              </w:rPr>
              <w:t>(If yes, please attach a copy of the plan. If not please attach a report that details relevant support in place)</w:t>
            </w:r>
          </w:p>
        </w:tc>
        <w:tc>
          <w:tcPr>
            <w:tcW w:w="357" w:type="pct"/>
          </w:tcPr>
          <w:p w14:paraId="51077EAC" w14:textId="77777777" w:rsidR="00A3375D" w:rsidRPr="00F412AE" w:rsidRDefault="00A3375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sz w:val="22"/>
              </w:rPr>
              <w:t>YES</w:t>
            </w:r>
          </w:p>
        </w:tc>
        <w:tc>
          <w:tcPr>
            <w:tcW w:w="304" w:type="pct"/>
          </w:tcPr>
          <w:p w14:paraId="279375AF" w14:textId="2AFB7B13" w:rsidR="00A3375D" w:rsidRPr="00F412AE" w:rsidRDefault="00A3067D" w:rsidP="00A3375D">
            <w:pPr>
              <w:contextualSpacing/>
              <w:rPr>
                <w:rFonts w:cs="Arial"/>
                <w:b/>
                <w:bCs/>
                <w:sz w:val="22"/>
              </w:rPr>
            </w:pPr>
            <w:r w:rsidRPr="00F412AE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54"/>
            <w:r w:rsidRPr="00F412AE">
              <w:rPr>
                <w:rFonts w:cs="Arial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2"/>
              </w:rPr>
            </w:r>
            <w:r w:rsidR="00000000">
              <w:rPr>
                <w:rFonts w:cs="Arial"/>
                <w:b/>
                <w:bCs/>
                <w:sz w:val="22"/>
              </w:rPr>
              <w:fldChar w:fldCharType="separate"/>
            </w:r>
            <w:r w:rsidRPr="00F412AE">
              <w:rPr>
                <w:rFonts w:cs="Arial"/>
                <w:b/>
                <w:bCs/>
                <w:sz w:val="22"/>
              </w:rPr>
              <w:fldChar w:fldCharType="end"/>
            </w:r>
            <w:bookmarkEnd w:id="197"/>
          </w:p>
        </w:tc>
        <w:tc>
          <w:tcPr>
            <w:tcW w:w="299" w:type="pct"/>
          </w:tcPr>
          <w:p w14:paraId="5F169550" w14:textId="77777777" w:rsidR="00A3375D" w:rsidRPr="00F412AE" w:rsidRDefault="00A3375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t>NO</w:t>
            </w:r>
          </w:p>
        </w:tc>
        <w:tc>
          <w:tcPr>
            <w:tcW w:w="298" w:type="pct"/>
          </w:tcPr>
          <w:p w14:paraId="006AF6A2" w14:textId="33AB17A9" w:rsidR="00A3375D" w:rsidRPr="00F412AE" w:rsidRDefault="00A3067D" w:rsidP="00A3375D">
            <w:pPr>
              <w:contextualSpacing/>
              <w:rPr>
                <w:rFonts w:cs="Arial"/>
                <w:sz w:val="22"/>
              </w:rPr>
            </w:pPr>
            <w:r w:rsidRPr="00F412AE">
              <w:rPr>
                <w:rFonts w:cs="Arial"/>
                <w:sz w:val="22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53"/>
            <w:r w:rsidRPr="00F412AE"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 w:rsidRPr="00F412AE">
              <w:rPr>
                <w:rFonts w:cs="Arial"/>
                <w:sz w:val="22"/>
              </w:rPr>
              <w:fldChar w:fldCharType="end"/>
            </w:r>
            <w:bookmarkEnd w:id="198"/>
          </w:p>
        </w:tc>
      </w:tr>
    </w:tbl>
    <w:p w14:paraId="01792BCF" w14:textId="77777777" w:rsidR="00A3375D" w:rsidRDefault="00A3375D" w:rsidP="00A3375D">
      <w:pPr>
        <w:rPr>
          <w:rFonts w:cs="Arial"/>
        </w:rPr>
      </w:pPr>
    </w:p>
    <w:p w14:paraId="2B793FA8" w14:textId="77777777" w:rsidR="00A3375D" w:rsidRDefault="00A3375D" w:rsidP="00166442">
      <w:pPr>
        <w:rPr>
          <w:rFonts w:cs="Arial"/>
        </w:rPr>
      </w:pPr>
    </w:p>
    <w:p w14:paraId="4882B41B" w14:textId="209266AA" w:rsidR="00A3375D" w:rsidRDefault="00A3375D" w:rsidP="00166442">
      <w:pPr>
        <w:rPr>
          <w:rFonts w:cs="Arial"/>
          <w:b/>
          <w:bCs/>
          <w:sz w:val="22"/>
          <w:szCs w:val="22"/>
        </w:rPr>
      </w:pPr>
      <w:r w:rsidRPr="00F412AE">
        <w:rPr>
          <w:rFonts w:cs="Arial"/>
          <w:b/>
          <w:bCs/>
          <w:sz w:val="22"/>
          <w:szCs w:val="22"/>
        </w:rPr>
        <w:t>THANK YOU FOR COMPLETING THIS FORM</w:t>
      </w:r>
    </w:p>
    <w:p w14:paraId="7D56C1FC" w14:textId="77777777" w:rsidR="00166442" w:rsidRDefault="00166442" w:rsidP="00166442">
      <w:pPr>
        <w:rPr>
          <w:rFonts w:cs="Arial"/>
          <w:b/>
          <w:bCs/>
          <w:sz w:val="22"/>
          <w:szCs w:val="22"/>
        </w:rPr>
      </w:pPr>
    </w:p>
    <w:p w14:paraId="74AA7A68" w14:textId="77777777" w:rsidR="00C0339E" w:rsidRDefault="00C0339E" w:rsidP="00166442">
      <w:pPr>
        <w:rPr>
          <w:rFonts w:cs="Arial"/>
          <w:b/>
          <w:bCs/>
          <w:sz w:val="22"/>
          <w:szCs w:val="22"/>
        </w:rPr>
      </w:pPr>
    </w:p>
    <w:p w14:paraId="654873B8" w14:textId="77777777" w:rsidR="00166442" w:rsidRPr="00166442" w:rsidRDefault="00166442" w:rsidP="00166442">
      <w:pPr>
        <w:rPr>
          <w:rFonts w:cs="Arial"/>
          <w:sz w:val="22"/>
          <w:szCs w:val="22"/>
        </w:rPr>
      </w:pPr>
      <w:r w:rsidRPr="00166442">
        <w:rPr>
          <w:rFonts w:cs="Arial"/>
          <w:sz w:val="22"/>
          <w:szCs w:val="22"/>
        </w:rPr>
        <w:t>Return completed referral form to:</w:t>
      </w:r>
    </w:p>
    <w:p w14:paraId="278C5926" w14:textId="77777777" w:rsidR="00166442" w:rsidRPr="00166442" w:rsidRDefault="00166442" w:rsidP="00166442">
      <w:pPr>
        <w:rPr>
          <w:rFonts w:cs="Arial"/>
          <w:sz w:val="22"/>
          <w:szCs w:val="22"/>
        </w:rPr>
      </w:pPr>
    </w:p>
    <w:p w14:paraId="1BCD1D90" w14:textId="77777777" w:rsidR="00C0339E" w:rsidRDefault="00166442" w:rsidP="0016644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BY EMAIL: </w:t>
      </w:r>
    </w:p>
    <w:p w14:paraId="4E44D195" w14:textId="5C0D8F1B" w:rsidR="00166442" w:rsidRDefault="00000000" w:rsidP="00166442">
      <w:pPr>
        <w:rPr>
          <w:rFonts w:cs="Arial"/>
          <w:sz w:val="22"/>
          <w:szCs w:val="22"/>
        </w:rPr>
      </w:pPr>
      <w:hyperlink r:id="rId11" w:history="1">
        <w:r w:rsidR="00C0339E" w:rsidRPr="00C4716A">
          <w:rPr>
            <w:rStyle w:val="Hyperlink"/>
            <w:rFonts w:cs="Arial"/>
            <w:b/>
            <w:bCs/>
            <w:sz w:val="22"/>
            <w:szCs w:val="22"/>
          </w:rPr>
          <w:t>provide.ccc@nhs.net</w:t>
        </w:r>
      </w:hyperlink>
    </w:p>
    <w:p w14:paraId="4129259C" w14:textId="77777777" w:rsidR="00166442" w:rsidRPr="00166442" w:rsidRDefault="00166442" w:rsidP="00166442">
      <w:pPr>
        <w:rPr>
          <w:rFonts w:cs="Arial"/>
          <w:sz w:val="22"/>
          <w:szCs w:val="22"/>
        </w:rPr>
      </w:pPr>
    </w:p>
    <w:p w14:paraId="2BF81ED1" w14:textId="77777777" w:rsidR="00C0339E" w:rsidRDefault="00166442" w:rsidP="0016644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BY POST:</w:t>
      </w:r>
      <w:r w:rsidRPr="00166442">
        <w:rPr>
          <w:rFonts w:cs="Arial"/>
          <w:sz w:val="22"/>
          <w:szCs w:val="22"/>
        </w:rPr>
        <w:t xml:space="preserve"> </w:t>
      </w:r>
    </w:p>
    <w:p w14:paraId="36892F96" w14:textId="4B26D64D" w:rsidR="00166442" w:rsidRPr="00C0339E" w:rsidRDefault="00166442" w:rsidP="00166442">
      <w:pPr>
        <w:rPr>
          <w:rFonts w:cs="Arial"/>
          <w:b/>
          <w:bCs/>
          <w:sz w:val="22"/>
          <w:szCs w:val="22"/>
        </w:rPr>
      </w:pPr>
      <w:r w:rsidRPr="00C0339E">
        <w:rPr>
          <w:rFonts w:cs="Arial"/>
          <w:b/>
          <w:bCs/>
          <w:sz w:val="22"/>
          <w:szCs w:val="22"/>
        </w:rPr>
        <w:t>Provide CIC, Care Co-ordination Centre,</w:t>
      </w:r>
      <w:r w:rsidR="00C0339E" w:rsidRPr="00C0339E">
        <w:rPr>
          <w:rFonts w:cs="Arial"/>
          <w:b/>
          <w:bCs/>
          <w:sz w:val="22"/>
          <w:szCs w:val="22"/>
        </w:rPr>
        <w:t xml:space="preserve"> </w:t>
      </w:r>
      <w:r w:rsidRPr="00C0339E">
        <w:rPr>
          <w:rFonts w:cs="Arial"/>
          <w:b/>
          <w:bCs/>
          <w:sz w:val="22"/>
          <w:szCs w:val="22"/>
        </w:rPr>
        <w:t>900 The Crescent</w:t>
      </w:r>
      <w:r w:rsidR="00C0339E" w:rsidRPr="00C0339E">
        <w:rPr>
          <w:rFonts w:cs="Arial"/>
          <w:b/>
          <w:bCs/>
          <w:sz w:val="22"/>
          <w:szCs w:val="22"/>
        </w:rPr>
        <w:t xml:space="preserve">, Colchester Business Park, </w:t>
      </w:r>
      <w:r w:rsidRPr="00C0339E">
        <w:rPr>
          <w:rFonts w:cs="Arial"/>
          <w:b/>
          <w:bCs/>
          <w:sz w:val="22"/>
          <w:szCs w:val="22"/>
        </w:rPr>
        <w:t>Colchester CO4 9YQ</w:t>
      </w:r>
    </w:p>
    <w:p w14:paraId="6299BD06" w14:textId="77777777" w:rsidR="00A3375D" w:rsidRPr="0025752F" w:rsidRDefault="00A3375D" w:rsidP="00A3375D">
      <w:pPr>
        <w:jc w:val="both"/>
        <w:rPr>
          <w:rFonts w:cs="Arial"/>
          <w:sz w:val="22"/>
          <w:szCs w:val="22"/>
        </w:rPr>
      </w:pPr>
    </w:p>
    <w:sectPr w:rsidR="00A3375D" w:rsidRPr="0025752F" w:rsidSect="002575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8"/>
      <w:pgMar w:top="1670" w:right="964" w:bottom="1276" w:left="964" w:header="73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B36F" w14:textId="77777777" w:rsidR="008B62E3" w:rsidRDefault="008B62E3">
      <w:r>
        <w:separator/>
      </w:r>
    </w:p>
  </w:endnote>
  <w:endnote w:type="continuationSeparator" w:id="0">
    <w:p w14:paraId="002FBF51" w14:textId="77777777" w:rsidR="008B62E3" w:rsidRDefault="008B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4C4A" w14:textId="77777777" w:rsidR="0003672A" w:rsidRDefault="0003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96CD" w14:textId="77777777" w:rsidR="00B12026" w:rsidRDefault="00DE726F">
    <w:pPr>
      <w:pStyle w:val="Footer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0DEFDC0" wp14:editId="5771A5AE">
          <wp:simplePos x="0" y="0"/>
          <wp:positionH relativeFrom="column">
            <wp:posOffset>-612140</wp:posOffset>
          </wp:positionH>
          <wp:positionV relativeFrom="page">
            <wp:posOffset>9892145</wp:posOffset>
          </wp:positionV>
          <wp:extent cx="7560000" cy="8004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0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1C8F" w14:textId="77777777" w:rsidR="003527E4" w:rsidRDefault="00DE726F" w:rsidP="00C602B6">
    <w:pPr>
      <w:pStyle w:val="headquarters"/>
    </w:pPr>
    <w:r>
      <w:rPr>
        <w:noProof/>
      </w:rPr>
      <w:drawing>
        <wp:anchor distT="0" distB="0" distL="114300" distR="114300" simplePos="0" relativeHeight="251689984" behindDoc="1" locked="0" layoutInCell="1" allowOverlap="1" wp14:anchorId="795BAB50" wp14:editId="28C1AD63">
          <wp:simplePos x="0" y="0"/>
          <wp:positionH relativeFrom="column">
            <wp:posOffset>-610235</wp:posOffset>
          </wp:positionH>
          <wp:positionV relativeFrom="page">
            <wp:posOffset>9892030</wp:posOffset>
          </wp:positionV>
          <wp:extent cx="7550150" cy="799465"/>
          <wp:effectExtent l="0" t="0" r="6350" b="635"/>
          <wp:wrapTopAndBottom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5767" w14:textId="77777777" w:rsidR="008B62E3" w:rsidRDefault="008B62E3">
      <w:r>
        <w:separator/>
      </w:r>
    </w:p>
  </w:footnote>
  <w:footnote w:type="continuationSeparator" w:id="0">
    <w:p w14:paraId="67C61388" w14:textId="77777777" w:rsidR="008B62E3" w:rsidRDefault="008B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DEB5" w14:textId="7A6BA466" w:rsidR="00A3067D" w:rsidRDefault="00A30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2B39" w14:textId="0E8ECD9A" w:rsidR="003527E4" w:rsidRPr="003E6785" w:rsidRDefault="002C2081" w:rsidP="003E6785">
    <w:pPr>
      <w:pStyle w:val="Header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1DA6834E" wp14:editId="696D8A97">
          <wp:simplePos x="0" y="0"/>
          <wp:positionH relativeFrom="column">
            <wp:posOffset>-612140</wp:posOffset>
          </wp:positionH>
          <wp:positionV relativeFrom="page">
            <wp:posOffset>0</wp:posOffset>
          </wp:positionV>
          <wp:extent cx="7559675" cy="1016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F1F" w14:textId="16C40E77" w:rsidR="003527E4" w:rsidRPr="009A7E49" w:rsidRDefault="002C2081" w:rsidP="009A7E49">
    <w:pPr>
      <w:pStyle w:val="Head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24B27F94" wp14:editId="6D61D5AC">
          <wp:simplePos x="0" y="0"/>
          <wp:positionH relativeFrom="column">
            <wp:posOffset>-611505</wp:posOffset>
          </wp:positionH>
          <wp:positionV relativeFrom="page">
            <wp:posOffset>0</wp:posOffset>
          </wp:positionV>
          <wp:extent cx="7557770" cy="1778000"/>
          <wp:effectExtent l="0" t="0" r="0" b="0"/>
          <wp:wrapTopAndBottom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70" cy="17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D2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96F03"/>
    <w:multiLevelType w:val="hybridMultilevel"/>
    <w:tmpl w:val="485C7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C4C"/>
    <w:multiLevelType w:val="hybridMultilevel"/>
    <w:tmpl w:val="DB5C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E757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BBC"/>
    <w:multiLevelType w:val="hybridMultilevel"/>
    <w:tmpl w:val="9EF2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28D3"/>
    <w:multiLevelType w:val="hybridMultilevel"/>
    <w:tmpl w:val="B6BE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F455D"/>
    <w:multiLevelType w:val="hybridMultilevel"/>
    <w:tmpl w:val="ACFC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F0E86"/>
    <w:multiLevelType w:val="hybridMultilevel"/>
    <w:tmpl w:val="A1B2A8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66438C"/>
    <w:multiLevelType w:val="singleLevel"/>
    <w:tmpl w:val="2D0205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322511302">
    <w:abstractNumId w:val="7"/>
  </w:num>
  <w:num w:numId="2" w16cid:durableId="1834177171">
    <w:abstractNumId w:val="0"/>
  </w:num>
  <w:num w:numId="3" w16cid:durableId="305167559">
    <w:abstractNumId w:val="2"/>
  </w:num>
  <w:num w:numId="4" w16cid:durableId="1801222741">
    <w:abstractNumId w:val="6"/>
  </w:num>
  <w:num w:numId="5" w16cid:durableId="1520241825">
    <w:abstractNumId w:val="4"/>
  </w:num>
  <w:num w:numId="6" w16cid:durableId="686638559">
    <w:abstractNumId w:val="5"/>
  </w:num>
  <w:num w:numId="7" w16cid:durableId="920409722">
    <w:abstractNumId w:val="3"/>
  </w:num>
  <w:num w:numId="8" w16cid:durableId="29078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94"/>
    <w:rsid w:val="00010B67"/>
    <w:rsid w:val="00013A7A"/>
    <w:rsid w:val="00021B49"/>
    <w:rsid w:val="0003672A"/>
    <w:rsid w:val="00036A1B"/>
    <w:rsid w:val="00060EBD"/>
    <w:rsid w:val="00064FA8"/>
    <w:rsid w:val="000A467E"/>
    <w:rsid w:val="000B78A8"/>
    <w:rsid w:val="000C07CD"/>
    <w:rsid w:val="000C2087"/>
    <w:rsid w:val="000F4B3D"/>
    <w:rsid w:val="000F7067"/>
    <w:rsid w:val="001052BF"/>
    <w:rsid w:val="001106D0"/>
    <w:rsid w:val="00115F9F"/>
    <w:rsid w:val="00117A04"/>
    <w:rsid w:val="00131D50"/>
    <w:rsid w:val="00137F54"/>
    <w:rsid w:val="0015211C"/>
    <w:rsid w:val="0015596C"/>
    <w:rsid w:val="00166442"/>
    <w:rsid w:val="00172F4F"/>
    <w:rsid w:val="00176636"/>
    <w:rsid w:val="00176DDA"/>
    <w:rsid w:val="00193FD6"/>
    <w:rsid w:val="001B5C0A"/>
    <w:rsid w:val="001C5C9A"/>
    <w:rsid w:val="001C5D5B"/>
    <w:rsid w:val="001D3C58"/>
    <w:rsid w:val="001D7B67"/>
    <w:rsid w:val="002132E4"/>
    <w:rsid w:val="00216808"/>
    <w:rsid w:val="00221DB8"/>
    <w:rsid w:val="002419DB"/>
    <w:rsid w:val="0025752F"/>
    <w:rsid w:val="00262181"/>
    <w:rsid w:val="00262BBB"/>
    <w:rsid w:val="002633B5"/>
    <w:rsid w:val="00263C0B"/>
    <w:rsid w:val="002725F4"/>
    <w:rsid w:val="00273DA8"/>
    <w:rsid w:val="00274DE3"/>
    <w:rsid w:val="00285816"/>
    <w:rsid w:val="002A0F22"/>
    <w:rsid w:val="002A7573"/>
    <w:rsid w:val="002B6DC6"/>
    <w:rsid w:val="002C2081"/>
    <w:rsid w:val="002C7C17"/>
    <w:rsid w:val="002D48E0"/>
    <w:rsid w:val="002D61FE"/>
    <w:rsid w:val="002F7348"/>
    <w:rsid w:val="0032546A"/>
    <w:rsid w:val="00352216"/>
    <w:rsid w:val="003527E4"/>
    <w:rsid w:val="00355AE1"/>
    <w:rsid w:val="00360A1C"/>
    <w:rsid w:val="00362C74"/>
    <w:rsid w:val="003631C0"/>
    <w:rsid w:val="00392425"/>
    <w:rsid w:val="00392846"/>
    <w:rsid w:val="00396937"/>
    <w:rsid w:val="003A5F05"/>
    <w:rsid w:val="003B7B73"/>
    <w:rsid w:val="003C6F95"/>
    <w:rsid w:val="003D3A1D"/>
    <w:rsid w:val="003D4C44"/>
    <w:rsid w:val="003E2D69"/>
    <w:rsid w:val="003E6785"/>
    <w:rsid w:val="003F62F9"/>
    <w:rsid w:val="004145F4"/>
    <w:rsid w:val="00440D35"/>
    <w:rsid w:val="00454196"/>
    <w:rsid w:val="00454DC6"/>
    <w:rsid w:val="004617A0"/>
    <w:rsid w:val="00461CEB"/>
    <w:rsid w:val="00463930"/>
    <w:rsid w:val="00485BDF"/>
    <w:rsid w:val="0049612F"/>
    <w:rsid w:val="004A1B91"/>
    <w:rsid w:val="004A556D"/>
    <w:rsid w:val="004A5C8D"/>
    <w:rsid w:val="004B4C0E"/>
    <w:rsid w:val="004C20BF"/>
    <w:rsid w:val="004C3347"/>
    <w:rsid w:val="004C67D9"/>
    <w:rsid w:val="004E0765"/>
    <w:rsid w:val="004E4333"/>
    <w:rsid w:val="004F2DE1"/>
    <w:rsid w:val="004F55F1"/>
    <w:rsid w:val="00503935"/>
    <w:rsid w:val="00511B0F"/>
    <w:rsid w:val="00516C4B"/>
    <w:rsid w:val="0052517F"/>
    <w:rsid w:val="005262D5"/>
    <w:rsid w:val="00530C7A"/>
    <w:rsid w:val="00552487"/>
    <w:rsid w:val="00553D8A"/>
    <w:rsid w:val="005554C6"/>
    <w:rsid w:val="005601CA"/>
    <w:rsid w:val="00593BCA"/>
    <w:rsid w:val="005A1D82"/>
    <w:rsid w:val="005B759A"/>
    <w:rsid w:val="005F073B"/>
    <w:rsid w:val="0062597C"/>
    <w:rsid w:val="00625EE5"/>
    <w:rsid w:val="00634BF0"/>
    <w:rsid w:val="006436E3"/>
    <w:rsid w:val="00654C4D"/>
    <w:rsid w:val="00660728"/>
    <w:rsid w:val="006801EB"/>
    <w:rsid w:val="0068778F"/>
    <w:rsid w:val="006A168E"/>
    <w:rsid w:val="006A3FC3"/>
    <w:rsid w:val="006A470C"/>
    <w:rsid w:val="006C0849"/>
    <w:rsid w:val="006C708C"/>
    <w:rsid w:val="006C7666"/>
    <w:rsid w:val="006D1658"/>
    <w:rsid w:val="006D38C4"/>
    <w:rsid w:val="006E5CC5"/>
    <w:rsid w:val="006F3258"/>
    <w:rsid w:val="007040B5"/>
    <w:rsid w:val="00704A3D"/>
    <w:rsid w:val="007079E4"/>
    <w:rsid w:val="00711FD0"/>
    <w:rsid w:val="00713D3B"/>
    <w:rsid w:val="00715D43"/>
    <w:rsid w:val="00723C2F"/>
    <w:rsid w:val="0073326B"/>
    <w:rsid w:val="00743B1F"/>
    <w:rsid w:val="00746B33"/>
    <w:rsid w:val="00755467"/>
    <w:rsid w:val="00755940"/>
    <w:rsid w:val="007615AA"/>
    <w:rsid w:val="00780DDC"/>
    <w:rsid w:val="007A63BE"/>
    <w:rsid w:val="007D5C21"/>
    <w:rsid w:val="007D7B50"/>
    <w:rsid w:val="007F00C6"/>
    <w:rsid w:val="007F17CC"/>
    <w:rsid w:val="007F32D1"/>
    <w:rsid w:val="00800D75"/>
    <w:rsid w:val="008012D9"/>
    <w:rsid w:val="00811C37"/>
    <w:rsid w:val="00814F4F"/>
    <w:rsid w:val="008218CC"/>
    <w:rsid w:val="00836F85"/>
    <w:rsid w:val="008376D8"/>
    <w:rsid w:val="00837833"/>
    <w:rsid w:val="00850319"/>
    <w:rsid w:val="00856AC4"/>
    <w:rsid w:val="00857FED"/>
    <w:rsid w:val="008619B8"/>
    <w:rsid w:val="00862F07"/>
    <w:rsid w:val="00883CC3"/>
    <w:rsid w:val="008A2ECF"/>
    <w:rsid w:val="008B62E3"/>
    <w:rsid w:val="008D03C8"/>
    <w:rsid w:val="008D35D0"/>
    <w:rsid w:val="008D487D"/>
    <w:rsid w:val="008E05AB"/>
    <w:rsid w:val="00901CB0"/>
    <w:rsid w:val="009023EB"/>
    <w:rsid w:val="00903DB6"/>
    <w:rsid w:val="00912BDF"/>
    <w:rsid w:val="009147F2"/>
    <w:rsid w:val="00923FB7"/>
    <w:rsid w:val="0094388C"/>
    <w:rsid w:val="00946B66"/>
    <w:rsid w:val="009671D6"/>
    <w:rsid w:val="00982664"/>
    <w:rsid w:val="009929F2"/>
    <w:rsid w:val="00995424"/>
    <w:rsid w:val="009968E8"/>
    <w:rsid w:val="009A0E2E"/>
    <w:rsid w:val="009A3FC5"/>
    <w:rsid w:val="009A5F5E"/>
    <w:rsid w:val="009A7E49"/>
    <w:rsid w:val="009B29DE"/>
    <w:rsid w:val="009D3CC4"/>
    <w:rsid w:val="009D7E5F"/>
    <w:rsid w:val="009F46FE"/>
    <w:rsid w:val="009F501A"/>
    <w:rsid w:val="00A02061"/>
    <w:rsid w:val="00A07CE8"/>
    <w:rsid w:val="00A16C5D"/>
    <w:rsid w:val="00A20A6F"/>
    <w:rsid w:val="00A3067D"/>
    <w:rsid w:val="00A3375D"/>
    <w:rsid w:val="00A36A86"/>
    <w:rsid w:val="00A373D3"/>
    <w:rsid w:val="00A432C1"/>
    <w:rsid w:val="00A45330"/>
    <w:rsid w:val="00A50CF8"/>
    <w:rsid w:val="00A517EC"/>
    <w:rsid w:val="00A70049"/>
    <w:rsid w:val="00A70F0D"/>
    <w:rsid w:val="00A72399"/>
    <w:rsid w:val="00AB0240"/>
    <w:rsid w:val="00AC37ED"/>
    <w:rsid w:val="00AD110A"/>
    <w:rsid w:val="00B007E5"/>
    <w:rsid w:val="00B02E94"/>
    <w:rsid w:val="00B04656"/>
    <w:rsid w:val="00B05184"/>
    <w:rsid w:val="00B06961"/>
    <w:rsid w:val="00B12026"/>
    <w:rsid w:val="00B22972"/>
    <w:rsid w:val="00B41C5C"/>
    <w:rsid w:val="00B4332E"/>
    <w:rsid w:val="00B524DE"/>
    <w:rsid w:val="00B57708"/>
    <w:rsid w:val="00B62C3C"/>
    <w:rsid w:val="00B6520C"/>
    <w:rsid w:val="00B70FC6"/>
    <w:rsid w:val="00B903F0"/>
    <w:rsid w:val="00B9456E"/>
    <w:rsid w:val="00B96963"/>
    <w:rsid w:val="00BB3031"/>
    <w:rsid w:val="00BC3021"/>
    <w:rsid w:val="00BD5139"/>
    <w:rsid w:val="00BE03AE"/>
    <w:rsid w:val="00BE3AE7"/>
    <w:rsid w:val="00C02017"/>
    <w:rsid w:val="00C0339E"/>
    <w:rsid w:val="00C057ED"/>
    <w:rsid w:val="00C54506"/>
    <w:rsid w:val="00C602B6"/>
    <w:rsid w:val="00C65059"/>
    <w:rsid w:val="00C7320C"/>
    <w:rsid w:val="00C81C2E"/>
    <w:rsid w:val="00C95601"/>
    <w:rsid w:val="00C96950"/>
    <w:rsid w:val="00CA23DB"/>
    <w:rsid w:val="00CA76EA"/>
    <w:rsid w:val="00CB72E8"/>
    <w:rsid w:val="00CC0CCD"/>
    <w:rsid w:val="00CC5628"/>
    <w:rsid w:val="00CC7909"/>
    <w:rsid w:val="00CD2951"/>
    <w:rsid w:val="00CE1697"/>
    <w:rsid w:val="00D01616"/>
    <w:rsid w:val="00D01C96"/>
    <w:rsid w:val="00D02D4A"/>
    <w:rsid w:val="00D165FF"/>
    <w:rsid w:val="00D26973"/>
    <w:rsid w:val="00D340AE"/>
    <w:rsid w:val="00D35B90"/>
    <w:rsid w:val="00D500FF"/>
    <w:rsid w:val="00D52EF2"/>
    <w:rsid w:val="00D60915"/>
    <w:rsid w:val="00D81672"/>
    <w:rsid w:val="00D943F4"/>
    <w:rsid w:val="00DA2D5A"/>
    <w:rsid w:val="00DA48CD"/>
    <w:rsid w:val="00DA6BE2"/>
    <w:rsid w:val="00DE726F"/>
    <w:rsid w:val="00DF4870"/>
    <w:rsid w:val="00E001CC"/>
    <w:rsid w:val="00E05EC1"/>
    <w:rsid w:val="00E06318"/>
    <w:rsid w:val="00E117A3"/>
    <w:rsid w:val="00E16FFE"/>
    <w:rsid w:val="00E173CC"/>
    <w:rsid w:val="00E2738C"/>
    <w:rsid w:val="00E452AE"/>
    <w:rsid w:val="00E5307B"/>
    <w:rsid w:val="00E5494C"/>
    <w:rsid w:val="00E57620"/>
    <w:rsid w:val="00E651AD"/>
    <w:rsid w:val="00E708AC"/>
    <w:rsid w:val="00E83FB1"/>
    <w:rsid w:val="00E843B1"/>
    <w:rsid w:val="00E95754"/>
    <w:rsid w:val="00EA14CA"/>
    <w:rsid w:val="00EA4630"/>
    <w:rsid w:val="00EA74B0"/>
    <w:rsid w:val="00EA74B3"/>
    <w:rsid w:val="00EC4765"/>
    <w:rsid w:val="00EE4B10"/>
    <w:rsid w:val="00EE62D8"/>
    <w:rsid w:val="00EF0121"/>
    <w:rsid w:val="00F11C72"/>
    <w:rsid w:val="00F1303E"/>
    <w:rsid w:val="00F21D52"/>
    <w:rsid w:val="00F23E39"/>
    <w:rsid w:val="00F24D6E"/>
    <w:rsid w:val="00F37981"/>
    <w:rsid w:val="00F412AE"/>
    <w:rsid w:val="00F64F86"/>
    <w:rsid w:val="00F672B9"/>
    <w:rsid w:val="00F7031C"/>
    <w:rsid w:val="00F82AA7"/>
    <w:rsid w:val="00F832E4"/>
    <w:rsid w:val="00FA529D"/>
    <w:rsid w:val="00FB2E3E"/>
    <w:rsid w:val="00FB474D"/>
    <w:rsid w:val="00FB72E4"/>
    <w:rsid w:val="00FC44D0"/>
    <w:rsid w:val="00FC71A1"/>
    <w:rsid w:val="00FD1305"/>
    <w:rsid w:val="00FD5D7E"/>
    <w:rsid w:val="00FF4B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775900"/>
  <w14:defaultImageDpi w14:val="300"/>
  <w15:docId w15:val="{F92D219A-7D00-7C4A-BEDB-81BA75F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12F"/>
    <w:pPr>
      <w:suppressAutoHyphens/>
    </w:pPr>
    <w:rPr>
      <w:rFonts w:ascii="Arial" w:hAnsi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Details">
    <w:name w:val="Address Details"/>
    <w:basedOn w:val="Normal"/>
    <w:pPr>
      <w:spacing w:line="220" w:lineRule="exact"/>
      <w:jc w:val="righ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quarters">
    <w:name w:val="headquarters"/>
    <w:basedOn w:val="AddressDetails"/>
    <w:rPr>
      <w:sz w:val="16"/>
    </w:rPr>
  </w:style>
  <w:style w:type="character" w:styleId="CommentReference">
    <w:name w:val="annotation reference"/>
    <w:semiHidden/>
    <w:rsid w:val="00CA6EB3"/>
    <w:rPr>
      <w:sz w:val="16"/>
      <w:szCs w:val="16"/>
    </w:rPr>
  </w:style>
  <w:style w:type="paragraph" w:styleId="CommentText">
    <w:name w:val="annotation text"/>
    <w:basedOn w:val="Normal"/>
    <w:semiHidden/>
    <w:rsid w:val="00CA6EB3"/>
    <w:pPr>
      <w:suppressAutoHyphens w:val="0"/>
    </w:pPr>
    <w:rPr>
      <w:rFonts w:ascii="Times New Roman" w:hAnsi="Times New Roman"/>
      <w:color w:val="auto"/>
      <w:sz w:val="20"/>
      <w:lang w:eastAsia="en-GB"/>
    </w:rPr>
  </w:style>
  <w:style w:type="paragraph" w:styleId="BalloonText">
    <w:name w:val="Balloon Text"/>
    <w:basedOn w:val="Normal"/>
    <w:semiHidden/>
    <w:rsid w:val="00CA6E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A6EB3"/>
    <w:pPr>
      <w:suppressAutoHyphens/>
    </w:pPr>
    <w:rPr>
      <w:rFonts w:ascii="Arial" w:hAnsi="Arial"/>
      <w:b/>
      <w:bCs/>
      <w:color w:val="000000"/>
      <w:lang w:eastAsia="en-US"/>
    </w:rPr>
  </w:style>
  <w:style w:type="paragraph" w:styleId="BodyText2">
    <w:name w:val="Body Text 2"/>
    <w:basedOn w:val="Normal"/>
    <w:link w:val="BodyText2Char"/>
    <w:rsid w:val="00857FED"/>
    <w:pPr>
      <w:suppressAutoHyphens w:val="0"/>
      <w:spacing w:after="120" w:line="480" w:lineRule="auto"/>
    </w:pPr>
    <w:rPr>
      <w:rFonts w:ascii="Times New Roman" w:hAnsi="Times New Roman"/>
      <w:color w:val="auto"/>
      <w:szCs w:val="24"/>
    </w:rPr>
  </w:style>
  <w:style w:type="character" w:customStyle="1" w:styleId="BodyText2Char">
    <w:name w:val="Body Text 2 Char"/>
    <w:link w:val="BodyText2"/>
    <w:rsid w:val="00857FED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57FED"/>
    <w:pPr>
      <w:spacing w:after="120"/>
    </w:pPr>
  </w:style>
  <w:style w:type="character" w:customStyle="1" w:styleId="BodyTextChar">
    <w:name w:val="Body Text Char"/>
    <w:link w:val="BodyText"/>
    <w:rsid w:val="00857FED"/>
    <w:rPr>
      <w:rFonts w:ascii="Arial" w:hAnsi="Arial"/>
      <w:color w:val="000000"/>
      <w:sz w:val="24"/>
      <w:lang w:eastAsia="en-US"/>
    </w:rPr>
  </w:style>
  <w:style w:type="character" w:styleId="Hyperlink">
    <w:name w:val="Hyperlink"/>
    <w:rsid w:val="007F32D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A16C5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zCs w:val="24"/>
    </w:rPr>
  </w:style>
  <w:style w:type="character" w:customStyle="1" w:styleId="HeaderChar">
    <w:name w:val="Header Char"/>
    <w:basedOn w:val="DefaultParagraphFont"/>
    <w:link w:val="Header"/>
    <w:rsid w:val="000B78A8"/>
    <w:rPr>
      <w:rFonts w:ascii="Arial" w:hAnsi="Arial"/>
      <w:color w:val="000000"/>
      <w:sz w:val="24"/>
    </w:rPr>
  </w:style>
  <w:style w:type="paragraph" w:styleId="ListParagraph">
    <w:name w:val="List Paragraph"/>
    <w:basedOn w:val="Normal"/>
    <w:rsid w:val="00193FD6"/>
    <w:pPr>
      <w:ind w:left="720"/>
      <w:contextualSpacing/>
    </w:pPr>
  </w:style>
  <w:style w:type="paragraph" w:styleId="Revision">
    <w:name w:val="Revision"/>
    <w:hidden/>
    <w:semiHidden/>
    <w:rsid w:val="00DA48CD"/>
    <w:rPr>
      <w:rFonts w:ascii="Arial" w:hAnsi="Arial"/>
      <w:color w:val="000000"/>
      <w:sz w:val="24"/>
    </w:rPr>
  </w:style>
  <w:style w:type="table" w:styleId="TableGrid">
    <w:name w:val="Table Grid"/>
    <w:basedOn w:val="TableNormal"/>
    <w:uiPriority w:val="59"/>
    <w:rsid w:val="003522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2216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522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w">
    <w:name w:val="hw"/>
    <w:basedOn w:val="DefaultParagraphFont"/>
    <w:rsid w:val="00F412AE"/>
  </w:style>
  <w:style w:type="character" w:styleId="UnresolvedMention">
    <w:name w:val="Unresolved Mention"/>
    <w:basedOn w:val="DefaultParagraphFont"/>
    <w:uiPriority w:val="99"/>
    <w:semiHidden/>
    <w:unhideWhenUsed/>
    <w:rsid w:val="00166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ide.ccc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nningJ\Local%20Settings\Temporary%20Internet%20Files\OLK76\SCPCTLOGOcol%20L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3AADA0F6AA48AF7164F59674AF40" ma:contentTypeVersion="12" ma:contentTypeDescription="Create a new document." ma:contentTypeScope="" ma:versionID="8e394526fd5e53ce78a14a1bd3547071">
  <xsd:schema xmlns:xsd="http://www.w3.org/2001/XMLSchema" xmlns:xs="http://www.w3.org/2001/XMLSchema" xmlns:p="http://schemas.microsoft.com/office/2006/metadata/properties" xmlns:ns1="http://schemas.microsoft.com/sharepoint/v3" xmlns:ns2="23db4052-1a75-409e-a9ab-a02eb319603c" xmlns:ns3="eb9b764e-4aa0-4996-8685-909873894a7a" targetNamespace="http://schemas.microsoft.com/office/2006/metadata/properties" ma:root="true" ma:fieldsID="36105a0a1bdbc8a348b0d63b0005de53" ns1:_="" ns2:_="" ns3:_="">
    <xsd:import namespace="http://schemas.microsoft.com/sharepoint/v3"/>
    <xsd:import namespace="23db4052-1a75-409e-a9ab-a02eb319603c"/>
    <xsd:import namespace="eb9b764e-4aa0-4996-8685-909873894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4052-1a75-409e-a9ab-a02eb319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764e-4aa0-4996-8685-909873894a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958462-d089-42b3-8ed8-3c7cf94433a7}" ma:internalName="TaxCatchAll" ma:showField="CatchAllData" ma:web="eb9b764e-4aa0-4996-8685-909873894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9b764e-4aa0-4996-8685-909873894a7a" xsi:nil="true"/>
    <lcf76f155ced4ddcb4097134ff3c332f xmlns="23db4052-1a75-409e-a9ab-a02eb31960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72AB3-F2C6-4E3C-BD00-C44DBA221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0BEFA-960E-4D92-ADE3-0DF47E1DB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db4052-1a75-409e-a9ab-a02eb319603c"/>
    <ds:schemaRef ds:uri="eb9b764e-4aa0-4996-8685-909873894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C09B-2F36-44C6-94F1-E25FED8EE6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9b764e-4aa0-4996-8685-909873894a7a"/>
    <ds:schemaRef ds:uri="23db4052-1a75-409e-a9ab-a02eb319603c"/>
  </ds:schemaRefs>
</ds:datastoreItem>
</file>

<file path=customXml/itemProps4.xml><?xml version="1.0" encoding="utf-8"?>
<ds:datastoreItem xmlns:ds="http://schemas.openxmlformats.org/officeDocument/2006/customXml" ds:itemID="{2335B8D3-31F9-4EFE-B037-5501469FF9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SCPCTLOGOcol Lhead (2)</Template>
  <TotalTime>1</TotalTime>
  <Pages>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Southampton Community Health</Company>
  <LinksUpToDate>false</LinksUpToDate>
  <CharactersWithSpaces>13323</CharactersWithSpaces>
  <SharedDoc>false</SharedDoc>
  <HLinks>
    <vt:vector size="18" baseType="variant">
      <vt:variant>
        <vt:i4>7929921</vt:i4>
      </vt:variant>
      <vt:variant>
        <vt:i4>-1</vt:i4>
      </vt:variant>
      <vt:variant>
        <vt:i4>2093</vt:i4>
      </vt:variant>
      <vt:variant>
        <vt:i4>1</vt:i4>
      </vt:variant>
      <vt:variant>
        <vt:lpwstr>Provide LH - updated Apri 2014 new address [cont]</vt:lpwstr>
      </vt:variant>
      <vt:variant>
        <vt:lpwstr/>
      </vt:variant>
      <vt:variant>
        <vt:i4>3735601</vt:i4>
      </vt:variant>
      <vt:variant>
        <vt:i4>-1</vt:i4>
      </vt:variant>
      <vt:variant>
        <vt:i4>2094</vt:i4>
      </vt:variant>
      <vt:variant>
        <vt:i4>1</vt:i4>
      </vt:variant>
      <vt:variant>
        <vt:lpwstr>Provide LH - updated Apri 2014 new address</vt:lpwstr>
      </vt:variant>
      <vt:variant>
        <vt:lpwstr/>
      </vt:variant>
      <vt:variant>
        <vt:i4>7929921</vt:i4>
      </vt:variant>
      <vt:variant>
        <vt:i4>-1</vt:i4>
      </vt:variant>
      <vt:variant>
        <vt:i4>2095</vt:i4>
      </vt:variant>
      <vt:variant>
        <vt:i4>1</vt:i4>
      </vt:variant>
      <vt:variant>
        <vt:lpwstr>Provide LH - updated Apri 2014 new address [cont]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Lanning</dc:creator>
  <cp:keywords/>
  <dc:description/>
  <cp:lastModifiedBy>REES, Heather (PROVIDE)</cp:lastModifiedBy>
  <cp:revision>3</cp:revision>
  <cp:lastPrinted>2014-10-27T17:16:00Z</cp:lastPrinted>
  <dcterms:created xsi:type="dcterms:W3CDTF">2023-07-04T11:11:00Z</dcterms:created>
  <dcterms:modified xsi:type="dcterms:W3CDTF">2023-07-04T11:11:00Z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0x010100AD463AADA0F6AA48AF7164F59674AF40</vt:lpwstr>
  </property>
</Properties>
</file>